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CC2D92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686435</wp:posOffset>
            </wp:positionV>
            <wp:extent cx="3505200" cy="2000250"/>
            <wp:effectExtent l="19050" t="0" r="0" b="0"/>
            <wp:wrapNone/>
            <wp:docPr id="3" name="Picture 1" descr="C:\Users\Rich\Documents\eslkidsworld.com\clip art\Energy\Flames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Energy\Flames 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45D" w:rsidRPr="0075645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ddd8c2 [2894]">
            <v:shadow on="t" color="#868686" opacity=".5" offset="-6pt,6pt"/>
            <v:textpath style="font-family:&quot;Arial Black&quot;;v-text-kern:t" trim="t" fitpath="t" string="Song: Backsteet Boys - I want it that way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75645D" w:rsidP="00267BFE">
      <w:pPr>
        <w:rPr>
          <w:rFonts w:ascii="Comic Sans MS" w:hAnsi="Comic Sans MS"/>
          <w:sz w:val="20"/>
          <w:szCs w:val="20"/>
        </w:rPr>
      </w:pPr>
      <w:r w:rsidRPr="0075645D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6A2F8A" w:rsidRDefault="006A2F8A" w:rsidP="006A2F8A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6A2F8A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http://www.youtube.com/watch?v=4CXqk0h-DHg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7E7BD1" w:rsidP="00A639A9">
      <w:pPr>
        <w:ind w:right="-28"/>
        <w:rPr>
          <w:rFonts w:ascii="Comic Sans MS" w:hAnsi="Comic Sans MS"/>
          <w:sz w:val="20"/>
          <w:szCs w:val="20"/>
        </w:rPr>
      </w:pPr>
      <w:r w:rsidRPr="0075645D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4pt;width:227.2pt;height:426.1pt;z-index:251662336" strokecolor="white [3212]">
            <v:textbox style="mso-next-textbox:#_x0000_s2052">
              <w:txbxContent>
                <w:p w:rsidR="007E7BD1" w:rsidRPr="007E7BD1" w:rsidRDefault="007E7BD1" w:rsidP="007E7BD1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You are my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The one desire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are, you are, you are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Don't wanna hear you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Ain't nothin' but a heartache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Ain't nothin' but a mistake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(Don't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hear you say)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never wanna hear you say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it that way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Tell me why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Ain't nothin' but a heartache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Tell me why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Ain't nothin but a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Tell me why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never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hear you say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(Don't wanna hear you say it)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it that way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it that way</w:t>
                  </w:r>
                </w:p>
                <w:p w:rsidR="002D482D" w:rsidRPr="00287686" w:rsidRDefault="00287686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4A03C0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 xml:space="preserve">Music by: </w:t>
                  </w:r>
                  <w:r w:rsidR="00924869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The Backstreet Boys</w:t>
                  </w:r>
                </w:p>
              </w:txbxContent>
            </v:textbox>
          </v:shape>
        </w:pict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75645D" w:rsidP="00A639A9">
      <w:pPr>
        <w:ind w:right="-28"/>
        <w:rPr>
          <w:rFonts w:ascii="Comic Sans MS" w:hAnsi="Comic Sans MS"/>
          <w:sz w:val="20"/>
          <w:szCs w:val="20"/>
        </w:rPr>
      </w:pPr>
      <w:r w:rsidRPr="0075645D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8.05pt;width:227.2pt;height:487.3pt;z-index:251661312" strokecolor="white [3212]">
            <v:textbox style="mso-next-textbox:#_x0000_s2051">
              <w:txbxContent>
                <w:p w:rsidR="00F2529B" w:rsidRDefault="00F2529B" w:rsidP="007E7BD1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  <w:t>____________</w:t>
                  </w:r>
                  <w:r w:rsidR="007E7BD1"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7E7BD1"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are my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</w:p>
                <w:p w:rsidR="00287686" w:rsidRPr="007E7BD1" w:rsidRDefault="007E7BD1" w:rsidP="007E7BD1">
                  <w:pPr>
                    <w:rPr>
                      <w:szCs w:val="20"/>
                    </w:rPr>
                  </w:pP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The one desire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Believe when I say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it that way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But we are two worlds apart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Can't reach to your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When you say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That I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it that way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Tell me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Ain't nothin' but a heartache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Tell me why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Ain't nothin' but a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Tell me why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never wanna hear you say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it that way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Am I your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Your one desire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Yes I know it's too late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But I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it that way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Now I can see that we're falling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From the way that it used to be, yeah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No matter the distance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</w:t>
                  </w:r>
                  <w:r w:rsidR="00F2529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____________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you to know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That deep down inside of me...</w:t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7E7BD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75645D" w:rsidP="00A639A9">
      <w:pPr>
        <w:ind w:right="-28"/>
        <w:rPr>
          <w:rFonts w:ascii="Comic Sans MS" w:hAnsi="Comic Sans MS"/>
          <w:sz w:val="20"/>
          <w:szCs w:val="20"/>
        </w:rPr>
      </w:pPr>
      <w:r w:rsidRPr="0075645D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3C61E8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doesn’t the singer want to hear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3C61E8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Who is </w:t>
                  </w:r>
                  <w:r w:rsidRPr="003C61E8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‘falling apart’</w:t>
                  </w:r>
                  <w:r w:rsidR="00F9236A" w:rsidRPr="003C61E8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6040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is </w:t>
                  </w:r>
                  <w:r w:rsidR="003C61E8">
                    <w:rPr>
                      <w:rFonts w:ascii="Comic Sans MS" w:hAnsi="Comic Sans MS"/>
                      <w:sz w:val="22"/>
                      <w:szCs w:val="22"/>
                    </w:rPr>
                    <w:t>heartache?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3848F1">
                    <w:rPr>
                      <w:rFonts w:ascii="Comic Sans MS" w:hAnsi="Comic Sans MS"/>
                      <w:sz w:val="22"/>
                      <w:szCs w:val="22"/>
                    </w:rPr>
                    <w:t xml:space="preserve">at </w:t>
                  </w:r>
                  <w:r w:rsidR="003C61E8">
                    <w:rPr>
                      <w:rFonts w:ascii="Comic Sans MS" w:hAnsi="Comic Sans MS"/>
                      <w:sz w:val="22"/>
                      <w:szCs w:val="22"/>
                    </w:rPr>
                    <w:t>is your one desire in life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7E7BD1" w:rsidRPr="007E7BD1" w:rsidRDefault="007E7BD1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7E7BD1" w:rsidRPr="007E7BD1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BEC" w:rsidRDefault="00E76BEC" w:rsidP="00217A52">
      <w:r>
        <w:separator/>
      </w:r>
    </w:p>
  </w:endnote>
  <w:endnote w:type="continuationSeparator" w:id="0">
    <w:p w:rsidR="00E76BEC" w:rsidRDefault="00E76BEC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BEC" w:rsidRDefault="00E76BEC" w:rsidP="00217A52">
      <w:r>
        <w:separator/>
      </w:r>
    </w:p>
  </w:footnote>
  <w:footnote w:type="continuationSeparator" w:id="0">
    <w:p w:rsidR="00E76BEC" w:rsidRDefault="00E76BEC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 [2894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D45B4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848F1"/>
    <w:rsid w:val="00395BA9"/>
    <w:rsid w:val="003C61E8"/>
    <w:rsid w:val="004705EB"/>
    <w:rsid w:val="00475FBA"/>
    <w:rsid w:val="0048528D"/>
    <w:rsid w:val="004A03C0"/>
    <w:rsid w:val="00526736"/>
    <w:rsid w:val="00561EBC"/>
    <w:rsid w:val="00572ED6"/>
    <w:rsid w:val="006A2F8A"/>
    <w:rsid w:val="006D329B"/>
    <w:rsid w:val="006E2025"/>
    <w:rsid w:val="0075645D"/>
    <w:rsid w:val="007D58FE"/>
    <w:rsid w:val="007E7BD1"/>
    <w:rsid w:val="0083087D"/>
    <w:rsid w:val="008540CF"/>
    <w:rsid w:val="008A2B0E"/>
    <w:rsid w:val="008C755A"/>
    <w:rsid w:val="008D2077"/>
    <w:rsid w:val="00924869"/>
    <w:rsid w:val="00924976"/>
    <w:rsid w:val="00951032"/>
    <w:rsid w:val="009622C8"/>
    <w:rsid w:val="00974C8C"/>
    <w:rsid w:val="009937AF"/>
    <w:rsid w:val="00994F71"/>
    <w:rsid w:val="009D2705"/>
    <w:rsid w:val="00A61BD9"/>
    <w:rsid w:val="00A639A9"/>
    <w:rsid w:val="00A712D7"/>
    <w:rsid w:val="00A812A8"/>
    <w:rsid w:val="00A85A22"/>
    <w:rsid w:val="00A86E57"/>
    <w:rsid w:val="00BE1A40"/>
    <w:rsid w:val="00C20CD9"/>
    <w:rsid w:val="00C42DB0"/>
    <w:rsid w:val="00CC04BE"/>
    <w:rsid w:val="00CC2D92"/>
    <w:rsid w:val="00CE2BC0"/>
    <w:rsid w:val="00CF1751"/>
    <w:rsid w:val="00D120E5"/>
    <w:rsid w:val="00D362A7"/>
    <w:rsid w:val="00D4334B"/>
    <w:rsid w:val="00D54ACF"/>
    <w:rsid w:val="00D81EA8"/>
    <w:rsid w:val="00D97CB0"/>
    <w:rsid w:val="00DD45C1"/>
    <w:rsid w:val="00DF2201"/>
    <w:rsid w:val="00E01F8B"/>
    <w:rsid w:val="00E26E29"/>
    <w:rsid w:val="00E66375"/>
    <w:rsid w:val="00E76BEC"/>
    <w:rsid w:val="00EC56CC"/>
    <w:rsid w:val="00ED190D"/>
    <w:rsid w:val="00EF4D9C"/>
    <w:rsid w:val="00F2529B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 [2894]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4CXqk0h-DH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1737-4C0E-4BB8-864F-800E046C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7</cp:revision>
  <dcterms:created xsi:type="dcterms:W3CDTF">2010-02-23T15:09:00Z</dcterms:created>
  <dcterms:modified xsi:type="dcterms:W3CDTF">2010-02-23T15:25:00Z</dcterms:modified>
</cp:coreProperties>
</file>