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A9" w:rsidRPr="00F64FB2" w:rsidRDefault="0005585F" w:rsidP="00267BFE">
      <w:pPr>
        <w:rPr>
          <w:rFonts w:ascii="Comic Sans MS" w:hAnsi="Comic Sans MS"/>
          <w:i/>
          <w:sz w:val="24"/>
          <w:u w:val="single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1477660</wp:posOffset>
            </wp:positionH>
            <wp:positionV relativeFrom="paragraph">
              <wp:posOffset>187795</wp:posOffset>
            </wp:positionV>
            <wp:extent cx="848897" cy="2470067"/>
            <wp:effectExtent l="685800" t="0" r="694153" b="0"/>
            <wp:wrapNone/>
            <wp:docPr id="1" name="Picture 1" descr="C:\Users\Rich\Documents\eslkidsworld.com\clip art\Space\Space (R - Z)\Rocket - Cartoon 0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ch\Documents\eslkidsworld.com\clip art\Space\Space (R - Z)\Rocket - Cartoon 05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3689265">
                      <a:off x="0" y="0"/>
                      <a:ext cx="848897" cy="2470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182A" w:rsidRPr="0002182A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6.9pt;margin-top:18.05pt;width:530.8pt;height:24.8pt;z-index:251660288;mso-position-horizontal-relative:margin;mso-position-vertical-relative:margin" fillcolor="#ffc000">
            <v:shadow on="t" color="#868686" opacity=".5" offset="-6pt,6pt"/>
            <v:textpath style="font-family:&quot;Arial Black&quot;;v-text-kern:t" trim="t" fitpath="t" string="Song: Elton John - Rocket Man"/>
            <w10:wrap type="square" anchorx="margin" anchory="margin"/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C42DB0">
        <w:rPr>
          <w:sz w:val="32"/>
          <w:szCs w:val="32"/>
        </w:rPr>
        <w:t xml:space="preserve"> </w:t>
      </w:r>
      <w:r w:rsidR="004A03C0">
        <w:rPr>
          <w:sz w:val="32"/>
          <w:szCs w:val="32"/>
        </w:rPr>
        <w:t xml:space="preserve">  </w:t>
      </w:r>
      <w:r w:rsidR="00F64FB2" w:rsidRPr="00F64FB2">
        <w:rPr>
          <w:rFonts w:ascii="Comic Sans MS" w:hAnsi="Comic Sans MS"/>
          <w:i/>
          <w:sz w:val="24"/>
          <w:u w:val="single"/>
        </w:rPr>
        <w:t>Click on the link below for the song.</w:t>
      </w:r>
    </w:p>
    <w:p w:rsidR="00A639A9" w:rsidRPr="00170769" w:rsidRDefault="0002182A" w:rsidP="00267BFE">
      <w:pPr>
        <w:rPr>
          <w:rFonts w:ascii="Comic Sans MS" w:hAnsi="Comic Sans MS"/>
          <w:sz w:val="20"/>
          <w:szCs w:val="20"/>
        </w:rPr>
      </w:pPr>
      <w:r w:rsidRPr="0002182A">
        <w:rPr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97.7pt;margin-top:5.2pt;width:240pt;height:46.9pt;z-index:251669504" strokecolor="black [3213]">
            <v:textbox>
              <w:txbxContent>
                <w:p w:rsidR="00C42DB0" w:rsidRPr="00B639EF" w:rsidRDefault="00B639EF" w:rsidP="00B639EF">
                  <w:pPr>
                    <w:rPr>
                      <w:szCs w:val="22"/>
                    </w:rPr>
                  </w:pPr>
                  <w:hyperlink r:id="rId9" w:history="1">
                    <w:r w:rsidRPr="00B639EF">
                      <w:rPr>
                        <w:rStyle w:val="Hyperlink"/>
                        <w:rFonts w:ascii="Comic Sans MS" w:hAnsi="Comic Sans MS"/>
                        <w:sz w:val="22"/>
                        <w:szCs w:val="22"/>
                      </w:rPr>
                      <w:t>http://v.youku.com/v_show/id_XMzc1Nzg3NzY=.html</w:t>
                    </w:r>
                  </w:hyperlink>
                </w:p>
              </w:txbxContent>
            </v:textbox>
          </v:shape>
        </w:pict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  <w:r w:rsidR="00F64FB2">
        <w:rPr>
          <w:sz w:val="32"/>
          <w:szCs w:val="32"/>
        </w:rPr>
        <w:tab/>
      </w: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A639A9" w:rsidP="00267BFE">
      <w:pPr>
        <w:rPr>
          <w:rFonts w:ascii="Comic Sans MS" w:hAnsi="Comic Sans MS"/>
          <w:sz w:val="20"/>
          <w:szCs w:val="20"/>
        </w:rPr>
      </w:pPr>
    </w:p>
    <w:p w:rsidR="00A639A9" w:rsidRDefault="005E7E66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3992880</wp:posOffset>
            </wp:positionH>
            <wp:positionV relativeFrom="paragraph">
              <wp:posOffset>133350</wp:posOffset>
            </wp:positionV>
            <wp:extent cx="2628900" cy="5093970"/>
            <wp:effectExtent l="19050" t="0" r="0" b="0"/>
            <wp:wrapNone/>
            <wp:docPr id="2" name="Picture 2" descr="C:\Users\Rich\Documents\eslkidsworld.com\clip art\Space\Space (R - Z)\Space Shuttle 6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ch\Documents\eslkidsworld.com\clip art\Space\Space (R - Z)\Space Shuttle 65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509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9A9" w:rsidRDefault="00A639A9" w:rsidP="00974C8C">
      <w:pPr>
        <w:ind w:right="-28"/>
        <w:jc w:val="right"/>
        <w:rPr>
          <w:rFonts w:ascii="Comic Sans MS" w:hAnsi="Comic Sans MS"/>
          <w:sz w:val="20"/>
          <w:szCs w:val="20"/>
        </w:rPr>
      </w:pPr>
    </w:p>
    <w:p w:rsidR="00A639A9" w:rsidRDefault="0005585F" w:rsidP="00A639A9">
      <w:pPr>
        <w:ind w:right="-28"/>
        <w:rPr>
          <w:rFonts w:ascii="Comic Sans MS" w:hAnsi="Comic Sans MS"/>
          <w:sz w:val="20"/>
          <w:szCs w:val="20"/>
        </w:rPr>
      </w:pPr>
      <w:r w:rsidRPr="0002182A">
        <w:rPr>
          <w:rFonts w:ascii="Comic Sans MS" w:hAnsi="Comic Sans MS"/>
          <w:noProof/>
          <w:sz w:val="20"/>
          <w:szCs w:val="20"/>
          <w:lang w:val="en-US"/>
        </w:rPr>
        <w:pict>
          <v:shape id="_x0000_s2051" type="#_x0000_t202" style="position:absolute;left:0;text-align:left;margin-left:17.5pt;margin-top:2.7pt;width:265.55pt;height:537.25pt;z-index:251661312" strokecolor="white [3212]">
            <v:textbox style="mso-next-textbox:#_x0000_s2051">
              <w:txbxContent>
                <w:p w:rsidR="00F25BFF" w:rsidRPr="00F25BFF" w:rsidRDefault="00F25BFF" w:rsidP="00F25BFF">
                  <w:pPr>
                    <w:ind w:right="-28"/>
                    <w:rPr>
                      <w:rFonts w:ascii="Comic Sans MS" w:hAnsi="Comic Sans MS"/>
                      <w:sz w:val="22"/>
                      <w:szCs w:val="22"/>
                    </w:rPr>
                  </w:pP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t>Sh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e _______ my bags last night pre 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Zero hour nine a.m.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And I'm gonna be high as a kite by then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I miss the earth so much I miss my wife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It's lonely out in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On such a timeless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And I think it's gonna be a long long time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Till touch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brings me round again to find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I'm not the man they think I am at home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Oh no no no I'm a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man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man burning out his fuse up here alone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ain't the kind of place to raise your kids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In fact it's cold as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And there's no one there to raise them if you did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And all this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I don't understand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It's just my job five days a week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A rocket man, a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man</w:t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And I think it's gonna be a long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time</w:t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Till touch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brings me round again to find</w:t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>I'm not the man they think I am at home</w:t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  <w:t xml:space="preserve">Oh no no no I'm a </w:t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man</w:t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br/>
                  </w:r>
                  <w:r w:rsidR="0005585F">
                    <w:rPr>
                      <w:rFonts w:ascii="Comic Sans MS" w:hAnsi="Comic Sans MS"/>
                      <w:sz w:val="22"/>
                      <w:szCs w:val="22"/>
                    </w:rPr>
                    <w:t>_______</w:t>
                  </w:r>
                  <w:r w:rsidR="0005585F" w:rsidRPr="00F25BFF">
                    <w:rPr>
                      <w:rFonts w:ascii="Comic Sans MS" w:hAnsi="Comic Sans MS"/>
                      <w:sz w:val="22"/>
                      <w:szCs w:val="22"/>
                    </w:rPr>
                    <w:t xml:space="preserve"> man burning out his fuse up here alone</w:t>
                  </w:r>
                </w:p>
                <w:p w:rsidR="00BD2A09" w:rsidRDefault="00BD2A09" w:rsidP="004A03C0">
                  <w:pPr>
                    <w:rPr>
                      <w:szCs w:val="20"/>
                    </w:rPr>
                  </w:pPr>
                </w:p>
                <w:p w:rsidR="00BD2A09" w:rsidRPr="00E64661" w:rsidRDefault="00285889" w:rsidP="004A03C0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  <w:t>Music by: Elton John</w:t>
                  </w:r>
                </w:p>
              </w:txbxContent>
            </v:textbox>
          </v:shape>
        </w:pict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02182A" w:rsidP="00A639A9">
      <w:pPr>
        <w:ind w:right="-28"/>
        <w:rPr>
          <w:rFonts w:ascii="Comic Sans MS" w:hAnsi="Comic Sans MS"/>
          <w:sz w:val="20"/>
          <w:szCs w:val="20"/>
        </w:rPr>
      </w:pPr>
      <w:r w:rsidRPr="0002182A">
        <w:rPr>
          <w:rFonts w:ascii="Comic Sans MS" w:hAnsi="Comic Sans MS"/>
          <w:noProof/>
          <w:sz w:val="20"/>
          <w:szCs w:val="20"/>
          <w:lang w:val="en-US"/>
        </w:rPr>
        <w:pict>
          <v:shape id="_x0000_s2053" type="#_x0000_t202" style="position:absolute;left:0;text-align:left;margin-left:240pt;margin-top:11.9pt;width:284.9pt;height:150.15pt;z-index:251665408" fillcolor="#f2f2f2 [3052]">
            <v:textbox style="mso-next-textbox:#_x0000_s2053">
              <w:txbxContent>
                <w:p w:rsidR="002D482D" w:rsidRPr="00F9236A" w:rsidRDefault="002D482D" w:rsidP="002D482D">
                  <w:pPr>
                    <w:jc w:val="center"/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</w:pPr>
                  <w:r w:rsidRPr="00F9236A">
                    <w:rPr>
                      <w:rFonts w:ascii="Comic Sans MS" w:hAnsi="Comic Sans MS"/>
                      <w:b/>
                      <w:i/>
                      <w:sz w:val="28"/>
                      <w:szCs w:val="28"/>
                      <w:u w:val="single"/>
                    </w:rPr>
                    <w:t>Questions</w:t>
                  </w:r>
                </w:p>
                <w:p w:rsidR="002D482D" w:rsidRPr="00F9236A" w:rsidRDefault="002D482D" w:rsidP="002D482D">
                  <w:pPr>
                    <w:jc w:val="left"/>
                    <w:rPr>
                      <w:rFonts w:ascii="Comic Sans MS" w:hAnsi="Comic Sans MS"/>
                      <w:b/>
                      <w:i/>
                      <w:sz w:val="22"/>
                      <w:szCs w:val="22"/>
                      <w:u w:val="single"/>
                    </w:rPr>
                  </w:pPr>
                </w:p>
                <w:p w:rsidR="002D482D" w:rsidRPr="00F9236A" w:rsidRDefault="004750E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 xml:space="preserve">What does </w:t>
                  </w:r>
                  <w:r w:rsidR="008B3BDD">
                    <w:rPr>
                      <w:rFonts w:ascii="Comic Sans MS" w:hAnsi="Comic Sans MS"/>
                      <w:sz w:val="22"/>
                      <w:szCs w:val="22"/>
                    </w:rPr>
                    <w:t>‘</w:t>
                  </w:r>
                  <w:r w:rsidR="0045197E" w:rsidRPr="008B3BDD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touchdown</w:t>
                  </w:r>
                  <w:r w:rsidR="008B3BDD">
                    <w:rPr>
                      <w:rFonts w:ascii="Comic Sans MS" w:hAnsi="Comic Sans MS"/>
                      <w:b/>
                      <w:i/>
                      <w:sz w:val="22"/>
                      <w:szCs w:val="22"/>
                    </w:rPr>
                    <w:t>’</w:t>
                  </w:r>
                  <w:r w:rsidR="0045197E">
                    <w:rPr>
                      <w:rFonts w:ascii="Comic Sans MS" w:hAnsi="Comic Sans MS"/>
                      <w:sz w:val="22"/>
                      <w:szCs w:val="22"/>
                    </w:rPr>
                    <w:t xml:space="preserve"> mean</w:t>
                  </w:r>
                  <w:r w:rsidR="00287686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2D482D" w:rsidRPr="00F9236A" w:rsidRDefault="004750E1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What is the topic of the song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 xml:space="preserve">? </w:t>
                  </w:r>
                </w:p>
                <w:p w:rsidR="00F9236A" w:rsidRPr="00F9236A" w:rsidRDefault="008B3BD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Which planet shouldn’t you raise kids</w:t>
                  </w:r>
                  <w:r w:rsidR="00F9236A" w:rsidRPr="00F9236A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  <w:p w:rsidR="00F9236A" w:rsidRPr="00F9236A" w:rsidRDefault="008B3BDD" w:rsidP="002D482D">
                  <w:pPr>
                    <w:pStyle w:val="ListParagraph"/>
                    <w:numPr>
                      <w:ilvl w:val="0"/>
                      <w:numId w:val="9"/>
                    </w:numPr>
                    <w:jc w:val="left"/>
                    <w:rPr>
                      <w:rFonts w:ascii="Comic Sans MS" w:hAnsi="Comic Sans MS"/>
                      <w:sz w:val="22"/>
                      <w:szCs w:val="22"/>
                    </w:rPr>
                  </w:pPr>
                  <w:r>
                    <w:rPr>
                      <w:rFonts w:ascii="Comic Sans MS" w:hAnsi="Comic Sans MS"/>
                      <w:sz w:val="22"/>
                      <w:szCs w:val="22"/>
                    </w:rPr>
                    <w:t>Name all the travel related words in the song</w:t>
                  </w:r>
                  <w:r w:rsidR="00CE2BC0">
                    <w:rPr>
                      <w:rFonts w:ascii="Comic Sans MS" w:hAnsi="Comic Sans MS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</w:p>
    <w:p w:rsidR="00A639A9" w:rsidRDefault="002D482D" w:rsidP="00A639A9">
      <w:pPr>
        <w:ind w:right="-28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A639A9" w:rsidRDefault="00A639A9" w:rsidP="00A639A9">
      <w:pPr>
        <w:ind w:right="-28"/>
        <w:rPr>
          <w:rFonts w:ascii="Comic Sans MS" w:hAnsi="Comic Sans MS"/>
          <w:sz w:val="20"/>
          <w:szCs w:val="20"/>
        </w:rPr>
      </w:pPr>
    </w:p>
    <w:p w:rsidR="00267BFE" w:rsidRDefault="00267BFE" w:rsidP="009622C8">
      <w:pPr>
        <w:ind w:right="-28"/>
        <w:rPr>
          <w:rFonts w:ascii="Comic Sans MS" w:hAnsi="Comic Sans MS"/>
          <w:sz w:val="20"/>
          <w:szCs w:val="20"/>
        </w:rPr>
      </w:pPr>
    </w:p>
    <w:p w:rsidR="004A03C0" w:rsidRDefault="004A03C0" w:rsidP="009622C8">
      <w:pPr>
        <w:ind w:right="-28"/>
        <w:rPr>
          <w:rFonts w:ascii="Comic Sans MS" w:hAnsi="Comic Sans MS"/>
          <w:sz w:val="20"/>
          <w:szCs w:val="20"/>
        </w:rPr>
      </w:pPr>
    </w:p>
    <w:p w:rsidR="00BD2A09" w:rsidRPr="00F25BFF" w:rsidRDefault="00BD2A09" w:rsidP="009622C8">
      <w:pPr>
        <w:ind w:right="-28"/>
        <w:rPr>
          <w:rFonts w:ascii="Comic Sans MS" w:hAnsi="Comic Sans MS"/>
          <w:sz w:val="22"/>
          <w:szCs w:val="22"/>
        </w:rPr>
      </w:pPr>
    </w:p>
    <w:sectPr w:rsidR="00BD2A09" w:rsidRPr="00F25BFF" w:rsidSect="009622C8">
      <w:footerReference w:type="default" r:id="rId11"/>
      <w:pgSz w:w="11906" w:h="16838"/>
      <w:pgMar w:top="284" w:right="567" w:bottom="284" w:left="567" w:header="851" w:footer="99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FD7" w:rsidRDefault="00CF3FD7" w:rsidP="00217A52">
      <w:r>
        <w:separator/>
      </w:r>
    </w:p>
  </w:endnote>
  <w:endnote w:type="continuationSeparator" w:id="0">
    <w:p w:rsidR="00CF3FD7" w:rsidRDefault="00CF3FD7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EBC" w:rsidRPr="00A86E57" w:rsidRDefault="00561EBC" w:rsidP="00561EBC">
    <w:pPr>
      <w:pStyle w:val="Footer"/>
      <w:jc w:val="center"/>
      <w:rPr>
        <w:rFonts w:ascii="Garamond Premr Pro" w:hAnsi="Garamond Premr Pro"/>
        <w:sz w:val="32"/>
        <w:szCs w:val="32"/>
      </w:rPr>
    </w:pPr>
    <w:r w:rsidRPr="00A86E57">
      <w:rPr>
        <w:rFonts w:ascii="Berlin Sans FB" w:hAnsi="Berlin Sans FB" w:cs="Arial"/>
        <w:sz w:val="22"/>
        <w:szCs w:val="22"/>
      </w:rPr>
      <w:t>Copyr</w:t>
    </w:r>
    <w:r w:rsidR="00475FBA">
      <w:rPr>
        <w:rFonts w:ascii="Berlin Sans FB" w:hAnsi="Berlin Sans FB" w:cs="Arial"/>
        <w:sz w:val="22"/>
        <w:szCs w:val="22"/>
      </w:rPr>
      <w:t>ight © 2010</w:t>
    </w:r>
    <w:r w:rsidRPr="00561EBC">
      <w:rPr>
        <w:sz w:val="32"/>
        <w:szCs w:val="32"/>
      </w:rPr>
      <w:t xml:space="preserve"> </w:t>
    </w:r>
    <w:hyperlink r:id="rId1" w:history="1">
      <w:r w:rsidRPr="00A86E57">
        <w:rPr>
          <w:rStyle w:val="Hyperlink"/>
          <w:rFonts w:ascii="Garamond Premr Pro" w:hAnsi="Garamond Premr Pro"/>
          <w:sz w:val="32"/>
          <w:szCs w:val="32"/>
        </w:rPr>
        <w:t>www.eslkidsworld.com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FD7" w:rsidRDefault="00CF3FD7" w:rsidP="00217A52">
      <w:r>
        <w:separator/>
      </w:r>
    </w:p>
  </w:footnote>
  <w:footnote w:type="continuationSeparator" w:id="0">
    <w:p w:rsidR="00CF3FD7" w:rsidRDefault="00CF3FD7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75FD4B3F"/>
    <w:multiLevelType w:val="hybridMultilevel"/>
    <w:tmpl w:val="74ECE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>
      <o:colormenu v:ext="edit" fillcolor="#ffc000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82D"/>
    <w:rsid w:val="0002182A"/>
    <w:rsid w:val="0005585F"/>
    <w:rsid w:val="000A4243"/>
    <w:rsid w:val="000C5D02"/>
    <w:rsid w:val="000D5CDF"/>
    <w:rsid w:val="000E1179"/>
    <w:rsid w:val="000F1969"/>
    <w:rsid w:val="00170769"/>
    <w:rsid w:val="001D45B4"/>
    <w:rsid w:val="00217A52"/>
    <w:rsid w:val="00266D35"/>
    <w:rsid w:val="00267BFE"/>
    <w:rsid w:val="00281C3F"/>
    <w:rsid w:val="00285889"/>
    <w:rsid w:val="00287686"/>
    <w:rsid w:val="00293616"/>
    <w:rsid w:val="002937F8"/>
    <w:rsid w:val="002A768C"/>
    <w:rsid w:val="002B4878"/>
    <w:rsid w:val="002D482D"/>
    <w:rsid w:val="003153A1"/>
    <w:rsid w:val="0034256D"/>
    <w:rsid w:val="0036612A"/>
    <w:rsid w:val="003848F1"/>
    <w:rsid w:val="00395BA9"/>
    <w:rsid w:val="0045197E"/>
    <w:rsid w:val="004705EB"/>
    <w:rsid w:val="0047119F"/>
    <w:rsid w:val="004750E1"/>
    <w:rsid w:val="00475FBA"/>
    <w:rsid w:val="0048528D"/>
    <w:rsid w:val="004A03C0"/>
    <w:rsid w:val="00526736"/>
    <w:rsid w:val="00561EBC"/>
    <w:rsid w:val="00572ED6"/>
    <w:rsid w:val="005E7E66"/>
    <w:rsid w:val="006D329B"/>
    <w:rsid w:val="006E2025"/>
    <w:rsid w:val="007D58FE"/>
    <w:rsid w:val="0083087D"/>
    <w:rsid w:val="008540CF"/>
    <w:rsid w:val="008A2B0E"/>
    <w:rsid w:val="008B3BDD"/>
    <w:rsid w:val="008C755A"/>
    <w:rsid w:val="008D2077"/>
    <w:rsid w:val="00924976"/>
    <w:rsid w:val="00951032"/>
    <w:rsid w:val="009622C8"/>
    <w:rsid w:val="00974C8C"/>
    <w:rsid w:val="009937AF"/>
    <w:rsid w:val="00994F71"/>
    <w:rsid w:val="00A61BD9"/>
    <w:rsid w:val="00A639A9"/>
    <w:rsid w:val="00A712D7"/>
    <w:rsid w:val="00A812A8"/>
    <w:rsid w:val="00A85A22"/>
    <w:rsid w:val="00A86E57"/>
    <w:rsid w:val="00AC6869"/>
    <w:rsid w:val="00B639EF"/>
    <w:rsid w:val="00BD2A09"/>
    <w:rsid w:val="00BE1A40"/>
    <w:rsid w:val="00C20CD9"/>
    <w:rsid w:val="00C42DB0"/>
    <w:rsid w:val="00CC04BE"/>
    <w:rsid w:val="00CE2BC0"/>
    <w:rsid w:val="00CF1751"/>
    <w:rsid w:val="00CF3FD7"/>
    <w:rsid w:val="00D120E5"/>
    <w:rsid w:val="00D362A7"/>
    <w:rsid w:val="00D4334B"/>
    <w:rsid w:val="00D81EA8"/>
    <w:rsid w:val="00D97CB0"/>
    <w:rsid w:val="00DD45C1"/>
    <w:rsid w:val="00DF2201"/>
    <w:rsid w:val="00E01F8B"/>
    <w:rsid w:val="00E26E29"/>
    <w:rsid w:val="00E27EE6"/>
    <w:rsid w:val="00E64661"/>
    <w:rsid w:val="00E66375"/>
    <w:rsid w:val="00EC56CC"/>
    <w:rsid w:val="00ED190D"/>
    <w:rsid w:val="00EF4D9C"/>
    <w:rsid w:val="00F23177"/>
    <w:rsid w:val="00F25BFF"/>
    <w:rsid w:val="00F54859"/>
    <w:rsid w:val="00F60401"/>
    <w:rsid w:val="00F64FB2"/>
    <w:rsid w:val="00F9236A"/>
    <w:rsid w:val="00FA58BB"/>
    <w:rsid w:val="00FE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#ffc000" strokecolor="none [3213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482D"/>
    <w:pPr>
      <w:ind w:left="720"/>
      <w:contextualSpacing/>
    </w:pPr>
  </w:style>
  <w:style w:type="character" w:styleId="FollowedHyperlink">
    <w:name w:val="FollowedHyperlink"/>
    <w:basedOn w:val="DefaultParagraphFont"/>
    <w:rsid w:val="00ED190D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05EB"/>
    <w:pPr>
      <w:widowControl/>
      <w:spacing w:before="100" w:beforeAutospacing="1" w:after="100" w:afterAutospacing="1"/>
      <w:jc w:val="left"/>
    </w:pPr>
    <w:rPr>
      <w:rFonts w:eastAsia="Times New Roman"/>
      <w:color w:val="000000"/>
      <w:kern w:val="0"/>
      <w:sz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v.youku.com/v_show/id_XMzc1Nzg3NzY=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slkidsworld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75A50-A454-4BF6-8BF1-9618A978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143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creator>ASUS</dc:creator>
  <cp:lastModifiedBy>Rich</cp:lastModifiedBy>
  <cp:revision>7</cp:revision>
  <dcterms:created xsi:type="dcterms:W3CDTF">2010-02-12T07:36:00Z</dcterms:created>
  <dcterms:modified xsi:type="dcterms:W3CDTF">2010-02-12T07:48:00Z</dcterms:modified>
</cp:coreProperties>
</file>