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A812A8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160950</wp:posOffset>
            </wp:positionH>
            <wp:positionV relativeFrom="paragraph">
              <wp:posOffset>734061</wp:posOffset>
            </wp:positionV>
            <wp:extent cx="3338624" cy="1815898"/>
            <wp:effectExtent l="0" t="0" r="0" b="0"/>
            <wp:wrapNone/>
            <wp:docPr id="3" name="Picture 1" descr="C:\Users\Rich\Documents\eslkidsworld\clip art\Religion\Biblical Scenes (A - Je)\Jerusalem 1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Religion\Biblical Scenes (A - Je)\Jerusalem 1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566" cy="181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616" w:rsidRPr="0029361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938953 [1614]">
            <v:shadow on="t" color="#868686" opacity=".5" offset="-6pt,6pt"/>
            <v:textpath style="font-family:&quot;Arial Black&quot;;v-text-kern:t" trim="t" fitpath="t" string="Song: What if God was one of us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A61BD9" w:rsidP="00267BFE">
      <w:pPr>
        <w:rPr>
          <w:rFonts w:ascii="Comic Sans MS" w:hAnsi="Comic Sans MS"/>
          <w:sz w:val="20"/>
          <w:szCs w:val="20"/>
        </w:rPr>
      </w:pPr>
      <w:r w:rsidRPr="00293616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F60401" w:rsidRDefault="00F60401" w:rsidP="00F60401">
                  <w:pPr>
                    <w:rPr>
                      <w:szCs w:val="12"/>
                    </w:rPr>
                  </w:pPr>
                  <w:hyperlink r:id="rId9" w:history="1">
                    <w:r w:rsidRPr="00F60401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http://v.youku.com/v_show/id_XMTI4NzA3MTI=.html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293616" w:rsidP="00A639A9">
      <w:pPr>
        <w:ind w:right="-28"/>
        <w:rPr>
          <w:rFonts w:ascii="Comic Sans MS" w:hAnsi="Comic Sans MS"/>
          <w:sz w:val="20"/>
          <w:szCs w:val="20"/>
        </w:rPr>
      </w:pPr>
      <w:r w:rsidRPr="00293616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3.55pt;width:227.2pt;height:436.55pt;z-index:251662336" strokecolor="white [3212]">
            <v:textbox style="mso-next-textbox:#_x0000_s2052">
              <w:txbxContent>
                <w:p w:rsidR="004705EB" w:rsidRPr="004705EB" w:rsidRDefault="004705E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What if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was one of us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>Just a slob like one of us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Just a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on the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Trying to make his way home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He's trying to make his way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Back up to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all alone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>Nobody calling on the phone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Except for the pope maybe in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</w:p>
                <w:p w:rsidR="004705EB" w:rsidRPr="004705EB" w:rsidRDefault="004705E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>And yeah yeah God is great yeah yeah God is good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yeah yeah yeah yeah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</w:p>
                <w:p w:rsidR="004705EB" w:rsidRPr="004705EB" w:rsidRDefault="004705EB" w:rsidP="004705EB">
                  <w:p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What if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was one of us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>Just a slob like one of us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Just a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on the bus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Trying to make his way home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Just trying to make his way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</w:p>
                <w:p w:rsidR="002D482D" w:rsidRPr="00287686" w:rsidRDefault="004705E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>home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Like a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rolling stone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Back up to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all alone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>Just trying to make his way home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Nobody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on the phone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Except for the pope maybe in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br/>
                  </w:r>
                  <w:r w:rsidR="00287686"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Joan Osbourne</w:t>
                  </w:r>
                </w:p>
              </w:txbxContent>
            </v:textbox>
          </v:shape>
        </w:pict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93616" w:rsidP="00A639A9">
      <w:pPr>
        <w:ind w:right="-28"/>
        <w:rPr>
          <w:rFonts w:ascii="Comic Sans MS" w:hAnsi="Comic Sans MS"/>
          <w:sz w:val="20"/>
          <w:szCs w:val="20"/>
        </w:rPr>
      </w:pPr>
      <w:r w:rsidRPr="00293616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8.05pt;width:227.2pt;height:404.8pt;z-index:251661312" strokecolor="white [3212]">
            <v:textbox style="mso-next-textbox:#_x0000_s2051">
              <w:txbxContent>
                <w:p w:rsidR="004705EB" w:rsidRPr="004705EB" w:rsidRDefault="00FE7F35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If God had a name, _______</w:t>
                  </w:r>
                  <w:r w:rsidR="004705EB"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would it be</w:t>
                  </w:r>
                  <w:r w:rsidR="004705EB"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would you call it to his face</w:t>
                  </w:r>
                  <w:r w:rsidR="004705EB"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If you were faced with him in all his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4705EB"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4705EB"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would you ask if you had just one question</w:t>
                  </w:r>
                </w:p>
                <w:p w:rsidR="004705EB" w:rsidRPr="004705EB" w:rsidRDefault="004705E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And yeah yeah God is great yeah yeah </w:t>
                  </w:r>
                  <w:r w:rsidR="00FE7F35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is good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yeah yeah yeah yeah </w:t>
                  </w:r>
                  <w:r w:rsidR="00FE7F35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</w:p>
                <w:p w:rsidR="004705EB" w:rsidRPr="004705EB" w:rsidRDefault="004705E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What if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was one of us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>Just a slob like one of us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Just a </w:t>
                  </w:r>
                  <w:r w:rsidR="00FE7F35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on the bus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Trying to make his way </w:t>
                  </w:r>
                  <w:r w:rsidR="00FE7F35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</w:p>
                <w:p w:rsidR="004705EB" w:rsidRPr="004705EB" w:rsidRDefault="004705E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>If God had a face what would it look like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would you want to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If seeing meant that you would have to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In things like heaven and in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 xml:space="preserve"> and the saints and all the prophets</w:t>
                  </w:r>
                </w:p>
                <w:p w:rsidR="00287686" w:rsidRPr="004705EB" w:rsidRDefault="004705EB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t>And yeah yeah god is great yeah yeah god is good</w:t>
                  </w:r>
                  <w:r w:rsidRPr="004705EB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yeah yeah yeah yeah </w:t>
                  </w:r>
                  <w:r w:rsidR="00A61BD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475FBA" w:rsidP="00A639A9">
      <w:pPr>
        <w:ind w:right="-28"/>
        <w:rPr>
          <w:rFonts w:ascii="Comic Sans MS" w:hAnsi="Comic Sans MS"/>
          <w:sz w:val="20"/>
          <w:szCs w:val="20"/>
        </w:rPr>
      </w:pPr>
      <w:r w:rsidRPr="00293616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287686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E01F8B">
                    <w:rPr>
                      <w:rFonts w:ascii="Comic Sans MS" w:hAnsi="Comic Sans MS"/>
                      <w:sz w:val="22"/>
                      <w:szCs w:val="22"/>
                    </w:rPr>
                    <w:t>would God look like if he was a person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E01F8B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What’s a </w:t>
                  </w:r>
                  <w:r w:rsidRPr="00E01F8B"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  <w:t>slob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the mood of the singer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Who is the Pope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Pr="009622C8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267BFE" w:rsidRPr="009622C8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C3F" w:rsidRDefault="00281C3F" w:rsidP="00217A52">
      <w:r>
        <w:separator/>
      </w:r>
    </w:p>
  </w:endnote>
  <w:endnote w:type="continuationSeparator" w:id="0">
    <w:p w:rsidR="00281C3F" w:rsidRDefault="00281C3F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C3F" w:rsidRDefault="00281C3F" w:rsidP="00217A52">
      <w:r>
        <w:separator/>
      </w:r>
    </w:p>
  </w:footnote>
  <w:footnote w:type="continuationSeparator" w:id="0">
    <w:p w:rsidR="00281C3F" w:rsidRDefault="00281C3F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fillcolor="none [1614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95BA9"/>
    <w:rsid w:val="004705EB"/>
    <w:rsid w:val="00475FBA"/>
    <w:rsid w:val="0048528D"/>
    <w:rsid w:val="00526736"/>
    <w:rsid w:val="00561EBC"/>
    <w:rsid w:val="00572ED6"/>
    <w:rsid w:val="006D329B"/>
    <w:rsid w:val="006E2025"/>
    <w:rsid w:val="0083087D"/>
    <w:rsid w:val="008540CF"/>
    <w:rsid w:val="008C755A"/>
    <w:rsid w:val="008D2077"/>
    <w:rsid w:val="00924976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6375"/>
    <w:rsid w:val="00EC56CC"/>
    <w:rsid w:val="00ED190D"/>
    <w:rsid w:val="00EF4D9C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1614]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I4NzA3MTI=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9304-5830-4005-866E-1064A8C9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139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9</cp:revision>
  <dcterms:created xsi:type="dcterms:W3CDTF">2010-01-25T09:29:00Z</dcterms:created>
  <dcterms:modified xsi:type="dcterms:W3CDTF">2010-01-25T09:55:00Z</dcterms:modified>
</cp:coreProperties>
</file>