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A9" w:rsidRPr="00F64FB2" w:rsidRDefault="00BC497D" w:rsidP="00267BFE">
      <w:pPr>
        <w:rPr>
          <w:rFonts w:ascii="Comic Sans MS" w:hAnsi="Comic Sans MS"/>
          <w:i/>
          <w:sz w:val="24"/>
          <w:u w:val="single"/>
        </w:rPr>
      </w:pPr>
      <w:r w:rsidRPr="002F71E6">
        <w:rPr>
          <w:noProof/>
          <w:sz w:val="32"/>
          <w:szCs w:val="32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289.8pt;margin-top:77.05pt;width:240pt;height:57.75pt;z-index:251669504" strokecolor="black [3213]">
            <v:textbox>
              <w:txbxContent>
                <w:p w:rsidR="00C42DB0" w:rsidRPr="00BC497D" w:rsidRDefault="00BC497D" w:rsidP="00BC497D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hyperlink r:id="rId7" w:history="1">
                    <w:r w:rsidRPr="00BC497D">
                      <w:rPr>
                        <w:rStyle w:val="Hyperlink"/>
                        <w:rFonts w:ascii="Comic Sans MS" w:hAnsi="Comic Sans MS"/>
                        <w:sz w:val="22"/>
                        <w:szCs w:val="22"/>
                      </w:rPr>
                      <w:t>http://www.youtube.com/watch?v=AWpsOqh8q0M</w:t>
                    </w:r>
                  </w:hyperlink>
                </w:p>
              </w:txbxContent>
            </v:textbox>
          </v:shape>
        </w:pict>
      </w:r>
      <w:r w:rsidR="00A668EC"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2593340</wp:posOffset>
            </wp:positionH>
            <wp:positionV relativeFrom="paragraph">
              <wp:posOffset>691515</wp:posOffset>
            </wp:positionV>
            <wp:extent cx="480060" cy="1083945"/>
            <wp:effectExtent l="19050" t="0" r="0" b="0"/>
            <wp:wrapNone/>
            <wp:docPr id="2" name="Picture 2" descr="C:\Users\Rich\Documents\eslkidsworld\clip art\Kids' Stuff\Images (Part 04)\Boy with Truck 1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ch\Documents\eslkidsworld\clip art\Kids' Stuff\Images (Part 04)\Boy with Truck 11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71E6" w:rsidRPr="002F71E6">
        <w:rPr>
          <w:rFonts w:ascii="Comic Sans MS" w:hAnsi="Comic Sans MS"/>
          <w:noProof/>
          <w:sz w:val="20"/>
          <w:szCs w:val="20"/>
          <w:lang w:eastAsia="en-GB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056" type="#_x0000_t13" style="position:absolute;left:0;text-align:left;margin-left:110.65pt;margin-top:77.05pt;width:68.65pt;height:34.35pt;z-index:251668480;mso-position-horizontal-relative:text;mso-position-vertical-relative:text" fillcolor="#ffc000"/>
        </w:pict>
      </w:r>
      <w:r w:rsidR="00A668EC">
        <w:rPr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275590</wp:posOffset>
            </wp:positionH>
            <wp:positionV relativeFrom="paragraph">
              <wp:posOffset>691515</wp:posOffset>
            </wp:positionV>
            <wp:extent cx="843915" cy="1286510"/>
            <wp:effectExtent l="19050" t="0" r="0" b="0"/>
            <wp:wrapNone/>
            <wp:docPr id="1" name="Picture 1" descr="C:\Users\Rich\Documents\eslkidsworld\clip art\International (Part 2)\Africa (Part 2)\People &amp; Cartoons\Woman Singing 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\Documents\eslkidsworld\clip art\International (Part 2)\Africa (Part 2)\People &amp; Cartoons\Woman Singing 2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71E6" w:rsidRPr="002F71E6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6.9pt;margin-top:18.05pt;width:530.8pt;height:24.8pt;z-index:251660288;mso-position-horizontal-relative:margin;mso-position-vertical-relative:margin" fillcolor="#ffc000">
            <v:shadow on="t" color="#868686" opacity=".5" offset="-6pt,6pt"/>
            <v:textpath style="font-family:&quot;Arial Black&quot;;v-text-kern:t" trim="t" fitpath="t" string="Song: If I were a boy"/>
            <w10:wrap type="square" anchorx="margin" anchory="margin"/>
          </v:shape>
        </w:pict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C42DB0">
        <w:rPr>
          <w:sz w:val="32"/>
          <w:szCs w:val="32"/>
        </w:rPr>
        <w:t xml:space="preserve"> </w:t>
      </w:r>
      <w:r w:rsidR="00F64FB2" w:rsidRPr="00F64FB2">
        <w:rPr>
          <w:rFonts w:ascii="Comic Sans MS" w:hAnsi="Comic Sans MS"/>
          <w:i/>
          <w:sz w:val="24"/>
          <w:u w:val="single"/>
        </w:rPr>
        <w:t>Click on the link below for the song.</w:t>
      </w:r>
    </w:p>
    <w:p w:rsidR="00A639A9" w:rsidRPr="00170769" w:rsidRDefault="00F64FB2" w:rsidP="00267BFE">
      <w:pPr>
        <w:rPr>
          <w:rFonts w:ascii="Comic Sans MS" w:hAnsi="Comic Sans MS"/>
          <w:sz w:val="20"/>
          <w:szCs w:val="20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2F71E6" w:rsidP="00A639A9">
      <w:pPr>
        <w:ind w:right="-28"/>
        <w:rPr>
          <w:rFonts w:ascii="Comic Sans MS" w:hAnsi="Comic Sans MS"/>
          <w:sz w:val="20"/>
          <w:szCs w:val="20"/>
        </w:rPr>
      </w:pPr>
      <w:r w:rsidRPr="002F71E6">
        <w:rPr>
          <w:rFonts w:ascii="Comic Sans MS" w:hAnsi="Comic Sans MS"/>
          <w:noProof/>
          <w:sz w:val="20"/>
          <w:szCs w:val="20"/>
          <w:lang w:val="en-US"/>
        </w:rPr>
        <w:pict>
          <v:shape id="_x0000_s2052" type="#_x0000_t202" style="position:absolute;left:0;text-align:left;margin-left:297.7pt;margin-top:3.1pt;width:227.2pt;height:413pt;z-index:251662336" strokecolor="white [3212]">
            <v:textbox style="mso-next-textbox:#_x0000_s2052">
              <w:txbxContent>
                <w:p w:rsidR="00287686" w:rsidRDefault="00287686" w:rsidP="00A639A9">
                  <w:pPr>
                    <w:rPr>
                      <w:rFonts w:ascii="Verdana" w:hAnsi="Verdana"/>
                      <w:color w:val="A0522D"/>
                      <w:sz w:val="20"/>
                      <w:szCs w:val="20"/>
                    </w:rPr>
                  </w:pP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t>I'd listen to her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'Cause I know how it </w:t>
                  </w:r>
                  <w:r w:rsidR="00ED190D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When you lose the one you wanted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'Cause he's taking you for </w:t>
                  </w:r>
                  <w:r w:rsidR="00ED190D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And everything you had got destroyed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</w:p>
                <w:p w:rsidR="00287686" w:rsidRDefault="00287686" w:rsidP="00A639A9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t xml:space="preserve">It's a little too late for you to come </w:t>
                  </w:r>
                  <w:r w:rsidR="00ED190D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Say it's just a mistake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Think I'd forgive you like </w:t>
                  </w:r>
                  <w:r w:rsidR="00ED190D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If you thought I would wait for you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You thought </w:t>
                  </w:r>
                  <w:r w:rsidR="00ED190D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</w:p>
                <w:p w:rsidR="00287686" w:rsidRPr="00287686" w:rsidRDefault="00287686" w:rsidP="00287686">
                  <w:pPr>
                    <w:rPr>
                      <w:rFonts w:ascii="Comic Sans MS" w:hAnsi="Comic Sans MS"/>
                    </w:rPr>
                  </w:pP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But you're just a boy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You don't </w:t>
                  </w:r>
                  <w:r w:rsidR="00ED190D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And you don't understand, oh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How it feels to love a </w:t>
                  </w:r>
                  <w:r w:rsidR="00ED190D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t>girl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Someday you wish you were a better man</w:t>
                  </w:r>
                  <w:r>
                    <w:rPr>
                      <w:rFonts w:ascii="Verdana" w:hAnsi="Verdana"/>
                      <w:color w:val="A0522D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A0522D"/>
                      <w:sz w:val="20"/>
                      <w:szCs w:val="20"/>
                    </w:rPr>
                    <w:br/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t>You don't listen to her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You don't care how it </w:t>
                  </w:r>
                  <w:r w:rsidR="00ED190D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Until you lose the one you </w:t>
                  </w:r>
                  <w:r w:rsidR="00ED190D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'Cause you're taking her for granted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And everything you had got destroyed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But you're just a </w:t>
                  </w:r>
                  <w:r w:rsidR="00ED190D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</w:p>
                <w:p w:rsidR="002D482D" w:rsidRPr="00287686" w:rsidRDefault="00287686" w:rsidP="00A639A9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A0522D"/>
                      <w:sz w:val="20"/>
                      <w:szCs w:val="20"/>
                    </w:rPr>
                    <w:br/>
                  </w:r>
                  <w:r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</w:rPr>
                    <w:t>Music by: Beyonce</w:t>
                  </w:r>
                </w:p>
              </w:txbxContent>
            </v:textbox>
          </v:shape>
        </w:pict>
      </w:r>
    </w:p>
    <w:p w:rsidR="00A639A9" w:rsidRDefault="002F71E6" w:rsidP="00974C8C">
      <w:pPr>
        <w:ind w:right="-28"/>
        <w:jc w:val="right"/>
        <w:rPr>
          <w:rFonts w:ascii="Comic Sans MS" w:hAnsi="Comic Sans MS"/>
          <w:sz w:val="20"/>
          <w:szCs w:val="20"/>
        </w:rPr>
      </w:pPr>
      <w:r w:rsidRPr="002F71E6">
        <w:rPr>
          <w:rFonts w:ascii="Comic Sans MS" w:hAnsi="Comic Sans MS"/>
          <w:noProof/>
          <w:sz w:val="20"/>
          <w:szCs w:val="20"/>
          <w:lang w:val="en-US"/>
        </w:rPr>
        <w:pict>
          <v:shape id="_x0000_s2051" type="#_x0000_t202" style="position:absolute;left:0;text-align:left;margin-left:12.8pt;margin-top:2.1pt;width:227.2pt;height:555.55pt;z-index:251661312" strokecolor="white [3212]">
            <v:textbox>
              <w:txbxContent>
                <w:p w:rsidR="00287686" w:rsidRDefault="00287686" w:rsidP="00287686">
                  <w:pPr>
                    <w:rPr>
                      <w:rFonts w:ascii="Verdana" w:hAnsi="Verdana"/>
                      <w:color w:val="A0522D"/>
                      <w:sz w:val="20"/>
                      <w:szCs w:val="20"/>
                    </w:rPr>
                  </w:pP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t xml:space="preserve">If </w:t>
                  </w:r>
                  <w:r w:rsidR="00ED190D">
                    <w:rPr>
                      <w:rFonts w:ascii="Comic Sans MS" w:hAnsi="Comic Sans MS"/>
                      <w:sz w:val="20"/>
                      <w:szCs w:val="20"/>
                    </w:rPr>
                    <w:t>I were a boy even just for a _______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I'</w:t>
                  </w:r>
                  <w:r w:rsidR="00ED190D">
                    <w:rPr>
                      <w:rFonts w:ascii="Comic Sans MS" w:hAnsi="Comic Sans MS"/>
                      <w:sz w:val="20"/>
                      <w:szCs w:val="20"/>
                    </w:rPr>
                    <w:t>d roll out of bed in the _______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And throw on what I wanted</w:t>
                  </w:r>
                  <w:r w:rsidR="00ED190D">
                    <w:rPr>
                      <w:rFonts w:ascii="Comic Sans MS" w:hAnsi="Comic Sans MS"/>
                      <w:sz w:val="20"/>
                      <w:szCs w:val="20"/>
                    </w:rPr>
                    <w:br/>
                    <w:t>And go drink beer with the _______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And chase after girls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I'd kick it with who I wanted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And I'd never get confronted for it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'Cause they </w:t>
                  </w:r>
                  <w:r w:rsidR="00ED190D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t xml:space="preserve"> up for me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If I were a boy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I think I could </w:t>
                  </w:r>
                  <w:r w:rsidR="00ED190D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How it feels to love a girl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 swear I'd be a better man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I'd listen to her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'Cause I know how it hurts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When you lose the one you </w:t>
                  </w:r>
                  <w:r w:rsidR="00ED190D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'Cause he's taking you for granted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And everything you had got </w:t>
                  </w:r>
                  <w:r w:rsidR="00ED190D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If I were a boy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I would turn off my </w:t>
                  </w:r>
                  <w:r w:rsidR="00ED190D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Tell everyone it's broken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So they'd t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hink that I was sleeping </w:t>
                  </w:r>
                  <w:r w:rsidR="00ED190D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</w:p>
                <w:p w:rsidR="00A639A9" w:rsidRDefault="00287686" w:rsidP="00287686">
                  <w:pPr>
                    <w:rPr>
                      <w:rFonts w:ascii="Comic Sans MS" w:hAnsi="Comic Sans MS"/>
                    </w:rPr>
                  </w:pP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t>I'd put myself first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And make the rules as I go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'Cause I know that she'd be faithful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Waiting for me to come home, to come home</w:t>
                  </w:r>
                  <w:r>
                    <w:rPr>
                      <w:rFonts w:ascii="Verdana" w:hAnsi="Verdana"/>
                      <w:color w:val="A0522D"/>
                      <w:sz w:val="20"/>
                      <w:szCs w:val="20"/>
                    </w:rPr>
                    <w:br/>
                  </w:r>
                </w:p>
                <w:p w:rsidR="00287686" w:rsidRPr="00287686" w:rsidRDefault="00287686" w:rsidP="00287686">
                  <w:pPr>
                    <w:rPr>
                      <w:rFonts w:ascii="Comic Sans MS" w:hAnsi="Comic Sans MS"/>
                    </w:rPr>
                  </w:pP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t>If I were a boy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I think I could </w:t>
                  </w:r>
                  <w:r w:rsidR="00ED190D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How it feels to love a girl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I swear I'd be a better </w:t>
                  </w:r>
                  <w:r w:rsidR="00ED190D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287686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</w:p>
              </w:txbxContent>
            </v:textbox>
          </v:shape>
        </w:pict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2F71E6" w:rsidP="00A639A9">
      <w:pPr>
        <w:ind w:right="-28"/>
        <w:rPr>
          <w:rFonts w:ascii="Comic Sans MS" w:hAnsi="Comic Sans MS"/>
          <w:sz w:val="20"/>
          <w:szCs w:val="20"/>
        </w:rPr>
      </w:pPr>
      <w:r w:rsidRPr="002F71E6">
        <w:rPr>
          <w:rFonts w:ascii="Comic Sans MS" w:hAnsi="Comic Sans MS"/>
          <w:noProof/>
          <w:sz w:val="20"/>
          <w:szCs w:val="20"/>
          <w:lang w:val="en-US"/>
        </w:rPr>
        <w:pict>
          <v:shape id="_x0000_s2053" type="#_x0000_t202" style="position:absolute;left:0;text-align:left;margin-left:240pt;margin-top:1.6pt;width:284.9pt;height:150.15pt;z-index:251665408" fillcolor="#f2f2f2 [3052]">
            <v:textbox>
              <w:txbxContent>
                <w:p w:rsidR="002D482D" w:rsidRPr="00F9236A" w:rsidRDefault="002D482D" w:rsidP="002D482D">
                  <w:pPr>
                    <w:jc w:val="center"/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F9236A"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  <w:t>Questions</w:t>
                  </w:r>
                </w:p>
                <w:p w:rsidR="002D482D" w:rsidRPr="00F9236A" w:rsidRDefault="002D482D" w:rsidP="002D482D">
                  <w:pPr>
                    <w:jc w:val="left"/>
                    <w:rPr>
                      <w:rFonts w:ascii="Comic Sans MS" w:hAnsi="Comic Sans MS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  <w:p w:rsidR="002D482D" w:rsidRPr="00F9236A" w:rsidRDefault="00287686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What would she do is she was a boy?</w:t>
                  </w:r>
                </w:p>
                <w:p w:rsidR="002D482D" w:rsidRPr="00F9236A" w:rsidRDefault="00F9236A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F9236A">
                    <w:rPr>
                      <w:rFonts w:ascii="Comic Sans MS" w:hAnsi="Comic Sans MS"/>
                      <w:sz w:val="22"/>
                      <w:szCs w:val="22"/>
                    </w:rPr>
                    <w:t xml:space="preserve">What does </w:t>
                  </w:r>
                  <w:r w:rsidR="00CE2BC0">
                    <w:rPr>
                      <w:rFonts w:ascii="Comic Sans MS" w:hAnsi="Comic Sans MS"/>
                      <w:b/>
                      <w:i/>
                      <w:sz w:val="22"/>
                      <w:szCs w:val="22"/>
                    </w:rPr>
                    <w:t>‘faithful</w:t>
                  </w:r>
                  <w:r w:rsidRPr="00F9236A">
                    <w:rPr>
                      <w:rFonts w:ascii="Comic Sans MS" w:hAnsi="Comic Sans MS"/>
                      <w:b/>
                      <w:i/>
                      <w:sz w:val="22"/>
                      <w:szCs w:val="22"/>
                    </w:rPr>
                    <w:t>’</w:t>
                  </w:r>
                  <w:r w:rsidRPr="00F9236A">
                    <w:rPr>
                      <w:rFonts w:ascii="Comic Sans MS" w:hAnsi="Comic Sans MS"/>
                      <w:sz w:val="22"/>
                      <w:szCs w:val="22"/>
                    </w:rPr>
                    <w:t xml:space="preserve"> mean? </w:t>
                  </w:r>
                </w:p>
                <w:p w:rsidR="00F9236A" w:rsidRPr="00F9236A" w:rsidRDefault="00287686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Why does she want to be a boy</w:t>
                  </w:r>
                  <w:r w:rsidR="00F9236A" w:rsidRPr="00F9236A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  <w:p w:rsidR="00F9236A" w:rsidRPr="00F9236A" w:rsidRDefault="00395BA9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Have you eve</w:t>
                  </w:r>
                  <w:r w:rsidR="00CE2BC0">
                    <w:rPr>
                      <w:rFonts w:ascii="Comic Sans MS" w:hAnsi="Comic Sans MS"/>
                      <w:sz w:val="22"/>
                      <w:szCs w:val="22"/>
                    </w:rPr>
                    <w:t>r dreamed you were a boy or girl?</w:t>
                  </w:r>
                </w:p>
              </w:txbxContent>
            </v:textbox>
          </v:shape>
        </w:pict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267BFE" w:rsidRPr="009622C8" w:rsidRDefault="00267BFE" w:rsidP="009622C8">
      <w:pPr>
        <w:ind w:right="-28"/>
        <w:rPr>
          <w:rFonts w:ascii="Comic Sans MS" w:hAnsi="Comic Sans MS"/>
          <w:sz w:val="20"/>
          <w:szCs w:val="20"/>
        </w:rPr>
      </w:pPr>
    </w:p>
    <w:sectPr w:rsidR="00267BFE" w:rsidRPr="009622C8" w:rsidSect="009622C8">
      <w:footerReference w:type="default" r:id="rId10"/>
      <w:pgSz w:w="11906" w:h="16838"/>
      <w:pgMar w:top="284" w:right="567" w:bottom="284" w:left="567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B1D" w:rsidRDefault="00271B1D" w:rsidP="00217A52">
      <w:r>
        <w:separator/>
      </w:r>
    </w:p>
  </w:endnote>
  <w:endnote w:type="continuationSeparator" w:id="0">
    <w:p w:rsidR="00271B1D" w:rsidRDefault="00271B1D" w:rsidP="00217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EBC" w:rsidRPr="00A86E57" w:rsidRDefault="00A668EC" w:rsidP="00561EBC">
    <w:pPr>
      <w:pStyle w:val="Footer"/>
      <w:jc w:val="center"/>
      <w:rPr>
        <w:rFonts w:ascii="Garamond Premr Pro" w:hAnsi="Garamond Premr Pro"/>
        <w:sz w:val="32"/>
        <w:szCs w:val="32"/>
      </w:rPr>
    </w:pPr>
    <w:r>
      <w:rPr>
        <w:rFonts w:ascii="Berlin Sans FB" w:hAnsi="Berlin Sans FB" w:cs="Arial"/>
        <w:sz w:val="22"/>
        <w:szCs w:val="22"/>
      </w:rPr>
      <w:t>Copyright © 2010</w:t>
    </w:r>
    <w:r w:rsidR="00561EBC" w:rsidRPr="00561EBC">
      <w:rPr>
        <w:sz w:val="32"/>
        <w:szCs w:val="32"/>
      </w:rPr>
      <w:t xml:space="preserve"> </w:t>
    </w:r>
    <w:hyperlink r:id="rId1" w:history="1">
      <w:r w:rsidR="00561EBC" w:rsidRPr="00A86E57">
        <w:rPr>
          <w:rStyle w:val="Hyperlink"/>
          <w:rFonts w:ascii="Garamond Premr Pro" w:hAnsi="Garamond Premr Pro"/>
          <w:sz w:val="32"/>
          <w:szCs w:val="32"/>
        </w:rPr>
        <w:t>www.eslkidsworld.com</w:t>
      </w:r>
    </w:hyperlink>
  </w:p>
  <w:p w:rsidR="00561EBC" w:rsidRPr="00561EBC" w:rsidRDefault="00561EBC" w:rsidP="00561EB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B1D" w:rsidRDefault="00271B1D" w:rsidP="00217A52">
      <w:r>
        <w:separator/>
      </w:r>
    </w:p>
  </w:footnote>
  <w:footnote w:type="continuationSeparator" w:id="0">
    <w:p w:rsidR="00271B1D" w:rsidRDefault="00271B1D" w:rsidP="00217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5F1"/>
    <w:multiLevelType w:val="hybridMultilevel"/>
    <w:tmpl w:val="F0E2B3C6"/>
    <w:lvl w:ilvl="0" w:tplc="E5F812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1424CC"/>
    <w:multiLevelType w:val="hybridMultilevel"/>
    <w:tmpl w:val="90CA180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3D811C9"/>
    <w:multiLevelType w:val="hybridMultilevel"/>
    <w:tmpl w:val="DFD6C7DE"/>
    <w:lvl w:ilvl="0" w:tplc="A4F0375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DEB7984"/>
    <w:multiLevelType w:val="hybridMultilevel"/>
    <w:tmpl w:val="D144B77C"/>
    <w:lvl w:ilvl="0" w:tplc="AE50E1D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EC52502"/>
    <w:multiLevelType w:val="hybridMultilevel"/>
    <w:tmpl w:val="1F86A00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FD27FC0"/>
    <w:multiLevelType w:val="hybridMultilevel"/>
    <w:tmpl w:val="DE9A3CF4"/>
    <w:lvl w:ilvl="0" w:tplc="21FAB65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4504C3E"/>
    <w:multiLevelType w:val="hybridMultilevel"/>
    <w:tmpl w:val="9F6A47D2"/>
    <w:lvl w:ilvl="0" w:tplc="EC52B05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A2A1EDC"/>
    <w:multiLevelType w:val="hybridMultilevel"/>
    <w:tmpl w:val="A7FE2FBE"/>
    <w:lvl w:ilvl="0" w:tplc="12ACB64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5FD4B3F"/>
    <w:multiLevelType w:val="hybridMultilevel"/>
    <w:tmpl w:val="74ECE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>
      <o:colormenu v:ext="edit" fillcolor="#ffc000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82D"/>
    <w:rsid w:val="000A4243"/>
    <w:rsid w:val="000C5D02"/>
    <w:rsid w:val="000D5CDF"/>
    <w:rsid w:val="000E1179"/>
    <w:rsid w:val="00170769"/>
    <w:rsid w:val="001D45B4"/>
    <w:rsid w:val="00217A52"/>
    <w:rsid w:val="00266D35"/>
    <w:rsid w:val="00267BFE"/>
    <w:rsid w:val="00271B1D"/>
    <w:rsid w:val="00287686"/>
    <w:rsid w:val="002937F8"/>
    <w:rsid w:val="002B4878"/>
    <w:rsid w:val="002D482D"/>
    <w:rsid w:val="002F71E6"/>
    <w:rsid w:val="003153A1"/>
    <w:rsid w:val="0034256D"/>
    <w:rsid w:val="0036612A"/>
    <w:rsid w:val="00395BA9"/>
    <w:rsid w:val="00477912"/>
    <w:rsid w:val="0048528D"/>
    <w:rsid w:val="00526736"/>
    <w:rsid w:val="00561EBC"/>
    <w:rsid w:val="00572ED6"/>
    <w:rsid w:val="006D329B"/>
    <w:rsid w:val="006E2025"/>
    <w:rsid w:val="0083087D"/>
    <w:rsid w:val="008540CF"/>
    <w:rsid w:val="008C755A"/>
    <w:rsid w:val="008D2077"/>
    <w:rsid w:val="00924976"/>
    <w:rsid w:val="009622C8"/>
    <w:rsid w:val="00974C8C"/>
    <w:rsid w:val="00994F71"/>
    <w:rsid w:val="00A639A9"/>
    <w:rsid w:val="00A639C5"/>
    <w:rsid w:val="00A668EC"/>
    <w:rsid w:val="00A712D7"/>
    <w:rsid w:val="00A85A22"/>
    <w:rsid w:val="00A86E57"/>
    <w:rsid w:val="00BC497D"/>
    <w:rsid w:val="00BE1A40"/>
    <w:rsid w:val="00C20CD9"/>
    <w:rsid w:val="00C42DB0"/>
    <w:rsid w:val="00CC04BE"/>
    <w:rsid w:val="00CE2BC0"/>
    <w:rsid w:val="00CF1751"/>
    <w:rsid w:val="00D120E5"/>
    <w:rsid w:val="00D362A7"/>
    <w:rsid w:val="00D4334B"/>
    <w:rsid w:val="00D81EA8"/>
    <w:rsid w:val="00D97CB0"/>
    <w:rsid w:val="00DD45C1"/>
    <w:rsid w:val="00DF2201"/>
    <w:rsid w:val="00E26E29"/>
    <w:rsid w:val="00EC56CC"/>
    <w:rsid w:val="00ED190D"/>
    <w:rsid w:val="00EF4D9C"/>
    <w:rsid w:val="00F64FB2"/>
    <w:rsid w:val="00F9236A"/>
    <w:rsid w:val="00FA5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enu v:ext="edit" fillcolor="#ffc000" strokecolor="none [3213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4878"/>
    <w:pPr>
      <w:widowControl w:val="0"/>
      <w:jc w:val="both"/>
    </w:pPr>
    <w:rPr>
      <w:kern w:val="2"/>
      <w:sz w:val="21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7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17A52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217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17A52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rsid w:val="00561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EBC"/>
    <w:rPr>
      <w:rFonts w:ascii="Tahoma" w:hAnsi="Tahoma" w:cs="Tahoma"/>
      <w:kern w:val="2"/>
      <w:sz w:val="16"/>
      <w:szCs w:val="16"/>
    </w:rPr>
  </w:style>
  <w:style w:type="character" w:styleId="Hyperlink">
    <w:name w:val="Hyperlink"/>
    <w:basedOn w:val="DefaultParagraphFont"/>
    <w:rsid w:val="00561E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482D"/>
    <w:pPr>
      <w:ind w:left="720"/>
      <w:contextualSpacing/>
    </w:pPr>
  </w:style>
  <w:style w:type="character" w:styleId="FollowedHyperlink">
    <w:name w:val="FollowedHyperlink"/>
    <w:basedOn w:val="DefaultParagraphFont"/>
    <w:rsid w:val="00ED190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AWpsOqh8q0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lkidsworld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35</TotalTime>
  <Pages>1</Pages>
  <Words>29</Words>
  <Characters>113</Characters>
  <Application>Microsoft Office Word</Application>
  <DocSecurity>0</DocSecurity>
  <Lines>113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role cards</vt:lpstr>
    </vt:vector>
  </TitlesOfParts>
  <Company>EF Education</Company>
  <LinksUpToDate>false</LinksUpToDate>
  <CharactersWithSpaces>138</CharactersWithSpaces>
  <SharedDoc>false</SharedDoc>
  <HLinks>
    <vt:vector size="6" baseType="variant">
      <vt:variant>
        <vt:i4>5570627</vt:i4>
      </vt:variant>
      <vt:variant>
        <vt:i4>0</vt:i4>
      </vt:variant>
      <vt:variant>
        <vt:i4>0</vt:i4>
      </vt:variant>
      <vt:variant>
        <vt:i4>5</vt:i4>
      </vt:variant>
      <vt:variant>
        <vt:lpwstr>http://www.eslkidsworld.com/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role cards</dc:title>
  <dc:creator>ASUS</dc:creator>
  <cp:lastModifiedBy>Rich</cp:lastModifiedBy>
  <cp:revision>15</cp:revision>
  <dcterms:created xsi:type="dcterms:W3CDTF">2009-12-28T05:55:00Z</dcterms:created>
  <dcterms:modified xsi:type="dcterms:W3CDTF">2010-02-14T04:25:00Z</dcterms:modified>
</cp:coreProperties>
</file>