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907A66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265061</wp:posOffset>
            </wp:positionH>
            <wp:positionV relativeFrom="paragraph">
              <wp:posOffset>797855</wp:posOffset>
            </wp:positionV>
            <wp:extent cx="3254508" cy="1721803"/>
            <wp:effectExtent l="19050" t="0" r="3042" b="0"/>
            <wp:wrapNone/>
            <wp:docPr id="3" name="Picture 1" descr="C:\Users\Rich\Documents\eslkidsworld.com\clip art\Religion\Ceremonies &amp; Prayer (P - Z)\Singing in Church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Religion\Ceremonies &amp; Prayer (P - Z)\Singing in Church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778" cy="17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880" w:rsidRPr="00AC388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bfbfbf [2412]">
            <v:shadow on="t" color="#868686" opacity=".5" offset="-6pt,6pt"/>
            <v:textpath style="font-family:&quot;Arial Black&quot;;v-text-kern:t" trim="t" fitpath="t" string="Song: Whitney Houston - I will always love you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AC3880" w:rsidP="00267BFE">
      <w:pPr>
        <w:rPr>
          <w:rFonts w:ascii="Comic Sans MS" w:hAnsi="Comic Sans MS"/>
          <w:sz w:val="20"/>
          <w:szCs w:val="20"/>
        </w:rPr>
      </w:pPr>
      <w:r w:rsidRPr="00AC3880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627C8F" w:rsidRDefault="00627C8F" w:rsidP="00627C8F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627C8F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http://v.youku.com/v_show/id_XMTU3MDI3MjY0.html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C15BC5" w:rsidP="00267BFE">
      <w:pPr>
        <w:rPr>
          <w:rFonts w:ascii="Comic Sans MS" w:hAnsi="Comic Sans MS"/>
          <w:sz w:val="20"/>
          <w:szCs w:val="20"/>
        </w:rPr>
      </w:pPr>
      <w:r w:rsidRPr="00AC3880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1.35pt;width:227.2pt;height:444.35pt;z-index:251662336" strokecolor="white [3212]">
            <v:textbox style="mso-next-textbox:#_x0000_s2052">
              <w:txbxContent>
                <w:p w:rsidR="00C15BC5" w:rsidRPr="00F45BB7" w:rsidRDefault="00C15BC5" w:rsidP="00C15BC5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I hope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life treats you </w:t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 hope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have all you've </w:t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of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 wish you joy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happiness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But above all </w:t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wish you love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I...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always love you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I...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always love you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I, I </w:t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always love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You....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Darling I </w:t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I'll always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86478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_________/_________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Love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You..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Oooh </w:t>
                  </w:r>
                  <w:r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Ooohhh</w:t>
                  </w:r>
                </w:p>
                <w:p w:rsidR="002D482D" w:rsidRPr="00287686" w:rsidRDefault="00287686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4A03C0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 xml:space="preserve">Music by: </w:t>
                  </w:r>
                  <w:r w:rsidR="00F45BB7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Whitney Houston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86478" w:rsidP="00A639A9">
      <w:pPr>
        <w:ind w:right="-28"/>
        <w:rPr>
          <w:rFonts w:ascii="Comic Sans MS" w:hAnsi="Comic Sans MS"/>
          <w:sz w:val="20"/>
          <w:szCs w:val="20"/>
        </w:rPr>
      </w:pPr>
      <w:r w:rsidRPr="00AC3880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14.85pt;width:227.2pt;height:536.5pt;z-index:251661312" strokecolor="white [3212]">
            <v:textbox style="mso-next-textbox:#_x0000_s2051">
              <w:txbxContent>
                <w:p w:rsidR="00287686" w:rsidRPr="00C15BC5" w:rsidRDefault="00286478" w:rsidP="00C15BC5">
                  <w:pPr>
                    <w:rPr>
                      <w:szCs w:val="20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If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Should stay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would only be in your way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So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go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But I know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think of you every step of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the way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I...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always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Love you, oohh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always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Love you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My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Mmm-mm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Bittersweet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Memories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That is all I'm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with me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So good-bye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Please don't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We both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I'm not what you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need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I...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always love you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I...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Will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love you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You, ooh </w:t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C15BC5" w:rsidRPr="00F45B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C3880" w:rsidP="00A639A9">
      <w:pPr>
        <w:ind w:right="-28"/>
        <w:rPr>
          <w:rFonts w:ascii="Comic Sans MS" w:hAnsi="Comic Sans MS"/>
          <w:sz w:val="20"/>
          <w:szCs w:val="20"/>
        </w:rPr>
      </w:pPr>
      <w:r w:rsidRPr="00AC3880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E63CA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Who will she always love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E63CA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will you be when you are older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E63CA5">
                    <w:rPr>
                      <w:rFonts w:ascii="Comic Sans MS" w:hAnsi="Comic Sans MS"/>
                      <w:sz w:val="22"/>
                      <w:szCs w:val="22"/>
                    </w:rPr>
                    <w:t>o is her darling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 xml:space="preserve">at </w:t>
                  </w:r>
                  <w:r w:rsidR="00E63CA5">
                    <w:rPr>
                      <w:rFonts w:ascii="Comic Sans MS" w:hAnsi="Comic Sans MS"/>
                      <w:sz w:val="22"/>
                      <w:szCs w:val="22"/>
                    </w:rPr>
                    <w:t xml:space="preserve">does </w:t>
                  </w:r>
                  <w:r w:rsidR="00E63CA5" w:rsidRPr="00E63CA5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‘bittersweet’</w:t>
                  </w:r>
                  <w:r w:rsidR="00E63CA5">
                    <w:rPr>
                      <w:rFonts w:ascii="Comic Sans MS" w:hAnsi="Comic Sans MS"/>
                      <w:sz w:val="22"/>
                      <w:szCs w:val="22"/>
                    </w:rPr>
                    <w:t xml:space="preserve"> mean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F45BB7" w:rsidRPr="00F45BB7" w:rsidRDefault="00F45BB7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F45BB7" w:rsidRPr="00F45BB7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40" w:rsidRDefault="00FC3B40" w:rsidP="00217A52">
      <w:r>
        <w:separator/>
      </w:r>
    </w:p>
  </w:endnote>
  <w:endnote w:type="continuationSeparator" w:id="0">
    <w:p w:rsidR="00FC3B40" w:rsidRDefault="00FC3B40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40" w:rsidRDefault="00FC3B40" w:rsidP="00217A52">
      <w:r>
        <w:separator/>
      </w:r>
    </w:p>
  </w:footnote>
  <w:footnote w:type="continuationSeparator" w:id="0">
    <w:p w:rsidR="00FC3B40" w:rsidRDefault="00FC3B40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 [24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81C3F"/>
    <w:rsid w:val="00286478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4705EB"/>
    <w:rsid w:val="00475FBA"/>
    <w:rsid w:val="0048528D"/>
    <w:rsid w:val="004A03C0"/>
    <w:rsid w:val="00526736"/>
    <w:rsid w:val="00561EBC"/>
    <w:rsid w:val="00572ED6"/>
    <w:rsid w:val="00627C8F"/>
    <w:rsid w:val="006D329B"/>
    <w:rsid w:val="006E2025"/>
    <w:rsid w:val="007D58FE"/>
    <w:rsid w:val="0083087D"/>
    <w:rsid w:val="008540CF"/>
    <w:rsid w:val="008A2B0E"/>
    <w:rsid w:val="008C755A"/>
    <w:rsid w:val="008D2077"/>
    <w:rsid w:val="00907A66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AC3880"/>
    <w:rsid w:val="00BE1A40"/>
    <w:rsid w:val="00C15BC5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3CA5"/>
    <w:rsid w:val="00E66375"/>
    <w:rsid w:val="00EC56CC"/>
    <w:rsid w:val="00ED190D"/>
    <w:rsid w:val="00EF4D9C"/>
    <w:rsid w:val="00F45BB7"/>
    <w:rsid w:val="00F54859"/>
    <w:rsid w:val="00F60401"/>
    <w:rsid w:val="00F64FB2"/>
    <w:rsid w:val="00F9236A"/>
    <w:rsid w:val="00FA58BB"/>
    <w:rsid w:val="00FC3B40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2412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U3MDI3MjY0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C6A4-B9B2-44C7-BD67-121E140B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11</cp:revision>
  <dcterms:created xsi:type="dcterms:W3CDTF">2010-02-11T12:43:00Z</dcterms:created>
  <dcterms:modified xsi:type="dcterms:W3CDTF">2010-04-01T15:21:00Z</dcterms:modified>
</cp:coreProperties>
</file>