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437B01" w:rsidP="00267BFE">
      <w:pPr>
        <w:rPr>
          <w:rFonts w:ascii="Comic Sans MS" w:hAnsi="Comic Sans MS"/>
          <w:i/>
          <w:sz w:val="24"/>
          <w:u w:val="single"/>
        </w:rPr>
      </w:pPr>
      <w:r w:rsidRPr="00437B0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red">
            <v:shadow on="t" color="#868686" opacity=".5" offset="-6pt,6pt"/>
            <v:textpath style="font-family:&quot;Arial Black&quot;;v-text-kern:t" trim="t" fitpath="t" string="Song: Queen - Somebody to love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2D42D4" w:rsidP="00267BFE">
      <w:pPr>
        <w:rPr>
          <w:rFonts w:ascii="Comic Sans MS" w:hAnsi="Comic Sans MS"/>
          <w:sz w:val="20"/>
          <w:szCs w:val="20"/>
        </w:rPr>
      </w:pPr>
      <w:r w:rsidRPr="00437B01">
        <w:rPr>
          <w:rFonts w:ascii="Comic Sans MS" w:hAnsi="Comic Sans MS"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.9pt;margin-top:.05pt;width:227.2pt;height:645.6pt;z-index:251661312" filled="f" stroked="f" strokecolor="white [3212]">
            <v:textbox style="mso-next-textbox:#_x0000_s2051">
              <w:txbxContent>
                <w:p w:rsidR="00DF792A" w:rsidRDefault="000C1A75" w:rsidP="000C1A75">
                  <w:pPr>
                    <w:rPr>
                      <w:rFonts w:ascii="Comic Sans MS" w:hAnsi="Comic Sans MS"/>
                      <w:sz w:val="20"/>
                      <w:szCs w:val="20"/>
                    </w:rPr>
                  </w:pP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Can anybody 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Ooh, each morning I get up I die a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Can barely stand on my feet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(Take a look at yourself) Take a look in the mirror and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(and cry)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Lord what you're doing to me (yeah yeah)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have spent all my years in believing you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But I just can't get no relief, Lord!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(somebody) ooh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DF792A"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>(somebody)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Can anybody find me somebody to love ?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Yeah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work hard (he works hard) every day of my life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work till I ache in my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At the end (at the end of the day)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take home my hard earned pay all on my own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get down (down) on my knees (knees)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And I start to pray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Till the tears run down from my eyes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Lord somebody (somebody), ooh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="00DF792A"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(Please) Can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find me somebody to love ?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(He works hard)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(everyday) - I try and I try and I try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But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wants to put me down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They say I'm going crazy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They say I got a lot of water in my brain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Ah, got no common sense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got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left to believe in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Yeah yeah yeah yeah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Oh Lord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Ooh somebody - ooh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</w:p>
                <w:p w:rsidR="00287686" w:rsidRPr="000C1A75" w:rsidRDefault="000C1A75" w:rsidP="000C1A75">
                  <w:pPr>
                    <w:rPr>
                      <w:szCs w:val="20"/>
                    </w:rPr>
                  </w:pP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Can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find me somebody to love ?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(Can anybody find me someone to love)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</w:p>
              </w:txbxContent>
            </v:textbox>
          </v:shape>
        </w:pict>
      </w:r>
      <w:r w:rsidR="00437B01" w:rsidRPr="00437B01">
        <w:rPr>
          <w:noProof/>
          <w:sz w:val="32"/>
          <w:szCs w:val="32"/>
          <w:lang w:eastAsia="en-GB"/>
        </w:rPr>
        <w:pict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F56F58" w:rsidRDefault="000C1A75" w:rsidP="00F56F58">
                  <w:pPr>
                    <w:rPr>
                      <w:rFonts w:ascii="Comic Sans MS" w:hAnsi="Comic Sans MS"/>
                      <w:sz w:val="22"/>
                      <w:szCs w:val="22"/>
                    </w:rPr>
                  </w:pPr>
                  <w:hyperlink r:id="rId8" w:history="1">
                    <w:r w:rsidRPr="000C1A75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http://www.youtube.com/watch?v=narrCWt02Zo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8762BE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1200726</wp:posOffset>
            </wp:positionH>
            <wp:positionV relativeFrom="paragraph">
              <wp:posOffset>113252</wp:posOffset>
            </wp:positionV>
            <wp:extent cx="4425359" cy="4635795"/>
            <wp:effectExtent l="19050" t="0" r="0" b="0"/>
            <wp:wrapNone/>
            <wp:docPr id="4" name="Picture 2" descr="C:\Users\Rich\Documents\eslkidsworld.com\clip art\People\Cartoons (Gi - J)\Girl in Lov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People\Cartoons (Gi - J)\Girl in Love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59" cy="4635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42D4" w:rsidRPr="00437B01">
        <w:rPr>
          <w:rFonts w:ascii="Comic Sans MS" w:hAnsi="Comic Sans MS"/>
          <w:noProof/>
          <w:sz w:val="20"/>
          <w:szCs w:val="20"/>
          <w:lang w:val="en-US"/>
        </w:rPr>
        <w:pict>
          <v:shape id="_x0000_s2052" type="#_x0000_t202" style="position:absolute;left:0;text-align:left;margin-left:297.7pt;margin-top:-.45pt;width:227.2pt;height:440.55pt;z-index:251662336;mso-position-horizontal-relative:text;mso-position-vertical-relative:text" filled="f" stroked="f" strokecolor="white [3212]">
            <v:textbox style="mso-next-textbox:#_x0000_s2052">
              <w:txbxContent>
                <w:p w:rsidR="002D42D4" w:rsidRDefault="002D42D4" w:rsidP="004705EB">
                  <w:pPr>
                    <w:pStyle w:val="NormalWeb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Got no feel, I got no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just keep losing my beat (You just keep losing and losing)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I'm OK, I'm alright (he's alright - he's alright)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I ain't gonna face no defeat (yeah yeah)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I just gotta get out of this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cell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One day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>I'm gonna be free, Lord!</w:t>
                  </w:r>
                </w:p>
                <w:p w:rsidR="002D42D4" w:rsidRDefault="002D42D4" w:rsidP="004705EB">
                  <w:pPr>
                    <w:pStyle w:val="NormalWeb"/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Find me somebody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Find me somebody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Find me somebody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 love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Find me somebody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Find me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to love somebody somebody somebody somebody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find me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>Somebody find me somebody to love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br/>
                    <w:t xml:space="preserve">Can </w:t>
                  </w:r>
                  <w:r w:rsidR="00DF792A">
                    <w:rPr>
                      <w:rFonts w:ascii="Comic Sans MS" w:hAnsi="Comic Sans MS"/>
                      <w:sz w:val="20"/>
                      <w:szCs w:val="20"/>
                    </w:rPr>
                    <w:t>__________</w:t>
                  </w:r>
                  <w:r w:rsidRPr="000C1A75">
                    <w:rPr>
                      <w:rFonts w:ascii="Comic Sans MS" w:hAnsi="Comic Sans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omic Sans MS" w:hAnsi="Comic Sans MS"/>
                      <w:sz w:val="20"/>
                      <w:szCs w:val="20"/>
                    </w:rPr>
                    <w:t>find me somebody to love ?</w:t>
                  </w:r>
                </w:p>
                <w:p w:rsidR="002D482D" w:rsidRPr="00287686" w:rsidRDefault="000924A1" w:rsidP="004705EB">
                  <w:pPr>
                    <w:pStyle w:val="NormalWeb"/>
                    <w:rPr>
                      <w:rFonts w:ascii="Comic Sans MS" w:hAnsi="Comic Sans MS"/>
                      <w:sz w:val="2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0"/>
                      <w:szCs w:val="20"/>
                      <w:u w:val="single"/>
                    </w:rPr>
                    <w:t>Music by: Queen</w:t>
                  </w:r>
                </w:p>
              </w:txbxContent>
            </v:textbox>
          </v:shape>
        </w:pict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437B01" w:rsidP="00A639A9">
      <w:pPr>
        <w:ind w:right="-28"/>
        <w:rPr>
          <w:rFonts w:ascii="Comic Sans MS" w:hAnsi="Comic Sans MS"/>
          <w:sz w:val="20"/>
          <w:szCs w:val="20"/>
        </w:rPr>
      </w:pPr>
      <w:r w:rsidRPr="00437B01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5974C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genre of music is the song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5974C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Have you ever loved somebody or something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5974C9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Why does the singer pray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9937AF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</w:t>
                  </w:r>
                  <w:r w:rsidR="005974C9">
                    <w:rPr>
                      <w:rFonts w:ascii="Comic Sans MS" w:hAnsi="Comic Sans MS"/>
                      <w:sz w:val="22"/>
                      <w:szCs w:val="22"/>
                    </w:rPr>
                    <w:t>at’s the name of the band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0C1A75" w:rsidRPr="000C1A75" w:rsidRDefault="000C1A75" w:rsidP="009622C8">
      <w:pPr>
        <w:ind w:right="-28"/>
        <w:rPr>
          <w:rFonts w:ascii="Comic Sans MS" w:hAnsi="Comic Sans MS"/>
          <w:sz w:val="20"/>
          <w:szCs w:val="20"/>
        </w:rPr>
      </w:pPr>
    </w:p>
    <w:sectPr w:rsidR="000C1A75" w:rsidRPr="000C1A75" w:rsidSect="009622C8">
      <w:footerReference w:type="default" r:id="rId10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171" w:rsidRDefault="00227171" w:rsidP="00217A52">
      <w:r>
        <w:separator/>
      </w:r>
    </w:p>
  </w:endnote>
  <w:endnote w:type="continuationSeparator" w:id="0">
    <w:p w:rsidR="00227171" w:rsidRDefault="00227171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171" w:rsidRDefault="00227171" w:rsidP="00217A52">
      <w:r>
        <w:separator/>
      </w:r>
    </w:p>
  </w:footnote>
  <w:footnote w:type="continuationSeparator" w:id="0">
    <w:p w:rsidR="00227171" w:rsidRDefault="00227171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924A1"/>
    <w:rsid w:val="000A4243"/>
    <w:rsid w:val="000C1A75"/>
    <w:rsid w:val="000C5D02"/>
    <w:rsid w:val="000D5CDF"/>
    <w:rsid w:val="000E1179"/>
    <w:rsid w:val="00170769"/>
    <w:rsid w:val="001B4763"/>
    <w:rsid w:val="001D45B4"/>
    <w:rsid w:val="00217A52"/>
    <w:rsid w:val="00227171"/>
    <w:rsid w:val="00266D35"/>
    <w:rsid w:val="00267BFE"/>
    <w:rsid w:val="00281C3F"/>
    <w:rsid w:val="00287686"/>
    <w:rsid w:val="00293616"/>
    <w:rsid w:val="002937F8"/>
    <w:rsid w:val="002B4878"/>
    <w:rsid w:val="002D42D4"/>
    <w:rsid w:val="002D482D"/>
    <w:rsid w:val="003153A1"/>
    <w:rsid w:val="0034256D"/>
    <w:rsid w:val="0036612A"/>
    <w:rsid w:val="003848F1"/>
    <w:rsid w:val="00395BA9"/>
    <w:rsid w:val="00437B01"/>
    <w:rsid w:val="004705EB"/>
    <w:rsid w:val="00475FBA"/>
    <w:rsid w:val="0048528D"/>
    <w:rsid w:val="004A03C0"/>
    <w:rsid w:val="00522D41"/>
    <w:rsid w:val="00526736"/>
    <w:rsid w:val="00561EBC"/>
    <w:rsid w:val="00572ED6"/>
    <w:rsid w:val="005974C9"/>
    <w:rsid w:val="006D329B"/>
    <w:rsid w:val="006E2025"/>
    <w:rsid w:val="007D58FE"/>
    <w:rsid w:val="007E3D27"/>
    <w:rsid w:val="0083087D"/>
    <w:rsid w:val="008540CF"/>
    <w:rsid w:val="008762BE"/>
    <w:rsid w:val="008A2B0E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B3754D"/>
    <w:rsid w:val="00BE1A40"/>
    <w:rsid w:val="00C20CD9"/>
    <w:rsid w:val="00C42DB0"/>
    <w:rsid w:val="00CC04BE"/>
    <w:rsid w:val="00CE2BC0"/>
    <w:rsid w:val="00CF1751"/>
    <w:rsid w:val="00D120E5"/>
    <w:rsid w:val="00D362A7"/>
    <w:rsid w:val="00D4334B"/>
    <w:rsid w:val="00D81EA8"/>
    <w:rsid w:val="00D97CB0"/>
    <w:rsid w:val="00DD45C1"/>
    <w:rsid w:val="00DF2201"/>
    <w:rsid w:val="00DF792A"/>
    <w:rsid w:val="00E01F8B"/>
    <w:rsid w:val="00E26E29"/>
    <w:rsid w:val="00E66375"/>
    <w:rsid w:val="00EC56CC"/>
    <w:rsid w:val="00ED190D"/>
    <w:rsid w:val="00EF4D9C"/>
    <w:rsid w:val="00F54859"/>
    <w:rsid w:val="00F56F58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narrCWt02Z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6B9CB-F324-4CF9-AACD-ACBC865E1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25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10</cp:revision>
  <dcterms:created xsi:type="dcterms:W3CDTF">2010-02-15T14:58:00Z</dcterms:created>
  <dcterms:modified xsi:type="dcterms:W3CDTF">2010-02-15T15:19:00Z</dcterms:modified>
</cp:coreProperties>
</file>