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395BA9" w:rsidRDefault="00395BA9" w:rsidP="00267BFE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786765</wp:posOffset>
            </wp:positionV>
            <wp:extent cx="2912110" cy="1945640"/>
            <wp:effectExtent l="19050" t="0" r="2540" b="0"/>
            <wp:wrapNone/>
            <wp:docPr id="4" name="Picture 4" descr="c:\Users\ASUS\Documents\ESL\Flashcards\clip art\Music\Musicians (Si - Z)\Singers - Quartet 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cuments\ESL\Flashcards\clip art\Music\Musicians (Si - Z)\Singers - Quartet 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782B" w:rsidRPr="0077782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548dd4 [1951]">
            <v:shadow on="t" color="#868686" opacity=".5" offset="-6pt,6pt"/>
            <v:textpath style="font-family:&quot;Arial Black&quot;;v-text-kern:t" trim="t" fitpath="t" string="Song: Have You Ever "/>
            <w10:wrap type="square" anchorx="margin" anchory="margin"/>
          </v:shape>
        </w:pict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>
        <w:rPr>
          <w:sz w:val="32"/>
          <w:szCs w:val="32"/>
        </w:rPr>
        <w:tab/>
      </w:r>
      <w:r w:rsidR="000D6730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Default="000D6730" w:rsidP="000D6730">
      <w:pPr>
        <w:ind w:firstLine="420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293.2pt;margin-top:5.2pt;width:240pt;height:46.9pt;z-index:251666432">
            <v:textbox>
              <w:txbxContent>
                <w:p w:rsidR="000D6730" w:rsidRPr="000D6730" w:rsidRDefault="000D6730" w:rsidP="000D6730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8" w:history="1">
                    <w:r w:rsidRPr="000D6730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http://www.youtube.com/watch?v=M6wbA1iVS_U</w:t>
                    </w:r>
                  </w:hyperlink>
                </w:p>
              </w:txbxContent>
            </v:textbox>
          </v:shape>
        </w:pic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0D6730" w:rsidP="00267BF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3616532</wp:posOffset>
            </wp:positionH>
            <wp:positionV relativeFrom="paragraph">
              <wp:posOffset>173784</wp:posOffset>
            </wp:positionV>
            <wp:extent cx="3072809" cy="1329069"/>
            <wp:effectExtent l="0" t="0" r="0" b="0"/>
            <wp:wrapNone/>
            <wp:docPr id="3" name="Picture 3" descr="c:\Users\ASUS\Documents\ESL\Flashcards\clip art\Music\Musicians (Si - Z)\Singers 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cuments\ESL\Flashcards\clip art\Music\Musicians (Si - Z)\Singers 6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809" cy="132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77782B" w:rsidP="00A639A9">
      <w:pPr>
        <w:ind w:right="-28"/>
        <w:rPr>
          <w:rFonts w:ascii="Comic Sans MS" w:hAnsi="Comic Sans MS"/>
          <w:sz w:val="20"/>
          <w:szCs w:val="20"/>
        </w:rPr>
      </w:pPr>
      <w:r w:rsidRPr="0077782B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8.05pt;width:227.2pt;height:479.7pt;z-index:251661312" strokecolor="white [3212]">
            <v:textbox>
              <w:txbxContent>
                <w:p w:rsidR="00A639A9" w:rsidRDefault="00DF2201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Have you ever _______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 somebody so much </w:t>
                  </w:r>
                  <w:r w:rsidR="00A639A9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A639A9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A639A9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A639A9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A639A9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A639A9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A639A9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A639A9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A639A9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A639A9"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It makes you cry?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Have you ever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something so bad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You can't sleep at night?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Have you ever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to find the words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But they don't come out right?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Have you ever?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Have you ever?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Have you ever </w:t>
                  </w:r>
                  <w:r w:rsidR="00DD45C1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="00DD45C1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in love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Been in love so bad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You'd do anything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To make them understand?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Have you ever </w:t>
                  </w:r>
                  <w:r w:rsidR="00DD45C1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="00DD45C1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someone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Steal your heart away?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You'd give anything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To make them feel the same?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Have you ever </w:t>
                  </w:r>
                  <w:r w:rsidR="00DD45C1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="00DD45C1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for words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To get you in their heart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But you don't know what to say </w:t>
                  </w:r>
                  <w:r w:rsidR="00A639A9"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you don't know where to start?</w:t>
                  </w:r>
                </w:p>
                <w:p w:rsidR="00A639A9" w:rsidRDefault="00A639A9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A639A9" w:rsidRDefault="00A639A9"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Have you ever </w:t>
                  </w:r>
                  <w:r w:rsidR="00DD45C1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="00DD45C1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the one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You've dreamed of all your life?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You'd do just about anything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To look into their eyes?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>Have y</w:t>
                  </w:r>
                  <w:r w:rsidR="00F9236A">
                    <w:rPr>
                      <w:rFonts w:ascii="Comic Sans MS" w:hAnsi="Comic Sans MS"/>
                      <w:sz w:val="20"/>
                      <w:szCs w:val="20"/>
                    </w:rPr>
                    <w:t>ou final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ly </w:t>
                  </w:r>
                  <w:r w:rsidR="00DD45C1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="00DD45C1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the one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77782B" w:rsidP="00A639A9">
      <w:pPr>
        <w:ind w:right="-28"/>
        <w:rPr>
          <w:rFonts w:ascii="Comic Sans MS" w:hAnsi="Comic Sans MS"/>
          <w:sz w:val="20"/>
          <w:szCs w:val="20"/>
        </w:rPr>
      </w:pPr>
      <w:r w:rsidRPr="0077782B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-1.2pt;width:227.2pt;height:335pt;z-index:251662336" strokecolor="white [3212]">
            <v:textbox style="mso-next-textbox:#_x0000_s2052">
              <w:txbxContent>
                <w:p w:rsidR="00A639A9" w:rsidRDefault="00A639A9" w:rsidP="00A639A9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You've given your </w:t>
                  </w:r>
                  <w:r w:rsidR="00DD45C1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="00DD45C1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to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Only to find that one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Won't give their heart to you?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Have you ever </w:t>
                  </w:r>
                  <w:r w:rsidR="00DD45C1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="00DD45C1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your eyes and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DD45C1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="00DD45C1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that they were there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all you can do is wait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For that day when they will care?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What do I gotta do to get you in my arms, baby?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What do I gotta say to get to your heart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To make you understand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How I need you next to me?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Gotta get you in my </w:t>
                  </w:r>
                  <w:r w:rsidR="00DD45C1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="00DD45C1" w:rsidRPr="00A639A9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'Cause, baby, I can't sleep </w:t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A639A9">
                    <w:rPr>
                      <w:rFonts w:ascii="Comic Sans MS" w:hAnsi="Comic Sans MS"/>
                      <w:sz w:val="20"/>
                      <w:szCs w:val="20"/>
                    </w:rPr>
                    <w:br/>
                    <w:t>Have you ever?</w:t>
                  </w:r>
                </w:p>
                <w:p w:rsidR="002D482D" w:rsidRDefault="002D482D" w:rsidP="00A639A9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2D482D" w:rsidRDefault="002D482D" w:rsidP="00A639A9">
                  <w:r w:rsidRPr="002D482D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Westlife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77782B" w:rsidP="00A639A9">
      <w:pPr>
        <w:ind w:right="-28"/>
        <w:rPr>
          <w:rFonts w:ascii="Comic Sans MS" w:hAnsi="Comic Sans MS"/>
          <w:sz w:val="20"/>
          <w:szCs w:val="20"/>
        </w:rPr>
      </w:pPr>
      <w:r w:rsidRPr="0077782B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.3pt;width:284.9pt;height:150.15pt;z-index:251665408" fillcolor="#f2f2f2 [3052]">
            <v:textbox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2D482D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>Who are they singing about? And why?</w:t>
                  </w:r>
                </w:p>
                <w:p w:rsidR="002D482D" w:rsidRPr="00F9236A" w:rsidRDefault="00F9236A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What does </w:t>
                  </w:r>
                  <w:r w:rsidRPr="00F9236A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‘steal your heart away’</w:t>
                  </w: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 mean? </w:t>
                  </w:r>
                </w:p>
                <w:p w:rsidR="00F9236A" w:rsidRPr="00F9236A" w:rsidRDefault="00F9236A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>Have you ever been in love?</w:t>
                  </w:r>
                </w:p>
                <w:p w:rsidR="00F9236A" w:rsidRPr="00F9236A" w:rsidRDefault="00F9236A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>What are the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>y</w:t>
                  </w: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 waiting for?</w:t>
                  </w:r>
                </w:p>
                <w:p w:rsidR="00F9236A" w:rsidRPr="00F9236A" w:rsidRDefault="00395BA9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Have you ever dreamed you were someone else?</w:t>
                  </w:r>
                  <w:r w:rsidR="00994F71">
                    <w:rPr>
                      <w:rFonts w:ascii="Comic Sans MS" w:hAnsi="Comic Sans MS"/>
                      <w:sz w:val="22"/>
                      <w:szCs w:val="22"/>
                    </w:rPr>
                    <w:t xml:space="preserve"> For example: A s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>inger.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Pr="009622C8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267BFE" w:rsidRPr="009622C8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059" w:rsidRDefault="00EF2059" w:rsidP="00217A52">
      <w:r>
        <w:separator/>
      </w:r>
    </w:p>
  </w:endnote>
  <w:endnote w:type="continuationSeparator" w:id="0">
    <w:p w:rsidR="00EF2059" w:rsidRDefault="00EF2059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Copyright © 2009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059" w:rsidRDefault="00EF2059" w:rsidP="00217A52">
      <w:r>
        <w:separator/>
      </w:r>
    </w:p>
  </w:footnote>
  <w:footnote w:type="continuationSeparator" w:id="0">
    <w:p w:rsidR="00EF2059" w:rsidRDefault="00EF2059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>
      <o:colormenu v:ext="edit" fillcolor="none [3052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D6730"/>
    <w:rsid w:val="000E1179"/>
    <w:rsid w:val="00217A52"/>
    <w:rsid w:val="00266D35"/>
    <w:rsid w:val="00267BFE"/>
    <w:rsid w:val="002937F8"/>
    <w:rsid w:val="002B4878"/>
    <w:rsid w:val="002D482D"/>
    <w:rsid w:val="00395BA9"/>
    <w:rsid w:val="0048528D"/>
    <w:rsid w:val="00526736"/>
    <w:rsid w:val="00561EBC"/>
    <w:rsid w:val="006D329B"/>
    <w:rsid w:val="006E2025"/>
    <w:rsid w:val="0077782B"/>
    <w:rsid w:val="008540CF"/>
    <w:rsid w:val="00924976"/>
    <w:rsid w:val="009622C8"/>
    <w:rsid w:val="00994F71"/>
    <w:rsid w:val="00A639A9"/>
    <w:rsid w:val="00A85A22"/>
    <w:rsid w:val="00A86E57"/>
    <w:rsid w:val="00BE1A40"/>
    <w:rsid w:val="00C20CD9"/>
    <w:rsid w:val="00CF1751"/>
    <w:rsid w:val="00D120E5"/>
    <w:rsid w:val="00D362A7"/>
    <w:rsid w:val="00D81EA8"/>
    <w:rsid w:val="00D97CB0"/>
    <w:rsid w:val="00DD45C1"/>
    <w:rsid w:val="00DF2201"/>
    <w:rsid w:val="00E26E29"/>
    <w:rsid w:val="00EC56CC"/>
    <w:rsid w:val="00EF2059"/>
    <w:rsid w:val="00F9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 [3052]" stroke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M6wbA1iVS_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36</TotalTime>
  <Pages>1</Pages>
  <Words>32</Words>
  <Characters>121</Characters>
  <Application>Microsoft Office Word</Application>
  <DocSecurity>0</DocSecurity>
  <Lines>121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149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6</cp:revision>
  <dcterms:created xsi:type="dcterms:W3CDTF">2009-07-24T11:54:00Z</dcterms:created>
  <dcterms:modified xsi:type="dcterms:W3CDTF">2010-02-14T04:55:00Z</dcterms:modified>
</cp:coreProperties>
</file>