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104F20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2505722</wp:posOffset>
            </wp:positionH>
            <wp:positionV relativeFrom="paragraph">
              <wp:posOffset>596037</wp:posOffset>
            </wp:positionV>
            <wp:extent cx="1223154" cy="1112808"/>
            <wp:effectExtent l="19050" t="0" r="0" b="0"/>
            <wp:wrapNone/>
            <wp:docPr id="4" name="Picture 3" descr="C:\Users\Rich\Documents\eslkidsworld\clip art\People\Cartoons (K - Ma)\Little Girl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ch\Documents\eslkidsworld\clip art\People\Cartoons (K - Ma)\Little Girl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54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838835</wp:posOffset>
            </wp:positionV>
            <wp:extent cx="1619885" cy="800100"/>
            <wp:effectExtent l="19050" t="0" r="0" b="0"/>
            <wp:wrapNone/>
            <wp:docPr id="1" name="Picture 1" descr="C:\Users\Rich\Documents\eslkidsworld\clip art\People\Cartoons (K - Ma)\Lovestruck 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\clip art\People\Cartoons (K - Ma)\Lovestruck 2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E86" w:rsidRPr="00DB2E8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974706 [1609]">
            <v:shadow on="t" color="#868686" opacity=".5" offset="-6pt,6pt"/>
            <v:textpath style="font-family:&quot;Arial Black&quot;;v-text-kern:t" trim="t" fitpath="t" string="Song: S Club Seven - Have You Ever...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DB2E86" w:rsidP="00267BFE">
      <w:pPr>
        <w:rPr>
          <w:rFonts w:ascii="Comic Sans MS" w:hAnsi="Comic Sans MS"/>
          <w:sz w:val="20"/>
          <w:szCs w:val="20"/>
        </w:rPr>
      </w:pPr>
      <w:r w:rsidRPr="00DB2E86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F857CF" w:rsidRDefault="00F857CF" w:rsidP="000015F6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10" w:history="1">
                    <w:r w:rsidRPr="00F857CF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http://v.youku.com/v_show/id_XNzU3MTc2OTI=.html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0C11C0" w:rsidP="00267BFE">
      <w:pPr>
        <w:rPr>
          <w:rFonts w:ascii="Comic Sans MS" w:hAnsi="Comic Sans MS"/>
          <w:sz w:val="20"/>
          <w:szCs w:val="20"/>
        </w:rPr>
      </w:pPr>
      <w:r w:rsidRPr="00DB2E86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.2pt;margin-top:5.3pt;width:239.8pt;height:593.55pt;z-index:251661312" strokecolor="white [3212]">
            <v:textbox style="mso-next-textbox:#_x0000_s2051">
              <w:txbxContent>
                <w:p w:rsidR="00287686" w:rsidRPr="000C11C0" w:rsidRDefault="000015F6" w:rsidP="000015F6">
                  <w:pPr>
                    <w:rPr>
                      <w:sz w:val="19"/>
                      <w:szCs w:val="19"/>
                    </w:rPr>
                  </w:pP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Sometimes it's wrong to walk </w:t>
                  </w:r>
                  <w:r w:rsidR="000C11C0" w:rsidRPr="000C11C0">
                    <w:rPr>
                      <w:rFonts w:ascii="Comic Sans MS" w:hAnsi="Comic Sans MS"/>
                      <w:sz w:val="19"/>
                      <w:szCs w:val="19"/>
                    </w:rPr>
                    <w:t>away, though you think it's 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>Knowing there's so much more to say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Suddenly the moment's </w:t>
                  </w:r>
                  <w:r w:rsidR="000C11C0" w:rsidRPr="000C11C0">
                    <w:rPr>
                      <w:rFonts w:ascii="Comic Sans MS" w:hAnsi="Comic Sans MS"/>
                      <w:sz w:val="19"/>
                      <w:szCs w:val="19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>And all your dreams are upside down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And you just wanna change the way the world goes </w:t>
                  </w:r>
                  <w:r w:rsidR="000C11C0" w:rsidRPr="000C11C0">
                    <w:rPr>
                      <w:rFonts w:ascii="Comic Sans MS" w:hAnsi="Comic Sans MS"/>
                      <w:sz w:val="19"/>
                      <w:szCs w:val="19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Tell me, have you ever </w:t>
                  </w:r>
                  <w:r w:rsidR="000C11C0" w:rsidRPr="000C11C0">
                    <w:rPr>
                      <w:rFonts w:ascii="Comic Sans MS" w:hAnsi="Comic Sans MS"/>
                      <w:sz w:val="19"/>
                      <w:szCs w:val="19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and lost somebody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</w:r>
                  <w:r w:rsidR="000C11C0" w:rsidRPr="000C11C0">
                    <w:rPr>
                      <w:rFonts w:ascii="Comic Sans MS" w:hAnsi="Comic Sans MS"/>
                      <w:sz w:val="19"/>
                      <w:szCs w:val="19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there was a chance to say I'm sorry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>Can't you see, that's the way I feel about you and me, Baby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Have you ever </w:t>
                  </w:r>
                  <w:r w:rsidR="000C11C0" w:rsidRPr="000C11C0">
                    <w:rPr>
                      <w:rFonts w:ascii="Comic Sans MS" w:hAnsi="Comic Sans MS"/>
                      <w:sz w:val="19"/>
                      <w:szCs w:val="19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your heart was breaking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>Lookin down the road you should be taking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I should know, cos I loved and </w:t>
                  </w:r>
                  <w:r w:rsidR="000C11C0" w:rsidRPr="000C11C0">
                    <w:rPr>
                      <w:rFonts w:ascii="Comic Sans MS" w:hAnsi="Comic Sans MS"/>
                      <w:sz w:val="19"/>
                      <w:szCs w:val="19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the day I let you go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Can't help but think that this is wrong, we should be </w:t>
                  </w:r>
                  <w:r w:rsidR="000C11C0" w:rsidRPr="000C11C0">
                    <w:rPr>
                      <w:rFonts w:ascii="Comic Sans MS" w:hAnsi="Comic Sans MS"/>
                      <w:sz w:val="19"/>
                      <w:szCs w:val="19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>Back in your arms where I belong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Now I've finally realised it was forever that I've </w:t>
                  </w:r>
                  <w:r w:rsidR="000C11C0" w:rsidRPr="000C11C0">
                    <w:rPr>
                      <w:rFonts w:ascii="Comic Sans MS" w:hAnsi="Comic Sans MS"/>
                      <w:sz w:val="19"/>
                      <w:szCs w:val="19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I'd give it all to change the way the world goes </w:t>
                  </w:r>
                  <w:r w:rsidR="000C11C0" w:rsidRPr="000C11C0">
                    <w:rPr>
                      <w:rFonts w:ascii="Comic Sans MS" w:hAnsi="Comic Sans MS"/>
                      <w:sz w:val="19"/>
                      <w:szCs w:val="19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Tell me, have you ever </w:t>
                  </w:r>
                  <w:r w:rsidR="000C11C0" w:rsidRPr="000C11C0">
                    <w:rPr>
                      <w:rFonts w:ascii="Comic Sans MS" w:hAnsi="Comic Sans MS"/>
                      <w:sz w:val="19"/>
                      <w:szCs w:val="19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and lost somebody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>Wished there was a chance to say I'm sorry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>Can't you see, that's the way I feel about you and me, Baby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Have you ever </w:t>
                  </w:r>
                  <w:r w:rsidR="000C11C0" w:rsidRPr="000C11C0">
                    <w:rPr>
                      <w:rFonts w:ascii="Comic Sans MS" w:hAnsi="Comic Sans MS"/>
                      <w:sz w:val="19"/>
                      <w:szCs w:val="19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your heart was breaking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Lookin down the road you should be </w:t>
                  </w:r>
                  <w:r w:rsidR="000C11C0">
                    <w:rPr>
                      <w:rFonts w:ascii="Comic Sans MS" w:hAnsi="Comic Sans MS"/>
                      <w:sz w:val="20"/>
                      <w:szCs w:val="20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I should know, cos I loved and </w:t>
                  </w:r>
                  <w:r w:rsidR="000C11C0">
                    <w:rPr>
                      <w:rFonts w:ascii="Comic Sans MS" w:hAnsi="Comic Sans MS"/>
                      <w:sz w:val="20"/>
                      <w:szCs w:val="20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the day I let you go</w:t>
                  </w:r>
                </w:p>
              </w:txbxContent>
            </v:textbox>
          </v:shape>
        </w:pict>
      </w:r>
    </w:p>
    <w:p w:rsidR="00A639A9" w:rsidRDefault="00DB2E86" w:rsidP="00A639A9">
      <w:pPr>
        <w:ind w:right="-28"/>
        <w:rPr>
          <w:rFonts w:ascii="Comic Sans MS" w:hAnsi="Comic Sans MS"/>
          <w:sz w:val="20"/>
          <w:szCs w:val="20"/>
        </w:rPr>
      </w:pPr>
      <w:r w:rsidRPr="00DB2E86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3.55pt;width:227.2pt;height:436.55pt;z-index:251662336" strokecolor="white [3212]">
            <v:textbox style="mso-next-textbox:#_x0000_s2052">
              <w:txbxContent>
                <w:p w:rsidR="000015F6" w:rsidRPr="000C11C0" w:rsidRDefault="000015F6" w:rsidP="000015F6">
                  <w:pPr>
                    <w:jc w:val="center"/>
                    <w:rPr>
                      <w:rFonts w:ascii="Comic Sans MS" w:hAnsi="Comic Sans MS"/>
                      <w:sz w:val="19"/>
                      <w:szCs w:val="19"/>
                    </w:rPr>
                  </w:pP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I really wanna hear you say that you know just how it </w:t>
                  </w:r>
                  <w:r w:rsidR="000C11C0">
                    <w:rPr>
                      <w:rFonts w:ascii="Comic Sans MS" w:hAnsi="Comic Sans MS"/>
                      <w:sz w:val="20"/>
                      <w:szCs w:val="20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To have it all and let it </w:t>
                  </w:r>
                  <w:r w:rsidR="000C11C0">
                    <w:rPr>
                      <w:rFonts w:ascii="Comic Sans MS" w:hAnsi="Comic Sans MS"/>
                      <w:sz w:val="20"/>
                      <w:szCs w:val="20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away, can't you see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Even though the moment's </w:t>
                  </w:r>
                  <w:r w:rsidR="000C11C0">
                    <w:rPr>
                      <w:rFonts w:ascii="Comic Sans MS" w:hAnsi="Comic Sans MS"/>
                      <w:sz w:val="20"/>
                      <w:szCs w:val="20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>, I'm still holding on somehow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Wishing I could change the way the world goes </w:t>
                  </w:r>
                  <w:r w:rsidR="000C11C0">
                    <w:rPr>
                      <w:rFonts w:ascii="Comic Sans MS" w:hAnsi="Comic Sans MS"/>
                      <w:sz w:val="20"/>
                      <w:szCs w:val="20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Tell me, have you ever </w:t>
                  </w:r>
                  <w:r w:rsidR="000C11C0">
                    <w:rPr>
                      <w:rFonts w:ascii="Comic Sans MS" w:hAnsi="Comic Sans MS"/>
                      <w:sz w:val="20"/>
                      <w:szCs w:val="20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and </w:t>
                  </w:r>
                  <w:r w:rsidR="000C11C0">
                    <w:rPr>
                      <w:rFonts w:ascii="Comic Sans MS" w:hAnsi="Comic Sans MS"/>
                      <w:sz w:val="20"/>
                      <w:szCs w:val="20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somebody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>Wished there was a chance to say I'm sorry (I'm sorry)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>Can't you see, (ohhh) that's the way I feel about you and me, Baby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Have you ever </w:t>
                  </w:r>
                  <w:r w:rsidR="000C11C0">
                    <w:rPr>
                      <w:rFonts w:ascii="Comic Sans MS" w:hAnsi="Comic Sans MS"/>
                      <w:sz w:val="20"/>
                      <w:szCs w:val="20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your heart was breaking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>Lookin down the road you should be taking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>I should know, (I should know) cos I loved and lost the day I let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Yes I </w:t>
                  </w:r>
                  <w:r w:rsidR="000C11C0">
                    <w:rPr>
                      <w:rFonts w:ascii="Comic Sans MS" w:hAnsi="Comic Sans MS"/>
                      <w:sz w:val="20"/>
                      <w:szCs w:val="20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and lost the day I let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br/>
                    <w:t xml:space="preserve">Yes I </w:t>
                  </w:r>
                  <w:r w:rsidR="000C11C0">
                    <w:rPr>
                      <w:rFonts w:ascii="Comic Sans MS" w:hAnsi="Comic Sans MS"/>
                      <w:sz w:val="20"/>
                      <w:szCs w:val="20"/>
                    </w:rPr>
                    <w:t>________</w:t>
                  </w:r>
                  <w:r w:rsidRPr="000C11C0">
                    <w:rPr>
                      <w:rFonts w:ascii="Comic Sans MS" w:hAnsi="Comic Sans MS"/>
                      <w:sz w:val="19"/>
                      <w:szCs w:val="19"/>
                    </w:rPr>
                    <w:t xml:space="preserve"> and lost the day I let you go</w:t>
                  </w:r>
                </w:p>
                <w:p w:rsidR="000015F6" w:rsidRPr="000C11C0" w:rsidRDefault="000015F6" w:rsidP="000015F6">
                  <w:pPr>
                    <w:ind w:right="-28"/>
                    <w:rPr>
                      <w:rFonts w:ascii="Comic Sans MS" w:hAnsi="Comic Sans MS"/>
                      <w:sz w:val="19"/>
                      <w:szCs w:val="19"/>
                    </w:rPr>
                  </w:pPr>
                </w:p>
                <w:p w:rsidR="002D482D" w:rsidRPr="000C11C0" w:rsidRDefault="004705EB" w:rsidP="004705EB">
                  <w:pPr>
                    <w:pStyle w:val="NormalWeb"/>
                    <w:rPr>
                      <w:rFonts w:ascii="Comic Sans MS" w:hAnsi="Comic Sans MS"/>
                      <w:sz w:val="19"/>
                      <w:szCs w:val="19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br/>
                  </w:r>
                  <w:r w:rsidR="00287686"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0015F6" w:rsidRPr="000C11C0">
                    <w:rPr>
                      <w:rFonts w:ascii="Comic Sans MS" w:hAnsi="Comic Sans MS"/>
                      <w:b/>
                      <w:i/>
                      <w:sz w:val="19"/>
                      <w:szCs w:val="19"/>
                      <w:u w:val="single"/>
                    </w:rPr>
                    <w:t>Music by: S Club Seven</w:t>
                  </w:r>
                </w:p>
              </w:txbxContent>
            </v:textbox>
          </v:shape>
        </w:pict>
      </w: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DB2E86" w:rsidP="00A639A9">
      <w:pPr>
        <w:ind w:right="-28"/>
        <w:rPr>
          <w:rFonts w:ascii="Comic Sans MS" w:hAnsi="Comic Sans MS"/>
          <w:sz w:val="20"/>
          <w:szCs w:val="20"/>
        </w:rPr>
      </w:pPr>
      <w:r w:rsidRPr="00DB2E86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287686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</w:t>
                  </w:r>
                  <w:r w:rsidR="00D67E0F">
                    <w:rPr>
                      <w:rFonts w:ascii="Comic Sans MS" w:hAnsi="Comic Sans MS"/>
                      <w:sz w:val="22"/>
                      <w:szCs w:val="22"/>
                    </w:rPr>
                    <w:t>does she want to hear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D67E0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she trying to say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D67E0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Who is she singing about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D67E0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Why does she want to change the way the world goes round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What does this mean?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0015F6" w:rsidRDefault="000015F6" w:rsidP="009622C8">
      <w:pPr>
        <w:ind w:right="-28"/>
        <w:rPr>
          <w:rFonts w:ascii="Comic Sans MS" w:hAnsi="Comic Sans MS"/>
          <w:sz w:val="20"/>
          <w:szCs w:val="20"/>
        </w:rPr>
      </w:pPr>
    </w:p>
    <w:p w:rsidR="000015F6" w:rsidRPr="000015F6" w:rsidRDefault="000015F6" w:rsidP="000015F6">
      <w:pPr>
        <w:rPr>
          <w:rFonts w:ascii="Comic Sans MS" w:hAnsi="Comic Sans MS"/>
          <w:sz w:val="20"/>
          <w:szCs w:val="20"/>
        </w:rPr>
      </w:pPr>
    </w:p>
    <w:sectPr w:rsidR="000015F6" w:rsidRPr="000015F6" w:rsidSect="009622C8">
      <w:footerReference w:type="default" r:id="rId11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5F8" w:rsidRDefault="00F655F8" w:rsidP="00217A52">
      <w:r>
        <w:separator/>
      </w:r>
    </w:p>
  </w:endnote>
  <w:endnote w:type="continuationSeparator" w:id="0">
    <w:p w:rsidR="00F655F8" w:rsidRDefault="00F655F8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5F8" w:rsidRDefault="00F655F8" w:rsidP="00217A52">
      <w:r>
        <w:separator/>
      </w:r>
    </w:p>
  </w:footnote>
  <w:footnote w:type="continuationSeparator" w:id="0">
    <w:p w:rsidR="00F655F8" w:rsidRDefault="00F655F8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enu v:ext="edit" fillcolor="none [1609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015F6"/>
    <w:rsid w:val="000A4243"/>
    <w:rsid w:val="000C11C0"/>
    <w:rsid w:val="000C5D02"/>
    <w:rsid w:val="000D5CDF"/>
    <w:rsid w:val="000E1179"/>
    <w:rsid w:val="00104F20"/>
    <w:rsid w:val="00170769"/>
    <w:rsid w:val="001D45B4"/>
    <w:rsid w:val="00217A52"/>
    <w:rsid w:val="00245D11"/>
    <w:rsid w:val="00266D35"/>
    <w:rsid w:val="00267BFE"/>
    <w:rsid w:val="00281C3F"/>
    <w:rsid w:val="00287686"/>
    <w:rsid w:val="00293616"/>
    <w:rsid w:val="002937F8"/>
    <w:rsid w:val="002B4878"/>
    <w:rsid w:val="002D482D"/>
    <w:rsid w:val="003153A1"/>
    <w:rsid w:val="0034256D"/>
    <w:rsid w:val="0036612A"/>
    <w:rsid w:val="00395BA9"/>
    <w:rsid w:val="004705EB"/>
    <w:rsid w:val="00475FBA"/>
    <w:rsid w:val="0048528D"/>
    <w:rsid w:val="00526736"/>
    <w:rsid w:val="00561EBC"/>
    <w:rsid w:val="00572ED6"/>
    <w:rsid w:val="006D329B"/>
    <w:rsid w:val="006E2025"/>
    <w:rsid w:val="0083087D"/>
    <w:rsid w:val="008540CF"/>
    <w:rsid w:val="008C755A"/>
    <w:rsid w:val="008D2077"/>
    <w:rsid w:val="00924976"/>
    <w:rsid w:val="009622C8"/>
    <w:rsid w:val="00974C8C"/>
    <w:rsid w:val="009937AF"/>
    <w:rsid w:val="00994F71"/>
    <w:rsid w:val="00A4638F"/>
    <w:rsid w:val="00A61BD9"/>
    <w:rsid w:val="00A639A9"/>
    <w:rsid w:val="00A712D7"/>
    <w:rsid w:val="00A812A8"/>
    <w:rsid w:val="00A85A22"/>
    <w:rsid w:val="00A86E57"/>
    <w:rsid w:val="00BB67D8"/>
    <w:rsid w:val="00BE1A40"/>
    <w:rsid w:val="00C20CD9"/>
    <w:rsid w:val="00C42DB0"/>
    <w:rsid w:val="00CC04BE"/>
    <w:rsid w:val="00CE2BC0"/>
    <w:rsid w:val="00CF1751"/>
    <w:rsid w:val="00D120E5"/>
    <w:rsid w:val="00D362A7"/>
    <w:rsid w:val="00D4334B"/>
    <w:rsid w:val="00D67E0F"/>
    <w:rsid w:val="00D81EA8"/>
    <w:rsid w:val="00D97CB0"/>
    <w:rsid w:val="00DB2E86"/>
    <w:rsid w:val="00DD45C1"/>
    <w:rsid w:val="00DF2201"/>
    <w:rsid w:val="00E01F8B"/>
    <w:rsid w:val="00E26E29"/>
    <w:rsid w:val="00E66375"/>
    <w:rsid w:val="00EC56CC"/>
    <w:rsid w:val="00ED190D"/>
    <w:rsid w:val="00EF4D9C"/>
    <w:rsid w:val="00F073E0"/>
    <w:rsid w:val="00F60401"/>
    <w:rsid w:val="00F64FB2"/>
    <w:rsid w:val="00F655F8"/>
    <w:rsid w:val="00F857CF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 [1609]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v.youku.com/v_show/id_XNzU3MTc2OTI=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13167-9338-4EB4-835F-5E85AD43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21</TotalTime>
  <Pages>1</Pages>
  <Words>28</Words>
  <Characters>115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137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10</cp:revision>
  <dcterms:created xsi:type="dcterms:W3CDTF">2010-01-29T07:47:00Z</dcterms:created>
  <dcterms:modified xsi:type="dcterms:W3CDTF">2010-01-29T08:08:00Z</dcterms:modified>
</cp:coreProperties>
</file>