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866653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233162</wp:posOffset>
            </wp:positionH>
            <wp:positionV relativeFrom="paragraph">
              <wp:posOffset>776590</wp:posOffset>
            </wp:positionV>
            <wp:extent cx="3245145" cy="1871330"/>
            <wp:effectExtent l="0" t="0" r="0" b="0"/>
            <wp:wrapNone/>
            <wp:docPr id="3" name="Picture 1" descr="C:\Users\Rich\Documents\eslkidsworld.com\clip art\Landscapes\Landscapes (A - Ci)\Bay 2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Landscapes\Landscapes (A - Ci)\Bay 23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070" cy="1870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455A" w:rsidRPr="009A455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fabf8f [1945]" strokecolor="black [3213]">
            <v:shadow on="t" color="#868686" opacity=".5" offset="-6pt,6pt"/>
            <v:textpath style="font-family:&quot;Arial Black&quot;;v-text-kern:t" trim="t" fitpath="t" string="Song: Sitting on the dock of the bay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9A455A" w:rsidP="00267BFE">
      <w:pPr>
        <w:rPr>
          <w:rFonts w:ascii="Comic Sans MS" w:hAnsi="Comic Sans MS"/>
          <w:sz w:val="20"/>
          <w:szCs w:val="20"/>
        </w:rPr>
      </w:pPr>
      <w:r w:rsidRPr="009A455A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884B7B" w:rsidRDefault="00884B7B" w:rsidP="00884B7B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884B7B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http://www.youtube.com/watch?v=8nA18g_PwG0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66653" w:rsidP="00974C8C">
      <w:pPr>
        <w:ind w:right="-28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3890762</wp:posOffset>
            </wp:positionH>
            <wp:positionV relativeFrom="paragraph">
              <wp:posOffset>53355</wp:posOffset>
            </wp:positionV>
            <wp:extent cx="2722245" cy="1743739"/>
            <wp:effectExtent l="19050" t="0" r="1905" b="0"/>
            <wp:wrapNone/>
            <wp:docPr id="4" name="Picture 2" descr="C:\Users\Rich\Documents\eslkidsworld.com\clip art\Landscapes\Landscapes (A - Ci)\Bay 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Landscapes\Landscapes (A - Ci)\Bay 11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743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9A455A" w:rsidP="00A639A9">
      <w:pPr>
        <w:ind w:right="-28"/>
        <w:rPr>
          <w:rFonts w:ascii="Comic Sans MS" w:hAnsi="Comic Sans MS"/>
          <w:sz w:val="20"/>
          <w:szCs w:val="20"/>
        </w:rPr>
      </w:pPr>
      <w:r w:rsidRPr="009A455A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86.25pt;z-index:251661312" strokecolor="white [3212]">
            <v:textbox style="mso-next-textbox:#_x0000_s2051">
              <w:txbxContent>
                <w:p w:rsidR="00287686" w:rsidRPr="00A262C1" w:rsidRDefault="00844021" w:rsidP="004A03C0">
                  <w:pPr>
                    <w:rPr>
                      <w:sz w:val="20"/>
                      <w:szCs w:val="20"/>
                    </w:rPr>
                  </w:pP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in the mornin' sun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I'll be sittin' when the evenin' come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the ships roll in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And then I watch 'em roll away again, yeah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I'm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on the dock of the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the tide roll away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Ooo, I'm just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on the dock of the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time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left my home in Georgia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Headed for the 'Frisco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'Cause I've had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live for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And look like nothin's gonna come my way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So I'm just gonna sit on the dock of the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the tide roll away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Ooo, I'm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on the dock of the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_________ 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time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Look like nothing's gonna change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still remains the same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can't do what ten people tell me to do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So I guess I'll remain the same, yes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9A455A" w:rsidP="00A639A9">
      <w:pPr>
        <w:ind w:right="-28"/>
        <w:rPr>
          <w:rFonts w:ascii="Comic Sans MS" w:hAnsi="Comic Sans MS"/>
          <w:sz w:val="20"/>
          <w:szCs w:val="20"/>
        </w:rPr>
      </w:pPr>
      <w:r w:rsidRPr="009A455A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3.4pt;width:227.2pt;height:270.7pt;z-index:251662336" strokecolor="white [3212]">
            <v:textbox style="mso-next-textbox:#_x0000_s2052">
              <w:txbxContent>
                <w:p w:rsidR="005173D6" w:rsidRPr="00A262C1" w:rsidRDefault="00844021" w:rsidP="005173D6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here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my bones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And this loneliness won't leave me alone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It's two thousand miles I roamed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Just to make this dock my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Now, I'm just gonna sit at the dock of the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Watching the tide roll away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Oooo-wee, </w:t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on the dock of the bay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5173D6" w:rsidRPr="00A262C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time</w:t>
                  </w:r>
                </w:p>
                <w:p w:rsidR="002D482D" w:rsidRPr="00287686" w:rsidRDefault="00287686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5173D6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 xml:space="preserve">Music by: Ottis </w:t>
                  </w:r>
                  <w:r w:rsidR="00805652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Redding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9A455A" w:rsidP="00A639A9">
      <w:pPr>
        <w:ind w:right="-28"/>
        <w:rPr>
          <w:rFonts w:ascii="Comic Sans MS" w:hAnsi="Comic Sans MS"/>
          <w:sz w:val="20"/>
          <w:szCs w:val="20"/>
        </w:rPr>
      </w:pPr>
      <w:r w:rsidRPr="009A455A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A262C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a bay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A262C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Where is the singer’s home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A262C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How far has he walked?</w:t>
                  </w:r>
                </w:p>
                <w:p w:rsidR="00F9236A" w:rsidRPr="00F9236A" w:rsidRDefault="00A262C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How would you describe the song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Pr="00EA7E80" w:rsidRDefault="004A03C0" w:rsidP="009622C8">
      <w:pPr>
        <w:ind w:right="-28"/>
        <w:rPr>
          <w:rFonts w:ascii="Comic Sans MS" w:hAnsi="Comic Sans MS"/>
          <w:sz w:val="22"/>
          <w:szCs w:val="22"/>
        </w:rPr>
      </w:pPr>
    </w:p>
    <w:sectPr w:rsidR="004A03C0" w:rsidRPr="00EA7E80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AC" w:rsidRDefault="00B436AC" w:rsidP="00217A52">
      <w:r>
        <w:separator/>
      </w:r>
    </w:p>
  </w:endnote>
  <w:endnote w:type="continuationSeparator" w:id="0">
    <w:p w:rsidR="00B436AC" w:rsidRDefault="00B436AC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AC" w:rsidRDefault="00B436AC" w:rsidP="00217A52">
      <w:r>
        <w:separator/>
      </w:r>
    </w:p>
  </w:footnote>
  <w:footnote w:type="continuationSeparator" w:id="0">
    <w:p w:rsidR="00B436AC" w:rsidRDefault="00B436AC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>
      <o:colormenu v:ext="edit" fillcolor="none [1945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39C2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4705EB"/>
    <w:rsid w:val="00475FBA"/>
    <w:rsid w:val="0048528D"/>
    <w:rsid w:val="004A03C0"/>
    <w:rsid w:val="005173D6"/>
    <w:rsid w:val="00526736"/>
    <w:rsid w:val="00561EBC"/>
    <w:rsid w:val="00572ED6"/>
    <w:rsid w:val="006D329B"/>
    <w:rsid w:val="006E2025"/>
    <w:rsid w:val="007D58FE"/>
    <w:rsid w:val="00805652"/>
    <w:rsid w:val="0083087D"/>
    <w:rsid w:val="00832C48"/>
    <w:rsid w:val="00844021"/>
    <w:rsid w:val="008540CF"/>
    <w:rsid w:val="00860A7B"/>
    <w:rsid w:val="00866653"/>
    <w:rsid w:val="00884B7B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9A455A"/>
    <w:rsid w:val="00A262C1"/>
    <w:rsid w:val="00A61BD9"/>
    <w:rsid w:val="00A639A9"/>
    <w:rsid w:val="00A712D7"/>
    <w:rsid w:val="00A812A8"/>
    <w:rsid w:val="00A85A22"/>
    <w:rsid w:val="00A86E57"/>
    <w:rsid w:val="00B436AC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34034"/>
    <w:rsid w:val="00E66375"/>
    <w:rsid w:val="00EA7E80"/>
    <w:rsid w:val="00EC56CC"/>
    <w:rsid w:val="00ED190D"/>
    <w:rsid w:val="00EF4D9C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1945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8nA18g_PwG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96B8-9AAD-4BA1-9780-E4A1CAD7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24</TotalTime>
  <Pages>1</Pages>
  <Words>30</Words>
  <Characters>115</Characters>
  <Application>Microsoft Office Word</Application>
  <DocSecurity>0</DocSecurity>
  <Lines>115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141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2010-02-14T19:04:00Z</dcterms:created>
  <dcterms:modified xsi:type="dcterms:W3CDTF">2010-02-14T19:21:00Z</dcterms:modified>
</cp:coreProperties>
</file>