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9A9" w:rsidRPr="008A30CE" w:rsidRDefault="007A35F8" w:rsidP="008A30CE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20512</wp:posOffset>
            </wp:positionH>
            <wp:positionV relativeFrom="paragraph">
              <wp:posOffset>702162</wp:posOffset>
            </wp:positionV>
            <wp:extent cx="3340838" cy="3211033"/>
            <wp:effectExtent l="19050" t="0" r="0" b="0"/>
            <wp:wrapNone/>
            <wp:docPr id="2" name="Picture 1" descr="C:\Users\Rich\Documents\eslkidsworld\clip art\Outdoor Recreation (Part 2)\Beach &amp; Water (R - Su)\Sailing 55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ch\Documents\eslkidsworld\clip art\Outdoor Recreation (Part 2)\Beach &amp; Water (R - Su)\Sailing 55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838" cy="3211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7FFB" w:rsidRPr="00E17FFB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6.9pt;margin-top:18.05pt;width:530.8pt;height:24.8pt;z-index:251660288;mso-position-horizontal-relative:margin;mso-position-vertical-relative:margin" fillcolor="#b6dde8 [1304]">
            <v:shadow on="t" color="#868686" opacity=".5" offset="-6pt,6pt"/>
            <v:textpath style="font-family:&quot;Arial Black&quot;;v-text-kern:t" trim="t" fitpath="t" string="Song: Sailing - Present continous "/>
            <w10:wrap type="square" anchorx="margin" anchory="margin"/>
          </v:shape>
        </w:pict>
      </w:r>
      <w:r w:rsidR="0081227D">
        <w:rPr>
          <w:sz w:val="32"/>
          <w:szCs w:val="32"/>
        </w:rPr>
        <w:tab/>
      </w:r>
      <w:r w:rsidR="0081227D">
        <w:rPr>
          <w:sz w:val="32"/>
          <w:szCs w:val="32"/>
        </w:rPr>
        <w:tab/>
      </w:r>
      <w:r w:rsidR="0081227D">
        <w:rPr>
          <w:sz w:val="32"/>
          <w:szCs w:val="32"/>
        </w:rPr>
        <w:tab/>
      </w:r>
      <w:r w:rsidR="0081227D">
        <w:rPr>
          <w:sz w:val="32"/>
          <w:szCs w:val="32"/>
        </w:rPr>
        <w:tab/>
      </w:r>
      <w:r w:rsidR="0081227D">
        <w:rPr>
          <w:sz w:val="32"/>
          <w:szCs w:val="32"/>
        </w:rPr>
        <w:tab/>
      </w:r>
      <w:r w:rsidR="0081227D">
        <w:rPr>
          <w:sz w:val="32"/>
          <w:szCs w:val="32"/>
        </w:rPr>
        <w:tab/>
      </w:r>
      <w:r w:rsidR="0081227D">
        <w:rPr>
          <w:sz w:val="32"/>
          <w:szCs w:val="32"/>
        </w:rPr>
        <w:tab/>
      </w:r>
      <w:r w:rsidR="0081227D">
        <w:rPr>
          <w:sz w:val="32"/>
          <w:szCs w:val="32"/>
        </w:rPr>
        <w:tab/>
      </w:r>
      <w:r w:rsidR="0081227D">
        <w:rPr>
          <w:sz w:val="32"/>
          <w:szCs w:val="32"/>
        </w:rPr>
        <w:tab/>
      </w:r>
      <w:r w:rsidR="0081227D">
        <w:rPr>
          <w:sz w:val="32"/>
          <w:szCs w:val="32"/>
        </w:rPr>
        <w:tab/>
      </w:r>
      <w:r w:rsidR="0081227D">
        <w:rPr>
          <w:sz w:val="32"/>
          <w:szCs w:val="32"/>
        </w:rPr>
        <w:tab/>
      </w:r>
      <w:r w:rsidR="0081227D">
        <w:rPr>
          <w:sz w:val="32"/>
          <w:szCs w:val="32"/>
        </w:rPr>
        <w:tab/>
      </w:r>
      <w:r w:rsidR="0081227D">
        <w:rPr>
          <w:sz w:val="32"/>
          <w:szCs w:val="32"/>
        </w:rPr>
        <w:tab/>
      </w:r>
      <w:r w:rsidR="0081227D">
        <w:rPr>
          <w:sz w:val="32"/>
          <w:szCs w:val="32"/>
        </w:rPr>
        <w:tab/>
      </w:r>
      <w:r w:rsidR="0081227D">
        <w:rPr>
          <w:sz w:val="32"/>
          <w:szCs w:val="32"/>
        </w:rPr>
        <w:tab/>
      </w:r>
      <w:r w:rsidR="0081227D" w:rsidRPr="00F64FB2">
        <w:rPr>
          <w:rFonts w:ascii="Comic Sans MS" w:hAnsi="Comic Sans MS"/>
          <w:i/>
          <w:sz w:val="24"/>
          <w:u w:val="single"/>
        </w:rPr>
        <w:t>Click on the link below for the song.</w:t>
      </w:r>
    </w:p>
    <w:p w:rsidR="00A639A9" w:rsidRDefault="0081227D" w:rsidP="00A639A9">
      <w:pPr>
        <w:ind w:right="-2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293.2pt;margin-top:5.2pt;width:240pt;height:46.9pt;z-index:251668480">
            <v:textbox>
              <w:txbxContent>
                <w:p w:rsidR="0081227D" w:rsidRPr="006F7A5A" w:rsidRDefault="006F7A5A" w:rsidP="006F7A5A">
                  <w:pPr>
                    <w:rPr>
                      <w:rFonts w:ascii="Comic Sans MS" w:hAnsi="Comic Sans MS"/>
                      <w:sz w:val="22"/>
                      <w:szCs w:val="22"/>
                    </w:rPr>
                  </w:pPr>
                  <w:hyperlink r:id="rId9" w:history="1">
                    <w:r w:rsidRPr="006F7A5A">
                      <w:rPr>
                        <w:rStyle w:val="Hyperlink"/>
                        <w:rFonts w:ascii="Comic Sans MS" w:hAnsi="Comic Sans MS"/>
                        <w:sz w:val="22"/>
                        <w:szCs w:val="22"/>
                      </w:rPr>
                      <w:t>http://www.youtube.com/watch?v=zW2-_01i48w</w:t>
                    </w:r>
                  </w:hyperlink>
                </w:p>
              </w:txbxContent>
            </v:textbox>
          </v:shape>
        </w:pic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81227D" w:rsidP="00A639A9">
      <w:pPr>
        <w:ind w:right="-2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3690620</wp:posOffset>
            </wp:positionH>
            <wp:positionV relativeFrom="paragraph">
              <wp:posOffset>71120</wp:posOffset>
            </wp:positionV>
            <wp:extent cx="2880995" cy="2593975"/>
            <wp:effectExtent l="0" t="0" r="0" b="0"/>
            <wp:wrapNone/>
            <wp:docPr id="5" name="Picture 2" descr="C:\Users\Rich\Documents\eslkidsworld\clip art\Kids' Stuff\Images (Part 09)\Kite Flying 09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ich\Documents\eslkidsworld\clip art\Kids' Stuff\Images (Part 09)\Kite Flying 09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995" cy="259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81227D" w:rsidP="00A639A9">
      <w:pPr>
        <w:ind w:right="-28"/>
        <w:rPr>
          <w:rFonts w:ascii="Comic Sans MS" w:hAnsi="Comic Sans MS"/>
          <w:sz w:val="20"/>
          <w:szCs w:val="20"/>
        </w:rPr>
      </w:pPr>
      <w:r w:rsidRPr="00E17FFB">
        <w:rPr>
          <w:rFonts w:ascii="Comic Sans MS" w:hAnsi="Comic Sans MS"/>
          <w:noProof/>
          <w:sz w:val="20"/>
          <w:szCs w:val="20"/>
          <w:lang w:val="en-US"/>
        </w:rPr>
        <w:pict>
          <v:shape id="_x0000_s2051" type="#_x0000_t202" style="position:absolute;left:0;text-align:left;margin-left:1.1pt;margin-top:12.7pt;width:227.2pt;height:321.85pt;z-index:251661312" strokecolor="white [3212]">
            <v:textbox>
              <w:txbxContent>
                <w:p w:rsidR="00A639A9" w:rsidRPr="005D0B0D" w:rsidRDefault="00B02465" w:rsidP="005D0B0D">
                  <w:pPr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t xml:space="preserve">I am sailing, I am </w:t>
                  </w:r>
                  <w:r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softHyphen/>
                  </w:r>
                  <w:r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softHyphen/>
                  </w:r>
                  <w:r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softHyphen/>
                  </w:r>
                  <w:r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softHyphen/>
                  </w:r>
                  <w:r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softHyphen/>
                  </w:r>
                  <w:r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softHyphen/>
                    <w:t>__________</w:t>
                  </w:r>
                  <w:r w:rsidR="005D0B0D" w:rsidRPr="005D0B0D"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t xml:space="preserve"> </w:t>
                  </w:r>
                  <w:r w:rsidR="005D0B0D" w:rsidRPr="005D0B0D"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br/>
                    <w:t xml:space="preserve">home again 'cross the sea. </w:t>
                  </w:r>
                  <w:r w:rsidR="005D0B0D" w:rsidRPr="005D0B0D"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br/>
                    <w:t xml:space="preserve">I am </w:t>
                  </w:r>
                  <w:r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t>__________</w:t>
                  </w:r>
                  <w:r w:rsidR="005D0B0D" w:rsidRPr="005D0B0D"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t xml:space="preserve">, stormy waters, </w:t>
                  </w:r>
                  <w:r w:rsidR="005D0B0D" w:rsidRPr="005D0B0D"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br/>
                    <w:t xml:space="preserve">to be near you, to be free. </w:t>
                  </w:r>
                  <w:r w:rsidR="005D0B0D" w:rsidRPr="005D0B0D"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br/>
                  </w:r>
                  <w:r w:rsidR="005D0B0D" w:rsidRPr="005D0B0D"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br/>
                    <w:t>I am</w:t>
                  </w:r>
                  <w:r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t xml:space="preserve"> __________</w:t>
                  </w:r>
                  <w:r w:rsidR="005D0B0D" w:rsidRPr="005D0B0D"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t xml:space="preserve">, I am </w:t>
                  </w:r>
                  <w:r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t>__________</w:t>
                  </w:r>
                  <w:r w:rsidR="005D0B0D" w:rsidRPr="005D0B0D"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t xml:space="preserve">, </w:t>
                  </w:r>
                  <w:r w:rsidR="005D0B0D" w:rsidRPr="005D0B0D"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br/>
                    <w:t xml:space="preserve">like a bird 'cross the sky. </w:t>
                  </w:r>
                  <w:r w:rsidR="005D0B0D" w:rsidRPr="005D0B0D"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br/>
                    <w:t xml:space="preserve">I am flying, </w:t>
                  </w:r>
                  <w:r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t>__________</w:t>
                  </w:r>
                  <w:r w:rsidRPr="005D0B0D"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t xml:space="preserve"> </w:t>
                  </w:r>
                  <w:r w:rsidR="005D0B0D" w:rsidRPr="005D0B0D"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t xml:space="preserve">high clouds, </w:t>
                  </w:r>
                  <w:r w:rsidR="005D0B0D" w:rsidRPr="005D0B0D"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br/>
                    <w:t xml:space="preserve">to be with you, to be free. </w:t>
                  </w:r>
                  <w:r w:rsidR="005D0B0D" w:rsidRPr="005D0B0D"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br/>
                  </w:r>
                  <w:r w:rsidR="005D0B0D" w:rsidRPr="005D0B0D"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br/>
                    <w:t xml:space="preserve">Can you hear me, can you hear me </w:t>
                  </w:r>
                  <w:r w:rsidR="005D0B0D" w:rsidRPr="005D0B0D"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br/>
                    <w:t xml:space="preserve">thro' the dark night, far away, </w:t>
                  </w:r>
                  <w:r w:rsidR="005D0B0D" w:rsidRPr="005D0B0D"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br/>
                    <w:t xml:space="preserve">I am </w:t>
                  </w:r>
                  <w:r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t>__________</w:t>
                  </w:r>
                  <w:r w:rsidR="005D0B0D" w:rsidRPr="005D0B0D"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t xml:space="preserve">, forever </w:t>
                  </w:r>
                  <w:r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t>__________</w:t>
                  </w:r>
                  <w:r w:rsidR="005D0B0D" w:rsidRPr="005D0B0D"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t xml:space="preserve">, </w:t>
                  </w:r>
                  <w:r w:rsidR="005D0B0D" w:rsidRPr="005D0B0D"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br/>
                    <w:t xml:space="preserve">to be with you, who can say. </w:t>
                  </w:r>
                  <w:r w:rsidR="005D0B0D" w:rsidRPr="005D0B0D"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br/>
                  </w:r>
                  <w:r w:rsidR="005D0B0D" w:rsidRPr="005D0B0D"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br/>
                    <w:t xml:space="preserve">Can you hear me, can you hear me, </w:t>
                  </w:r>
                  <w:r w:rsidR="005D0B0D" w:rsidRPr="005D0B0D"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br/>
                    <w:t xml:space="preserve">thro' the dark night far away. </w:t>
                  </w:r>
                  <w:r w:rsidR="005D0B0D" w:rsidRPr="005D0B0D"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br/>
                    <w:t xml:space="preserve">I am </w:t>
                  </w:r>
                  <w:r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t>__________</w:t>
                  </w:r>
                  <w:r w:rsidR="005D0B0D" w:rsidRPr="005D0B0D"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t xml:space="preserve">, forever </w:t>
                  </w:r>
                  <w:r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t>__________</w:t>
                  </w:r>
                  <w:r w:rsidR="005D0B0D" w:rsidRPr="005D0B0D"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br/>
                    <w:t>to be with you, who can say.</w:t>
                  </w:r>
                </w:p>
                <w:p w:rsidR="005D0B0D" w:rsidRPr="005D0B0D" w:rsidRDefault="005D0B0D" w:rsidP="005D0B0D">
                  <w:pPr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</w:pPr>
                </w:p>
                <w:p w:rsidR="005D0B0D" w:rsidRPr="005D0B0D" w:rsidRDefault="005D0B0D" w:rsidP="005D0B0D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81227D" w:rsidP="00A639A9">
      <w:pPr>
        <w:ind w:right="-28"/>
        <w:rPr>
          <w:rFonts w:ascii="Comic Sans MS" w:hAnsi="Comic Sans MS"/>
          <w:sz w:val="20"/>
          <w:szCs w:val="20"/>
        </w:rPr>
      </w:pPr>
      <w:r w:rsidRPr="00E17FFB">
        <w:rPr>
          <w:rFonts w:ascii="Comic Sans MS" w:hAnsi="Comic Sans MS"/>
          <w:noProof/>
          <w:sz w:val="20"/>
          <w:szCs w:val="20"/>
          <w:lang w:val="en-US"/>
        </w:rPr>
        <w:pict>
          <v:shape id="_x0000_s2052" type="#_x0000_t202" style="position:absolute;left:0;text-align:left;margin-left:297.7pt;margin-top:12.1pt;width:227.2pt;height:189.5pt;z-index:251662336" strokecolor="white [3212]">
            <v:textbox style="mso-next-textbox:#_x0000_s2052">
              <w:txbxContent>
                <w:p w:rsidR="008A30CE" w:rsidRPr="005D0B0D" w:rsidRDefault="008A30CE" w:rsidP="008A30CE">
                  <w:pPr>
                    <w:jc w:val="left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5D0B0D"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t xml:space="preserve">We are </w:t>
                  </w:r>
                  <w:r w:rsidR="00B02465"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t>__________</w:t>
                  </w:r>
                  <w:r w:rsidRPr="005D0B0D"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t xml:space="preserve">, we are </w:t>
                  </w:r>
                  <w:r w:rsidR="00B02465"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t>__________</w:t>
                  </w:r>
                  <w:r w:rsidRPr="005D0B0D"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t xml:space="preserve">, </w:t>
                  </w:r>
                  <w:r w:rsidRPr="005D0B0D"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br/>
                    <w:t xml:space="preserve">home again 'cross the sea. </w:t>
                  </w:r>
                  <w:r w:rsidRPr="005D0B0D"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br/>
                    <w:t xml:space="preserve">We are </w:t>
                  </w:r>
                  <w:r w:rsidR="00B02465"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t>__________</w:t>
                  </w:r>
                  <w:r w:rsidR="00B02465" w:rsidRPr="005D0B0D"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5D0B0D"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t xml:space="preserve">stormy waters, </w:t>
                  </w:r>
                  <w:r w:rsidRPr="005D0B0D"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br/>
                    <w:t xml:space="preserve">to be near you, to be free. </w:t>
                  </w:r>
                  <w:r w:rsidRPr="005D0B0D"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br/>
                  </w:r>
                  <w:r w:rsidRPr="005D0B0D"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br/>
                    <w:t xml:space="preserve">Oh Lord, to be near you, to be </w:t>
                  </w:r>
                  <w:r w:rsidR="00B02465"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t>__________</w:t>
                  </w:r>
                  <w:r w:rsidRPr="005D0B0D"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t xml:space="preserve">. </w:t>
                  </w:r>
                  <w:r w:rsidRPr="005D0B0D"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br/>
                    <w:t xml:space="preserve">Oh Lord, to be near you, to be </w:t>
                  </w:r>
                  <w:r w:rsidR="00B02465"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t>__________</w:t>
                  </w:r>
                  <w:r w:rsidRPr="005D0B0D"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t xml:space="preserve">, </w:t>
                  </w:r>
                  <w:r w:rsidRPr="005D0B0D"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br/>
                    <w:t>Oh Lord.</w:t>
                  </w:r>
                </w:p>
                <w:p w:rsidR="008A30CE" w:rsidRDefault="008A30CE" w:rsidP="00A639A9">
                  <w:pPr>
                    <w:rPr>
                      <w:rFonts w:ascii="Comic Sans MS" w:hAnsi="Comic Sans MS"/>
                      <w:b/>
                      <w:i/>
                      <w:sz w:val="20"/>
                      <w:szCs w:val="20"/>
                      <w:u w:val="single"/>
                    </w:rPr>
                  </w:pPr>
                </w:p>
                <w:p w:rsidR="008A30CE" w:rsidRDefault="008A30CE" w:rsidP="00A639A9">
                  <w:pPr>
                    <w:rPr>
                      <w:rFonts w:ascii="Comic Sans MS" w:hAnsi="Comic Sans MS"/>
                      <w:b/>
                      <w:i/>
                      <w:sz w:val="20"/>
                      <w:szCs w:val="20"/>
                      <w:u w:val="single"/>
                    </w:rPr>
                  </w:pPr>
                </w:p>
                <w:p w:rsidR="002D482D" w:rsidRDefault="005D0B0D" w:rsidP="00A639A9">
                  <w:r>
                    <w:rPr>
                      <w:rFonts w:ascii="Comic Sans MS" w:hAnsi="Comic Sans MS"/>
                      <w:b/>
                      <w:i/>
                      <w:sz w:val="20"/>
                      <w:szCs w:val="20"/>
                      <w:u w:val="single"/>
                    </w:rPr>
                    <w:t>Music by: Rod Stewart</w:t>
                  </w:r>
                </w:p>
              </w:txbxContent>
            </v:textbox>
          </v:shape>
        </w:pict>
      </w: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267BFE" w:rsidRDefault="00267BFE" w:rsidP="009622C8">
      <w:pPr>
        <w:ind w:right="-28"/>
        <w:rPr>
          <w:rFonts w:ascii="Comic Sans MS" w:hAnsi="Comic Sans MS"/>
          <w:sz w:val="20"/>
          <w:szCs w:val="20"/>
        </w:rPr>
      </w:pPr>
    </w:p>
    <w:p w:rsidR="005D0B0D" w:rsidRDefault="0081227D" w:rsidP="009622C8">
      <w:pPr>
        <w:ind w:right="-28"/>
        <w:rPr>
          <w:rFonts w:ascii="Comic Sans MS" w:hAnsi="Comic Sans MS"/>
          <w:sz w:val="20"/>
          <w:szCs w:val="20"/>
        </w:rPr>
      </w:pPr>
      <w:r w:rsidRPr="00E17FFB">
        <w:rPr>
          <w:rFonts w:ascii="Comic Sans MS" w:hAnsi="Comic Sans MS"/>
          <w:noProof/>
          <w:sz w:val="20"/>
          <w:szCs w:val="20"/>
          <w:lang w:val="en-US"/>
        </w:rPr>
        <w:pict>
          <v:shape id="_x0000_s2053" type="#_x0000_t202" style="position:absolute;left:0;text-align:left;margin-left:240pt;margin-top:92.8pt;width:284.9pt;height:150.15pt;z-index:251665408" fillcolor="#f2f2f2 [3052]">
            <v:textbox>
              <w:txbxContent>
                <w:p w:rsidR="002D482D" w:rsidRPr="00F9236A" w:rsidRDefault="002D482D" w:rsidP="002D482D">
                  <w:pPr>
                    <w:jc w:val="center"/>
                    <w:rPr>
                      <w:rFonts w:ascii="Comic Sans MS" w:hAnsi="Comic Sans MS"/>
                      <w:b/>
                      <w:i/>
                      <w:sz w:val="28"/>
                      <w:szCs w:val="28"/>
                      <w:u w:val="single"/>
                    </w:rPr>
                  </w:pPr>
                  <w:r w:rsidRPr="00F9236A">
                    <w:rPr>
                      <w:rFonts w:ascii="Comic Sans MS" w:hAnsi="Comic Sans MS"/>
                      <w:b/>
                      <w:i/>
                      <w:sz w:val="28"/>
                      <w:szCs w:val="28"/>
                      <w:u w:val="single"/>
                    </w:rPr>
                    <w:t>Questions</w:t>
                  </w:r>
                </w:p>
                <w:p w:rsidR="002D482D" w:rsidRPr="00F9236A" w:rsidRDefault="002D482D" w:rsidP="002D482D">
                  <w:pPr>
                    <w:jc w:val="left"/>
                    <w:rPr>
                      <w:rFonts w:ascii="Comic Sans MS" w:hAnsi="Comic Sans MS"/>
                      <w:b/>
                      <w:i/>
                      <w:sz w:val="22"/>
                      <w:szCs w:val="22"/>
                      <w:u w:val="single"/>
                    </w:rPr>
                  </w:pPr>
                </w:p>
                <w:p w:rsidR="002D482D" w:rsidRPr="00F9236A" w:rsidRDefault="00F8460D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What is the singer doing</w:t>
                  </w:r>
                  <w:r w:rsidR="002D482D" w:rsidRPr="00F9236A">
                    <w:rPr>
                      <w:rFonts w:ascii="Comic Sans MS" w:hAnsi="Comic Sans MS"/>
                      <w:sz w:val="22"/>
                      <w:szCs w:val="22"/>
                    </w:rPr>
                    <w:t>?</w:t>
                  </w:r>
                </w:p>
                <w:p w:rsidR="002D482D" w:rsidRPr="00F9236A" w:rsidRDefault="00F9236A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 w:rsidRPr="00F9236A">
                    <w:rPr>
                      <w:rFonts w:ascii="Comic Sans MS" w:hAnsi="Comic Sans MS"/>
                      <w:sz w:val="22"/>
                      <w:szCs w:val="22"/>
                    </w:rPr>
                    <w:t xml:space="preserve">What </w:t>
                  </w:r>
                  <w:r w:rsidR="00F8460D">
                    <w:rPr>
                      <w:rFonts w:ascii="Comic Sans MS" w:hAnsi="Comic Sans MS"/>
                      <w:sz w:val="22"/>
                      <w:szCs w:val="22"/>
                    </w:rPr>
                    <w:t>animal can fly</w:t>
                  </w:r>
                  <w:r w:rsidRPr="00F9236A">
                    <w:rPr>
                      <w:rFonts w:ascii="Comic Sans MS" w:hAnsi="Comic Sans MS"/>
                      <w:sz w:val="22"/>
                      <w:szCs w:val="22"/>
                    </w:rPr>
                    <w:t xml:space="preserve">? </w:t>
                  </w:r>
                </w:p>
                <w:p w:rsidR="00F9236A" w:rsidRPr="00F9236A" w:rsidRDefault="00F8460D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Describe stormy waters. Use five adjectives.</w:t>
                  </w:r>
                </w:p>
                <w:p w:rsidR="00F9236A" w:rsidRPr="00F9236A" w:rsidRDefault="00F8460D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 xml:space="preserve">What does </w:t>
                  </w:r>
                  <w:r w:rsidRPr="00F8460D">
                    <w:rPr>
                      <w:rFonts w:ascii="Comic Sans MS" w:hAnsi="Comic Sans MS"/>
                      <w:b/>
                      <w:i/>
                      <w:sz w:val="22"/>
                      <w:szCs w:val="22"/>
                    </w:rPr>
                    <w:t>‘I am sailing stormy waters’</w:t>
                  </w:r>
                  <w:r>
                    <w:rPr>
                      <w:rFonts w:ascii="Comic Sans MS" w:hAnsi="Comic Sans MS"/>
                      <w:sz w:val="22"/>
                      <w:szCs w:val="22"/>
                    </w:rPr>
                    <w:t xml:space="preserve"> mean?</w:t>
                  </w:r>
                </w:p>
                <w:p w:rsidR="00F9236A" w:rsidRPr="00F9236A" w:rsidRDefault="00F9236A" w:rsidP="00F8460D">
                  <w:pPr>
                    <w:pStyle w:val="ListParagraph"/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sectPr w:rsidR="005D0B0D" w:rsidSect="009622C8">
      <w:footerReference w:type="default" r:id="rId11"/>
      <w:pgSz w:w="11906" w:h="16838"/>
      <w:pgMar w:top="284" w:right="567" w:bottom="284" w:left="567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8A5" w:rsidRDefault="000548A5" w:rsidP="00217A52">
      <w:r>
        <w:separator/>
      </w:r>
    </w:p>
  </w:endnote>
  <w:endnote w:type="continuationSeparator" w:id="0">
    <w:p w:rsidR="000548A5" w:rsidRDefault="000548A5" w:rsidP="00217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Garamond Premr Pro"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EBC" w:rsidRPr="00A86E57" w:rsidRDefault="00561EBC" w:rsidP="00561EBC">
    <w:pPr>
      <w:pStyle w:val="Footer"/>
      <w:jc w:val="center"/>
      <w:rPr>
        <w:rFonts w:ascii="Garamond Premr Pro" w:hAnsi="Garamond Premr Pro"/>
        <w:sz w:val="32"/>
        <w:szCs w:val="32"/>
      </w:rPr>
    </w:pPr>
    <w:r w:rsidRPr="00A86E57">
      <w:rPr>
        <w:rFonts w:ascii="Berlin Sans FB" w:hAnsi="Berlin Sans FB" w:cs="Arial"/>
        <w:sz w:val="22"/>
        <w:szCs w:val="22"/>
      </w:rPr>
      <w:t>Copyright © 2009</w:t>
    </w:r>
    <w:r w:rsidRPr="00561EBC">
      <w:rPr>
        <w:sz w:val="32"/>
        <w:szCs w:val="32"/>
      </w:rPr>
      <w:t xml:space="preserve"> </w:t>
    </w:r>
    <w:hyperlink r:id="rId1" w:history="1">
      <w:r w:rsidRPr="00A86E57">
        <w:rPr>
          <w:rStyle w:val="Hyperlink"/>
          <w:rFonts w:ascii="Garamond Premr Pro" w:hAnsi="Garamond Premr Pro"/>
          <w:sz w:val="32"/>
          <w:szCs w:val="32"/>
        </w:rPr>
        <w:t>www.eslkidsworld.com</w:t>
      </w:r>
    </w:hyperlink>
  </w:p>
  <w:p w:rsidR="00561EBC" w:rsidRPr="00561EBC" w:rsidRDefault="00561EBC" w:rsidP="00561EB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8A5" w:rsidRDefault="000548A5" w:rsidP="00217A52">
      <w:r>
        <w:separator/>
      </w:r>
    </w:p>
  </w:footnote>
  <w:footnote w:type="continuationSeparator" w:id="0">
    <w:p w:rsidR="000548A5" w:rsidRDefault="000548A5" w:rsidP="00217A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65F1"/>
    <w:multiLevelType w:val="hybridMultilevel"/>
    <w:tmpl w:val="F0E2B3C6"/>
    <w:lvl w:ilvl="0" w:tplc="E5F812F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21424CC"/>
    <w:multiLevelType w:val="hybridMultilevel"/>
    <w:tmpl w:val="90CA1800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3D811C9"/>
    <w:multiLevelType w:val="hybridMultilevel"/>
    <w:tmpl w:val="DFD6C7DE"/>
    <w:lvl w:ilvl="0" w:tplc="A4F0375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DEB7984"/>
    <w:multiLevelType w:val="hybridMultilevel"/>
    <w:tmpl w:val="D144B77C"/>
    <w:lvl w:ilvl="0" w:tplc="AE50E1D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EC52502"/>
    <w:multiLevelType w:val="hybridMultilevel"/>
    <w:tmpl w:val="1F86A00E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FD27FC0"/>
    <w:multiLevelType w:val="hybridMultilevel"/>
    <w:tmpl w:val="DE9A3CF4"/>
    <w:lvl w:ilvl="0" w:tplc="21FAB65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54504C3E"/>
    <w:multiLevelType w:val="hybridMultilevel"/>
    <w:tmpl w:val="9F6A47D2"/>
    <w:lvl w:ilvl="0" w:tplc="EC52B05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6A2A1EDC"/>
    <w:multiLevelType w:val="hybridMultilevel"/>
    <w:tmpl w:val="A7FE2FBE"/>
    <w:lvl w:ilvl="0" w:tplc="12ACB64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75FD4B3F"/>
    <w:multiLevelType w:val="hybridMultilevel"/>
    <w:tmpl w:val="74ECE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>
      <o:colormenu v:ext="edit" fillcolor="none [1304]" stroke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482D"/>
    <w:rsid w:val="00006A1A"/>
    <w:rsid w:val="000548A5"/>
    <w:rsid w:val="000A4243"/>
    <w:rsid w:val="000C5D02"/>
    <w:rsid w:val="000D5CDF"/>
    <w:rsid w:val="000E1179"/>
    <w:rsid w:val="00217A52"/>
    <w:rsid w:val="00266D35"/>
    <w:rsid w:val="00267BFE"/>
    <w:rsid w:val="002937F8"/>
    <w:rsid w:val="002B4878"/>
    <w:rsid w:val="002D482D"/>
    <w:rsid w:val="003707F1"/>
    <w:rsid w:val="00395BA9"/>
    <w:rsid w:val="0048528D"/>
    <w:rsid w:val="00526736"/>
    <w:rsid w:val="00561EBC"/>
    <w:rsid w:val="005D0B0D"/>
    <w:rsid w:val="00686AE2"/>
    <w:rsid w:val="006D329B"/>
    <w:rsid w:val="006E2025"/>
    <w:rsid w:val="006F7A5A"/>
    <w:rsid w:val="007A35F8"/>
    <w:rsid w:val="0081227D"/>
    <w:rsid w:val="008540CF"/>
    <w:rsid w:val="008A30CE"/>
    <w:rsid w:val="00924976"/>
    <w:rsid w:val="009622C8"/>
    <w:rsid w:val="00994F71"/>
    <w:rsid w:val="00A639A9"/>
    <w:rsid w:val="00A85A22"/>
    <w:rsid w:val="00A86E57"/>
    <w:rsid w:val="00B02465"/>
    <w:rsid w:val="00BE1A40"/>
    <w:rsid w:val="00C20CD9"/>
    <w:rsid w:val="00CF1751"/>
    <w:rsid w:val="00D120E5"/>
    <w:rsid w:val="00D362A7"/>
    <w:rsid w:val="00D81EA8"/>
    <w:rsid w:val="00D97CB0"/>
    <w:rsid w:val="00DD45C1"/>
    <w:rsid w:val="00DF2201"/>
    <w:rsid w:val="00E17FFB"/>
    <w:rsid w:val="00E26E29"/>
    <w:rsid w:val="00EC56CC"/>
    <w:rsid w:val="00F8460D"/>
    <w:rsid w:val="00F92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o:colormenu v:ext="edit" fillcolor="none [1304]" strokecolor="none [3212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4878"/>
    <w:pPr>
      <w:widowControl w:val="0"/>
      <w:jc w:val="both"/>
    </w:pPr>
    <w:rPr>
      <w:kern w:val="2"/>
      <w:sz w:val="21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7A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17A52"/>
    <w:rPr>
      <w:kern w:val="2"/>
      <w:sz w:val="21"/>
      <w:szCs w:val="24"/>
    </w:rPr>
  </w:style>
  <w:style w:type="paragraph" w:styleId="Footer">
    <w:name w:val="footer"/>
    <w:basedOn w:val="Normal"/>
    <w:link w:val="FooterChar"/>
    <w:rsid w:val="00217A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17A52"/>
    <w:rPr>
      <w:kern w:val="2"/>
      <w:sz w:val="21"/>
      <w:szCs w:val="24"/>
    </w:rPr>
  </w:style>
  <w:style w:type="paragraph" w:styleId="BalloonText">
    <w:name w:val="Balloon Text"/>
    <w:basedOn w:val="Normal"/>
    <w:link w:val="BalloonTextChar"/>
    <w:rsid w:val="00561E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1EBC"/>
    <w:rPr>
      <w:rFonts w:ascii="Tahoma" w:hAnsi="Tahoma" w:cs="Tahoma"/>
      <w:kern w:val="2"/>
      <w:sz w:val="16"/>
      <w:szCs w:val="16"/>
    </w:rPr>
  </w:style>
  <w:style w:type="character" w:styleId="Hyperlink">
    <w:name w:val="Hyperlink"/>
    <w:basedOn w:val="DefaultParagraphFont"/>
    <w:rsid w:val="00561E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48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zW2-_01i48w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lkidsworld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esktop\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BA0F4-3E9B-4179-BFA1-B77CA65F8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</Template>
  <TotalTime>27</TotalTime>
  <Pages>1</Pages>
  <Words>21</Words>
  <Characters>81</Characters>
  <Application>Microsoft Office Word</Application>
  <DocSecurity>0</DocSecurity>
  <Lines>81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Advice role cards</vt:lpstr>
    </vt:vector>
  </TitlesOfParts>
  <Company>EF Education</Company>
  <LinksUpToDate>false</LinksUpToDate>
  <CharactersWithSpaces>99</CharactersWithSpaces>
  <SharedDoc>false</SharedDoc>
  <HLinks>
    <vt:vector size="6" baseType="variant">
      <vt:variant>
        <vt:i4>5570627</vt:i4>
      </vt:variant>
      <vt:variant>
        <vt:i4>0</vt:i4>
      </vt:variant>
      <vt:variant>
        <vt:i4>0</vt:i4>
      </vt:variant>
      <vt:variant>
        <vt:i4>5</vt:i4>
      </vt:variant>
      <vt:variant>
        <vt:lpwstr>http://www.eslkidsworld.com/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Advice role cards</dc:title>
  <dc:creator>ASUS</dc:creator>
  <cp:lastModifiedBy>Rich</cp:lastModifiedBy>
  <cp:revision>8</cp:revision>
  <dcterms:created xsi:type="dcterms:W3CDTF">2009-12-02T12:20:00Z</dcterms:created>
  <dcterms:modified xsi:type="dcterms:W3CDTF">2010-02-14T04:37:00Z</dcterms:modified>
</cp:coreProperties>
</file>