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B97333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243796</wp:posOffset>
            </wp:positionH>
            <wp:positionV relativeFrom="paragraph">
              <wp:posOffset>617102</wp:posOffset>
            </wp:positionV>
            <wp:extent cx="3340838" cy="1520456"/>
            <wp:effectExtent l="19050" t="0" r="0" b="0"/>
            <wp:wrapNone/>
            <wp:docPr id="3" name="Picture 1" descr="C:\Users\Rich\Documents\eslkidsworld.com\clip art\People\Cartoons (P - Sh)\Screaming Ma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People\Cartoons (P - Sh)\Screaming Man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254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7E5" w:rsidRPr="00E707E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0fc">
            <v:shadow on="t" color="#868686" opacity=".5" offset="-6pt,6pt"/>
            <v:textpath style="font-family:&quot;Arial Black&quot;;v-text-kern:t" trim="t" fitpath="t" string="Song: 4 Non Blondes - What's going on?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E707E5" w:rsidP="00267BFE">
      <w:pPr>
        <w:rPr>
          <w:rFonts w:ascii="Comic Sans MS" w:hAnsi="Comic Sans MS"/>
          <w:sz w:val="20"/>
          <w:szCs w:val="20"/>
        </w:rPr>
      </w:pPr>
      <w:r w:rsidRPr="00E707E5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762AE6" w:rsidRDefault="00762AE6" w:rsidP="00762AE6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762AE6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http://www.youtube.com/watch?v=ZwCt0YQPn7g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B64E46" w:rsidP="00A639A9">
      <w:pPr>
        <w:ind w:right="-28"/>
        <w:rPr>
          <w:rFonts w:ascii="Comic Sans MS" w:hAnsi="Comic Sans MS"/>
          <w:sz w:val="20"/>
          <w:szCs w:val="20"/>
        </w:rPr>
      </w:pPr>
      <w:r w:rsidRPr="00E707E5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0.35pt;width:227.2pt;height:429.75pt;z-index:251662336" strokecolor="white [3212]">
            <v:textbox style="mso-next-textbox:#_x0000_s2052">
              <w:txbxContent>
                <w:p w:rsidR="00B2370D" w:rsidRDefault="00B64E46" w:rsidP="00B2370D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And so I cry sometimes when I'm </w:t>
                  </w:r>
                  <w:r w:rsidR="00B2370D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in bed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Just to get it all out, what's in my head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I, I am </w:t>
                  </w:r>
                  <w:r w:rsidR="00B2370D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a little peculiar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so I wake in the morning and I step outside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take deep breath and I get real high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scream from the top of my lungs,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WHAT'S </w:t>
                  </w:r>
                  <w:r w:rsidR="00B2370D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ON!!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say hey.... hey....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said hey, what's </w:t>
                  </w:r>
                  <w:r w:rsidR="00B2370D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on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say hey.... hey....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said hey, what's goin' on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say hey.... hey....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said hey, what's goin' on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say hey.... hey....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said hey, what's goin' on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Ooh, Ooh, Oooohh, Oooohh, what's up...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25 years and my life is still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Trying to get up that great big hill of hope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For a </w:t>
                  </w:r>
                  <w:r w:rsidR="00B2370D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</w:p>
                <w:p w:rsidR="002D482D" w:rsidRPr="00287686" w:rsidRDefault="00287686" w:rsidP="00B2370D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B64E46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4 Non Blondes</w:t>
                  </w:r>
                </w:p>
              </w:txbxContent>
            </v:textbox>
          </v:shape>
        </w:pict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B64E46" w:rsidP="00A639A9">
      <w:pPr>
        <w:ind w:right="-28"/>
        <w:rPr>
          <w:rFonts w:ascii="Comic Sans MS" w:hAnsi="Comic Sans MS"/>
          <w:sz w:val="20"/>
          <w:szCs w:val="20"/>
        </w:rPr>
      </w:pPr>
      <w:r w:rsidRPr="00E707E5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0;width:227.2pt;height:478.2pt;z-index:251661312" strokecolor="white [3212]">
            <v:textbox style="mso-next-textbox:#_x0000_s2051">
              <w:txbxContent>
                <w:p w:rsidR="00287686" w:rsidRPr="00B64E46" w:rsidRDefault="00B2370D" w:rsidP="00B64E46">
                  <w:pPr>
                    <w:rPr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25 years and my life is _________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Trying to get up that great big hill of hope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For a destination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realized quickly when I knew I should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That the whole world's MADE UP OF this brotherhood of man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FOR whatever that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so I cry sometimes when I'm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in bed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Just to get it all out, what's in my head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I, I am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a little peculiar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so I wake in the morning and I step outside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take A deep breath and I get real high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scream from the top of my lungs,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What's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on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say hey.... hey....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said hey, what's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t>on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say hey.... hey....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said hey, what's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B64E46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t>on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Ooh, Ooh, Oooohh, Oooohh, what's up...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Ooh, Ooh, Oooohh, Oooohh, what's up...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I try, oh my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t>, do I try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try all the time in this institution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pray, oh my God, do I pray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pray every single day FOR A REVOLUTION!</w:t>
                  </w:r>
                  <w:r w:rsidR="00B64E46" w:rsidRPr="00B64E46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E707E5" w:rsidP="00A639A9">
      <w:pPr>
        <w:ind w:right="-28"/>
        <w:rPr>
          <w:rFonts w:ascii="Comic Sans MS" w:hAnsi="Comic Sans MS"/>
          <w:sz w:val="20"/>
          <w:szCs w:val="20"/>
        </w:rPr>
      </w:pPr>
      <w:r w:rsidRPr="00E707E5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BC6AE5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57369A">
                    <w:rPr>
                      <w:rFonts w:ascii="Comic Sans MS" w:hAnsi="Comic Sans MS"/>
                      <w:sz w:val="22"/>
                      <w:szCs w:val="22"/>
                    </w:rPr>
                    <w:t xml:space="preserve">musical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instruments </w:t>
                  </w:r>
                  <w:r w:rsidR="0057369A">
                    <w:rPr>
                      <w:rFonts w:ascii="Comic Sans MS" w:hAnsi="Comic Sans MS"/>
                      <w:sz w:val="22"/>
                      <w:szCs w:val="22"/>
                    </w:rPr>
                    <w:t>does the band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use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BC6AE5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Why does she cry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57369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Has anything changed in the singer’s life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3848F1">
                    <w:rPr>
                      <w:rFonts w:ascii="Comic Sans MS" w:hAnsi="Comic Sans MS"/>
                      <w:sz w:val="22"/>
                      <w:szCs w:val="22"/>
                    </w:rPr>
                    <w:t xml:space="preserve">at </w:t>
                  </w:r>
                  <w:r w:rsidR="0057369A">
                    <w:rPr>
                      <w:rFonts w:ascii="Comic Sans MS" w:hAnsi="Comic Sans MS"/>
                      <w:sz w:val="22"/>
                      <w:szCs w:val="22"/>
                    </w:rPr>
                    <w:t>are you going to do in the future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B64E46" w:rsidRPr="00B64E46" w:rsidRDefault="00B64E46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B64E46" w:rsidRPr="00B64E46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20" w:rsidRDefault="00CA5020" w:rsidP="00217A52">
      <w:r>
        <w:separator/>
      </w:r>
    </w:p>
  </w:endnote>
  <w:endnote w:type="continuationSeparator" w:id="0">
    <w:p w:rsidR="00CA5020" w:rsidRDefault="00CA5020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20" w:rsidRDefault="00CA5020" w:rsidP="00217A52">
      <w:r>
        <w:separator/>
      </w:r>
    </w:p>
  </w:footnote>
  <w:footnote w:type="continuationSeparator" w:id="0">
    <w:p w:rsidR="00CA5020" w:rsidRDefault="00CA5020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ru v:ext="edit" colors="#0fc"/>
      <o:colormenu v:ext="edit" fillcolor="#0fc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3F5AA9"/>
    <w:rsid w:val="004705EB"/>
    <w:rsid w:val="00475FBA"/>
    <w:rsid w:val="0048528D"/>
    <w:rsid w:val="004A03C0"/>
    <w:rsid w:val="00526736"/>
    <w:rsid w:val="00561EBC"/>
    <w:rsid w:val="00572ED6"/>
    <w:rsid w:val="0057369A"/>
    <w:rsid w:val="006D329B"/>
    <w:rsid w:val="006E2025"/>
    <w:rsid w:val="00762AE6"/>
    <w:rsid w:val="007C701F"/>
    <w:rsid w:val="007D58FE"/>
    <w:rsid w:val="0083087D"/>
    <w:rsid w:val="008540CF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B2370D"/>
    <w:rsid w:val="00B64E46"/>
    <w:rsid w:val="00B97333"/>
    <w:rsid w:val="00BC6AE5"/>
    <w:rsid w:val="00BE1A40"/>
    <w:rsid w:val="00C20CD9"/>
    <w:rsid w:val="00C42DB0"/>
    <w:rsid w:val="00CA502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6375"/>
    <w:rsid w:val="00E707E5"/>
    <w:rsid w:val="00EC56CC"/>
    <w:rsid w:val="00ED190D"/>
    <w:rsid w:val="00EF4D9C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0fc"/>
      <o:colormenu v:ext="edit" fillcolor="#0fc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ZwCt0YQPn7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F632-B4A8-4E7B-B8B1-F9C0ADA0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33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7</cp:revision>
  <dcterms:created xsi:type="dcterms:W3CDTF">2010-02-17T16:36:00Z</dcterms:created>
  <dcterms:modified xsi:type="dcterms:W3CDTF">2010-02-17T17:09:00Z</dcterms:modified>
</cp:coreProperties>
</file>