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D758DA" w:rsidP="00267BFE">
      <w:pPr>
        <w:rPr>
          <w:rFonts w:ascii="Comic Sans MS" w:hAnsi="Comic Sans MS"/>
          <w:i/>
          <w:sz w:val="24"/>
          <w:u w:val="single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934085</wp:posOffset>
            </wp:positionV>
            <wp:extent cx="2562225" cy="7181850"/>
            <wp:effectExtent l="19050" t="0" r="9525" b="0"/>
            <wp:wrapNone/>
            <wp:docPr id="5" name="Picture 2" descr="C:\Users\Rich\Documents\eslkidsworld.com\clip art\People\Cartoons (Wo - Z)\Woman Waving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People\Cartoons (Wo - Z)\Woman Waving 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CB5" w:rsidRPr="00CE62AE">
        <w:rPr>
          <w:rFonts w:ascii="Comic Sans MS" w:hAnsi="Comic Sans MS"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.8pt;margin-top:66.8pt;width:227.2pt;height:613.65pt;z-index:251661312;mso-position-horizontal-relative:text;mso-position-vertical-relative:text" filled="f" stroked="f" strokecolor="white [3212]">
            <v:textbox style="mso-next-textbox:#_x0000_s2051">
              <w:txbxContent>
                <w:p w:rsidR="00287686" w:rsidRPr="004A03C0" w:rsidRDefault="002C5A85" w:rsidP="004A03C0">
                  <w:pPr>
                    <w:rPr>
                      <w:szCs w:val="20"/>
                    </w:rPr>
                  </w:pP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Did I disappoint you or let you down?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Should I be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guilty or let the judges frown?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'Cause I saw the end before we'd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Yes I saw you were blinded and I knew I had won.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So I took what's mine by eternal right.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Took your soul out into the night.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It may be over but it won't stop there,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am here for you if you'd only care.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my heart you touched my soul.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changed my life and all my goals.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love is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and that I knew when,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My heart was blinded by you.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I've kissed your lips and held your hand.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Shared your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and shared your bed.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know you well, I know your smell.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I've been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to you.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Goodbye my lover.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Goodbye my friend.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have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the one.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have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the one for me.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am a dreamer and when i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can't break my spirit - it's my dreams you take.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And as you move on, remember me,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Remember us and all we used to be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I've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you cry, I've seen you smile.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I've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you sleeping for a while.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I'd be the father of your child.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I'd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 lifetime with you.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know your fears and you know mine.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We've </w:t>
                  </w:r>
                  <w:r w:rsidR="00CE5B1E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our doubts but now we're fine,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And I love you, I swear that's true.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cannot live without you.</w:t>
                  </w: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 w:rsidR="00CE62AE" w:rsidRPr="00CE62A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ffc000">
            <v:shadow on="t" color="#868686" opacity=".5" offset="-6pt,6pt"/>
            <v:textpath style="font-family:&quot;Arial Black&quot;;v-text-kern:t" trim="t" fitpath="t" string="Song: James Blunt - Goodbye My Lover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CE62AE" w:rsidP="00267BFE">
      <w:pPr>
        <w:rPr>
          <w:rFonts w:ascii="Comic Sans MS" w:hAnsi="Comic Sans MS"/>
          <w:sz w:val="20"/>
          <w:szCs w:val="20"/>
        </w:rPr>
      </w:pPr>
      <w:r w:rsidRPr="00CE62AE">
        <w:rPr>
          <w:noProof/>
          <w:sz w:val="32"/>
          <w:szCs w:val="32"/>
          <w:lang w:eastAsia="en-GB"/>
        </w:rPr>
        <w:pict>
          <v:shape id="_x0000_s2057" type="#_x0000_t202" style="position:absolute;left:0;text-align:left;margin-left:297.7pt;margin-top:5.2pt;width:240pt;height:75.4pt;z-index:251669504" strokecolor="black [3213]">
            <v:textbox>
              <w:txbxContent>
                <w:p w:rsidR="00C42DB0" w:rsidRDefault="00E1219F" w:rsidP="00E1219F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Pr="00E1219F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http://v.youku.com/v_show/id_XMTE4MjgwNTI=</w:t>
                    </w:r>
                    <w:r w:rsidRPr="00E1219F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.</w:t>
                    </w:r>
                    <w:r w:rsidRPr="00E1219F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html</w:t>
                    </w:r>
                  </w:hyperlink>
                </w:p>
                <w:p w:rsidR="00E1219F" w:rsidRDefault="00E1219F" w:rsidP="00E1219F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E1219F" w:rsidRPr="001B4E8E" w:rsidRDefault="001B4E8E" w:rsidP="00E1219F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10" w:history="1">
                    <w:r w:rsidR="00E1219F" w:rsidRPr="001B4E8E">
                      <w:rPr>
                        <w:rStyle w:val="Hyperlink"/>
                        <w:rFonts w:ascii="Comic Sans MS" w:hAnsi="Comic Sans MS" w:cs="Arial"/>
                        <w:sz w:val="22"/>
                        <w:szCs w:val="22"/>
                      </w:rPr>
                      <w:t>www.yout</w:t>
                    </w:r>
                    <w:r w:rsidR="00E1219F" w:rsidRPr="001B4E8E">
                      <w:rPr>
                        <w:rStyle w:val="Hyperlink"/>
                        <w:rFonts w:ascii="Comic Sans MS" w:hAnsi="Comic Sans MS" w:cs="Arial"/>
                        <w:sz w:val="22"/>
                        <w:szCs w:val="22"/>
                      </w:rPr>
                      <w:t>u</w:t>
                    </w:r>
                    <w:r w:rsidR="00E1219F" w:rsidRPr="001B4E8E">
                      <w:rPr>
                        <w:rStyle w:val="Hyperlink"/>
                        <w:rFonts w:ascii="Comic Sans MS" w:hAnsi="Comic Sans MS" w:cs="Arial"/>
                        <w:sz w:val="22"/>
                        <w:szCs w:val="22"/>
                      </w:rPr>
                      <w:t>be</w:t>
                    </w:r>
                    <w:r w:rsidR="00E1219F" w:rsidRPr="001B4E8E">
                      <w:rPr>
                        <w:rStyle w:val="Hyperlink"/>
                        <w:rFonts w:ascii="Comic Sans MS" w:hAnsi="Comic Sans MS" w:cs="Arial"/>
                        <w:sz w:val="22"/>
                        <w:szCs w:val="22"/>
                      </w:rPr>
                      <w:t>.</w:t>
                    </w:r>
                    <w:r w:rsidR="00E1219F" w:rsidRPr="001B4E8E">
                      <w:rPr>
                        <w:rStyle w:val="Hyperlink"/>
                        <w:rFonts w:ascii="Comic Sans MS" w:hAnsi="Comic Sans MS" w:cs="Arial"/>
                        <w:sz w:val="22"/>
                        <w:szCs w:val="22"/>
                      </w:rPr>
                      <w:t>com/watch?v=wVyggTKDcOE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9B1CB5" w:rsidP="00A639A9">
      <w:pPr>
        <w:ind w:right="-28"/>
        <w:rPr>
          <w:rFonts w:ascii="Comic Sans MS" w:hAnsi="Comic Sans MS"/>
          <w:sz w:val="20"/>
          <w:szCs w:val="20"/>
        </w:rPr>
      </w:pPr>
      <w:r w:rsidRPr="00CE62AE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0.55pt;width:227.2pt;height:321.85pt;z-index:251662336" strokecolor="white [3212]">
            <v:textbox style="mso-next-textbox:#_x0000_s2052">
              <w:txbxContent>
                <w:p w:rsidR="00CE5B1E" w:rsidRDefault="00CE5B1E" w:rsidP="009B1CB5">
                  <w:pPr>
                    <w:ind w:right="-28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my lover.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my friend.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have been the one.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have been the one for me.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I still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your hand in mine.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In mine when I'm asleep.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I will bare my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in time,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When I'm kneeling at your feet.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Goodbye my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Goodbye my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have been the one.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have been the one for me.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I'm so hollow, baby, I'm so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I'm so, I'm so, I'm so hollow.</w:t>
                  </w:r>
                  <w:r w:rsidR="002C5A85"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I'm so hollow, baby, I'm so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</w:p>
                <w:p w:rsidR="009B1CB5" w:rsidRDefault="002C5A85" w:rsidP="009B1CB5">
                  <w:pPr>
                    <w:ind w:right="-28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2C5A85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I'm so, I'm so, I'm so hollow.</w:t>
                  </w:r>
                </w:p>
                <w:p w:rsidR="002D482D" w:rsidRPr="00287686" w:rsidRDefault="00287686" w:rsidP="009B1CB5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2C5A85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James Blunt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CE62AE" w:rsidP="00A639A9">
      <w:pPr>
        <w:ind w:right="-28"/>
        <w:rPr>
          <w:rFonts w:ascii="Comic Sans MS" w:hAnsi="Comic Sans MS"/>
          <w:sz w:val="20"/>
          <w:szCs w:val="20"/>
        </w:rPr>
      </w:pPr>
      <w:r w:rsidRPr="00CE62AE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5F739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Where is the singer from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5F739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he mean </w:t>
                  </w:r>
                  <w:r w:rsidRPr="005F739A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‘I’m so hollow’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5F739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Why was his heart blinded by his partner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</w:t>
                  </w:r>
                  <w:r w:rsidR="003848F1">
                    <w:rPr>
                      <w:rFonts w:ascii="Comic Sans MS" w:hAnsi="Comic Sans MS"/>
                      <w:sz w:val="22"/>
                      <w:szCs w:val="22"/>
                    </w:rPr>
                    <w:t xml:space="preserve">at </w:t>
                  </w:r>
                  <w:r w:rsidR="005F739A">
                    <w:rPr>
                      <w:rFonts w:ascii="Comic Sans MS" w:hAnsi="Comic Sans MS"/>
                      <w:sz w:val="22"/>
                      <w:szCs w:val="22"/>
                    </w:rPr>
                    <w:t>is a lifetime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2C5A85" w:rsidRPr="002C5A85" w:rsidRDefault="002C5A85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2C5A85" w:rsidRPr="002C5A85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F83" w:rsidRDefault="00E36F83" w:rsidP="00217A52">
      <w:r>
        <w:separator/>
      </w:r>
    </w:p>
  </w:endnote>
  <w:endnote w:type="continuationSeparator" w:id="0">
    <w:p w:rsidR="00E36F83" w:rsidRDefault="00E36F83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F83" w:rsidRDefault="00E36F83" w:rsidP="00217A52">
      <w:r>
        <w:separator/>
      </w:r>
    </w:p>
  </w:footnote>
  <w:footnote w:type="continuationSeparator" w:id="0">
    <w:p w:rsidR="00E36F83" w:rsidRDefault="00E36F83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0769"/>
    <w:rsid w:val="001B4E8E"/>
    <w:rsid w:val="001D45B4"/>
    <w:rsid w:val="00217A52"/>
    <w:rsid w:val="0026124E"/>
    <w:rsid w:val="00266D35"/>
    <w:rsid w:val="00267BFE"/>
    <w:rsid w:val="00281C3F"/>
    <w:rsid w:val="00287686"/>
    <w:rsid w:val="00293616"/>
    <w:rsid w:val="002937F8"/>
    <w:rsid w:val="002B4878"/>
    <w:rsid w:val="002C5A85"/>
    <w:rsid w:val="002D482D"/>
    <w:rsid w:val="003153A1"/>
    <w:rsid w:val="0034256D"/>
    <w:rsid w:val="0036612A"/>
    <w:rsid w:val="003848F1"/>
    <w:rsid w:val="00395BA9"/>
    <w:rsid w:val="004705EB"/>
    <w:rsid w:val="00475FBA"/>
    <w:rsid w:val="0048528D"/>
    <w:rsid w:val="004A03C0"/>
    <w:rsid w:val="00526736"/>
    <w:rsid w:val="00561EBC"/>
    <w:rsid w:val="00572ED6"/>
    <w:rsid w:val="005F739A"/>
    <w:rsid w:val="006D329B"/>
    <w:rsid w:val="006E2025"/>
    <w:rsid w:val="007D58FE"/>
    <w:rsid w:val="0083087D"/>
    <w:rsid w:val="008540CF"/>
    <w:rsid w:val="008A2B0E"/>
    <w:rsid w:val="008C755A"/>
    <w:rsid w:val="008D2077"/>
    <w:rsid w:val="00924976"/>
    <w:rsid w:val="00951032"/>
    <w:rsid w:val="009622C8"/>
    <w:rsid w:val="00974C8C"/>
    <w:rsid w:val="009937AF"/>
    <w:rsid w:val="00994F71"/>
    <w:rsid w:val="009B1CB5"/>
    <w:rsid w:val="00A61BD9"/>
    <w:rsid w:val="00A639A9"/>
    <w:rsid w:val="00A712D7"/>
    <w:rsid w:val="00A812A8"/>
    <w:rsid w:val="00A85A22"/>
    <w:rsid w:val="00A86E57"/>
    <w:rsid w:val="00BE1A40"/>
    <w:rsid w:val="00C20CD9"/>
    <w:rsid w:val="00C42DB0"/>
    <w:rsid w:val="00CC04BE"/>
    <w:rsid w:val="00CE2BC0"/>
    <w:rsid w:val="00CE5B1E"/>
    <w:rsid w:val="00CE62AE"/>
    <w:rsid w:val="00CF1751"/>
    <w:rsid w:val="00D120E5"/>
    <w:rsid w:val="00D362A7"/>
    <w:rsid w:val="00D4334B"/>
    <w:rsid w:val="00D758DA"/>
    <w:rsid w:val="00D81EA8"/>
    <w:rsid w:val="00D97CB0"/>
    <w:rsid w:val="00DD45C1"/>
    <w:rsid w:val="00DF2201"/>
    <w:rsid w:val="00E01F8B"/>
    <w:rsid w:val="00E1219F"/>
    <w:rsid w:val="00E26E29"/>
    <w:rsid w:val="00E36F83"/>
    <w:rsid w:val="00E66375"/>
    <w:rsid w:val="00EC56CC"/>
    <w:rsid w:val="00ED190D"/>
    <w:rsid w:val="00EF4D9C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  <w:style w:type="character" w:styleId="HTMLCite">
    <w:name w:val="HTML Cite"/>
    <w:basedOn w:val="DefaultParagraphFont"/>
    <w:uiPriority w:val="99"/>
    <w:unhideWhenUsed/>
    <w:rsid w:val="00E121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www.youtube.com/watch?v=wVyggTKDcO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MTE4MjgwNTI=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6F2D-50B9-4520-9B32-711DC631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18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8</cp:revision>
  <dcterms:created xsi:type="dcterms:W3CDTF">2010-03-16T15:16:00Z</dcterms:created>
  <dcterms:modified xsi:type="dcterms:W3CDTF">2010-03-16T15:33:00Z</dcterms:modified>
</cp:coreProperties>
</file>