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6F14D9" w:rsidP="00267BFE">
      <w:pPr>
        <w:rPr>
          <w:rFonts w:ascii="Comic Sans MS" w:hAnsi="Comic Sans MS"/>
          <w:i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791210</wp:posOffset>
            </wp:positionV>
            <wp:extent cx="2983865" cy="1619250"/>
            <wp:effectExtent l="19050" t="19050" r="26035" b="19050"/>
            <wp:wrapNone/>
            <wp:docPr id="3" name="Picture 1" descr="C:\Users\Rich\Documents\eslkidsworld.com\clip art\Flags (Part 2)\United Kingdom\England 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Flags (Part 2)\United Kingdom\England 1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16192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2439" w:rsidRPr="002F243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c4bc96 [2414]">
            <v:shadow on="t" color="#868686" opacity=".5" offset="-6pt,6pt"/>
            <v:textpath style="font-family:&quot;Arial Black&quot;;v-text-kern:t" trim="t" fitpath="t" string="Song: John Lennon - Jealous Guy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4A03C0">
        <w:rPr>
          <w:sz w:val="32"/>
          <w:szCs w:val="32"/>
        </w:rPr>
        <w:t xml:space="preserve"> 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2F2439" w:rsidP="00267BFE">
      <w:pPr>
        <w:rPr>
          <w:rFonts w:ascii="Comic Sans MS" w:hAnsi="Comic Sans MS"/>
          <w:sz w:val="20"/>
          <w:szCs w:val="20"/>
        </w:rPr>
      </w:pPr>
      <w:r w:rsidRPr="002F2439">
        <w:rPr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97.7pt;margin-top:5.2pt;width:240pt;height:46.9pt;z-index:251669504" strokecolor="black [3213]">
            <v:textbox>
              <w:txbxContent>
                <w:p w:rsidR="00C42DB0" w:rsidRPr="005035FD" w:rsidRDefault="002F2439" w:rsidP="005035FD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9" w:history="1">
                    <w:r w:rsidR="005035FD" w:rsidRPr="005035FD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http://v.youku.com/v_show/id_XMTU1MzUxNzA4.html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6F14D9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3698742</wp:posOffset>
            </wp:positionH>
            <wp:positionV relativeFrom="paragraph">
              <wp:posOffset>21050</wp:posOffset>
            </wp:positionV>
            <wp:extent cx="3058520" cy="1903862"/>
            <wp:effectExtent l="19050" t="0" r="8530" b="0"/>
            <wp:wrapNone/>
            <wp:docPr id="4" name="Picture 2" descr="C:\Users\Rich\Documents\eslkidsworld.com\clip art\Animals (Part 2)\Insects (A - B)\Beetle 0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\Documents\eslkidsworld.com\clip art\Animals (Part 2)\Insects (A - B)\Beetle 01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509" cy="191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9A9" w:rsidRDefault="00A639A9" w:rsidP="00974C8C">
      <w:pPr>
        <w:ind w:right="-28"/>
        <w:jc w:val="right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2F2439" w:rsidP="00A639A9">
      <w:pPr>
        <w:ind w:right="-28"/>
        <w:rPr>
          <w:rFonts w:ascii="Comic Sans MS" w:hAnsi="Comic Sans MS"/>
          <w:sz w:val="20"/>
          <w:szCs w:val="20"/>
        </w:rPr>
      </w:pPr>
      <w:r w:rsidRPr="002F2439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12.8pt;margin-top:8.05pt;width:227.2pt;height:438.95pt;z-index:251661312" strokecolor="white [3212]">
            <v:textbox style="mso-next-textbox:#_x0000_s2051">
              <w:txbxContent>
                <w:p w:rsidR="00287686" w:rsidRPr="004A03C0" w:rsidRDefault="003D736F" w:rsidP="004A03C0">
                  <w:pPr>
                    <w:rPr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I was __________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t xml:space="preserve"> of the past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And my heart was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t xml:space="preserve"> fast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began to lose control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 began to lose control 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didn't mean to hurt you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I'm sorry that I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t xml:space="preserve"> you cry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>Oh no, I didn't want to hurt you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I'm just a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t xml:space="preserve"> guy 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 was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t xml:space="preserve"> insecure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>You might not love me anymore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 was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t xml:space="preserve"> inside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 was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t xml:space="preserve"> inside 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didn't mean to hurt you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I'm sorry that I made you cry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>Oh no, I didn't want to hurt you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I'm just a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t xml:space="preserve"> guy 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didn't mean to hurt you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I'm sorry that I made you cry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>Oh no, I didn't want to hurt you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I'm just a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t xml:space="preserve"> guy </w:t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C61724"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4A03C0" w:rsidRPr="004A03C0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2F2439" w:rsidP="00A639A9">
      <w:pPr>
        <w:ind w:right="-28"/>
        <w:rPr>
          <w:rFonts w:ascii="Comic Sans MS" w:hAnsi="Comic Sans MS"/>
          <w:sz w:val="20"/>
          <w:szCs w:val="20"/>
        </w:rPr>
      </w:pPr>
      <w:r w:rsidRPr="002F2439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13.4pt;width:227.2pt;height:270.7pt;z-index:251662336" stroked="f" strokecolor="white [3212]">
            <v:textbox style="mso-next-textbox:#_x0000_s2052">
              <w:txbxContent>
                <w:p w:rsidR="00C61724" w:rsidRPr="006B543A" w:rsidRDefault="00C14398" w:rsidP="00C61724">
                  <w:pPr>
                    <w:ind w:right="-2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B543A">
                    <w:rPr>
                      <w:rFonts w:ascii="Comic Sans MS" w:hAnsi="Comic Sans MS"/>
                      <w:sz w:val="20"/>
                      <w:szCs w:val="20"/>
                    </w:rPr>
                    <w:t xml:space="preserve">I was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6B543A">
                    <w:rPr>
                      <w:rFonts w:ascii="Comic Sans MS" w:hAnsi="Comic Sans MS"/>
                      <w:sz w:val="20"/>
                      <w:szCs w:val="20"/>
                    </w:rPr>
                    <w:t xml:space="preserve"> to catch your eyes</w:t>
                  </w:r>
                  <w:r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Thought that you was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6B543A">
                    <w:rPr>
                      <w:rFonts w:ascii="Comic Sans MS" w:hAnsi="Comic Sans MS"/>
                      <w:sz w:val="20"/>
                      <w:szCs w:val="20"/>
                    </w:rPr>
                    <w:t xml:space="preserve"> to hide</w:t>
                  </w:r>
                  <w:r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 was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6B543A">
                    <w:rPr>
                      <w:rFonts w:ascii="Comic Sans MS" w:hAnsi="Comic Sans MS"/>
                      <w:sz w:val="20"/>
                      <w:szCs w:val="20"/>
                    </w:rPr>
                    <w:t xml:space="preserve"> my pain</w:t>
                  </w:r>
                  <w:r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 was swallowing my pain </w:t>
                  </w:r>
                  <w:r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didn't mean to hurt you</w:t>
                  </w:r>
                  <w:r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I'm sorry that I made you cry</w:t>
                  </w:r>
                  <w:r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>Oh no, I didn't want to hurt you</w:t>
                  </w:r>
                  <w:r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I'm just a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6B543A">
                    <w:rPr>
                      <w:rFonts w:ascii="Comic Sans MS" w:hAnsi="Comic Sans MS"/>
                      <w:sz w:val="20"/>
                      <w:szCs w:val="20"/>
                    </w:rPr>
                    <w:t>, watch out</w:t>
                  </w:r>
                  <w:r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I'm just a jealous guy, look out babe</w:t>
                  </w:r>
                  <w:r w:rsidRPr="006B543A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I'm just a jealous guy</w:t>
                  </w:r>
                </w:p>
                <w:p w:rsidR="002D482D" w:rsidRPr="00287686" w:rsidRDefault="00287686" w:rsidP="004705E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  <w:r w:rsidR="006B543A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Music by: John Lennon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2F2439" w:rsidP="00A639A9">
      <w:pPr>
        <w:ind w:right="-28"/>
        <w:rPr>
          <w:rFonts w:ascii="Comic Sans MS" w:hAnsi="Comic Sans MS"/>
          <w:sz w:val="20"/>
          <w:szCs w:val="20"/>
        </w:rPr>
      </w:pPr>
      <w:r w:rsidRPr="002F2439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11.9pt;width:284.9pt;height:150.15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3D736F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does shivering mean</w:t>
                  </w:r>
                  <w:r w:rsidR="00287686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3D736F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does insecure mean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? </w:t>
                  </w:r>
                </w:p>
                <w:p w:rsidR="00F9236A" w:rsidRPr="00F9236A" w:rsidRDefault="00F60401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 </w:t>
                  </w:r>
                  <w:r w:rsidR="003D736F">
                    <w:rPr>
                      <w:rFonts w:ascii="Comic Sans MS" w:hAnsi="Comic Sans MS"/>
                      <w:sz w:val="22"/>
                      <w:szCs w:val="22"/>
                    </w:rPr>
                    <w:t xml:space="preserve">does it mean to </w:t>
                  </w:r>
                  <w:r w:rsidR="003D736F" w:rsidRPr="003D736F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‘lose control’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F9236A" w:rsidRPr="00F9236A" w:rsidRDefault="003D736F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Do you know a jealous person</w:t>
                  </w:r>
                  <w:r w:rsidR="00CE2BC0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Default="004A03C0" w:rsidP="009622C8">
      <w:pPr>
        <w:ind w:right="-28"/>
        <w:rPr>
          <w:rFonts w:ascii="Comic Sans MS" w:hAnsi="Comic Sans MS"/>
          <w:sz w:val="20"/>
          <w:szCs w:val="20"/>
        </w:rPr>
      </w:pPr>
    </w:p>
    <w:p w:rsidR="00AF7CDA" w:rsidRPr="006B543A" w:rsidRDefault="00AF7CDA" w:rsidP="009622C8">
      <w:pPr>
        <w:ind w:right="-28"/>
        <w:rPr>
          <w:rFonts w:ascii="Comic Sans MS" w:hAnsi="Comic Sans MS"/>
          <w:sz w:val="20"/>
          <w:szCs w:val="20"/>
        </w:rPr>
      </w:pPr>
    </w:p>
    <w:sectPr w:rsidR="00AF7CDA" w:rsidRPr="006B543A" w:rsidSect="009622C8">
      <w:footerReference w:type="default" r:id="rId11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B7B" w:rsidRDefault="00385B7B" w:rsidP="00217A52">
      <w:r>
        <w:separator/>
      </w:r>
    </w:p>
  </w:endnote>
  <w:endnote w:type="continuationSeparator" w:id="0">
    <w:p w:rsidR="00385B7B" w:rsidRDefault="00385B7B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B7B" w:rsidRDefault="00385B7B" w:rsidP="00217A52">
      <w:r>
        <w:separator/>
      </w:r>
    </w:p>
  </w:footnote>
  <w:footnote w:type="continuationSeparator" w:id="0">
    <w:p w:rsidR="00385B7B" w:rsidRDefault="00385B7B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>
      <o:colormenu v:ext="edit" fillcolor="none [241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4243"/>
    <w:rsid w:val="000C5D02"/>
    <w:rsid w:val="000D5CDF"/>
    <w:rsid w:val="000E1179"/>
    <w:rsid w:val="00170769"/>
    <w:rsid w:val="001D45B4"/>
    <w:rsid w:val="00217A52"/>
    <w:rsid w:val="00266D35"/>
    <w:rsid w:val="00267BFE"/>
    <w:rsid w:val="00281C3F"/>
    <w:rsid w:val="00287686"/>
    <w:rsid w:val="00293616"/>
    <w:rsid w:val="002937F8"/>
    <w:rsid w:val="002A3648"/>
    <w:rsid w:val="002B4878"/>
    <w:rsid w:val="002D482D"/>
    <w:rsid w:val="002F2439"/>
    <w:rsid w:val="003153A1"/>
    <w:rsid w:val="003424A2"/>
    <w:rsid w:val="0034256D"/>
    <w:rsid w:val="0036612A"/>
    <w:rsid w:val="003848F1"/>
    <w:rsid w:val="00385B7B"/>
    <w:rsid w:val="00395BA9"/>
    <w:rsid w:val="003C3456"/>
    <w:rsid w:val="003D736F"/>
    <w:rsid w:val="004705EB"/>
    <w:rsid w:val="00475FBA"/>
    <w:rsid w:val="0048528D"/>
    <w:rsid w:val="004A03C0"/>
    <w:rsid w:val="005035FD"/>
    <w:rsid w:val="00526736"/>
    <w:rsid w:val="00561EBC"/>
    <w:rsid w:val="00572ED6"/>
    <w:rsid w:val="005D2FF7"/>
    <w:rsid w:val="006B543A"/>
    <w:rsid w:val="006D329B"/>
    <w:rsid w:val="006E2025"/>
    <w:rsid w:val="006F14D9"/>
    <w:rsid w:val="007D58FE"/>
    <w:rsid w:val="0083087D"/>
    <w:rsid w:val="008540CF"/>
    <w:rsid w:val="008A2B0E"/>
    <w:rsid w:val="008C755A"/>
    <w:rsid w:val="008D2077"/>
    <w:rsid w:val="00924976"/>
    <w:rsid w:val="00951032"/>
    <w:rsid w:val="009622C8"/>
    <w:rsid w:val="00974C8C"/>
    <w:rsid w:val="009937AF"/>
    <w:rsid w:val="00994F71"/>
    <w:rsid w:val="00A1444E"/>
    <w:rsid w:val="00A61BD9"/>
    <w:rsid w:val="00A639A9"/>
    <w:rsid w:val="00A712D7"/>
    <w:rsid w:val="00A812A8"/>
    <w:rsid w:val="00A85A22"/>
    <w:rsid w:val="00A86E57"/>
    <w:rsid w:val="00AF7CDA"/>
    <w:rsid w:val="00BE1A40"/>
    <w:rsid w:val="00C14398"/>
    <w:rsid w:val="00C20CD9"/>
    <w:rsid w:val="00C42DB0"/>
    <w:rsid w:val="00C61724"/>
    <w:rsid w:val="00CC04BE"/>
    <w:rsid w:val="00CE2BC0"/>
    <w:rsid w:val="00CF1751"/>
    <w:rsid w:val="00D120E5"/>
    <w:rsid w:val="00D362A7"/>
    <w:rsid w:val="00D4334B"/>
    <w:rsid w:val="00D81EA8"/>
    <w:rsid w:val="00D97CB0"/>
    <w:rsid w:val="00DB3CC3"/>
    <w:rsid w:val="00DD45C1"/>
    <w:rsid w:val="00DF2201"/>
    <w:rsid w:val="00E01F8B"/>
    <w:rsid w:val="00E26E29"/>
    <w:rsid w:val="00E66375"/>
    <w:rsid w:val="00EC56CC"/>
    <w:rsid w:val="00ED190D"/>
    <w:rsid w:val="00EE4E3D"/>
    <w:rsid w:val="00EF4D9C"/>
    <w:rsid w:val="00F50316"/>
    <w:rsid w:val="00F54859"/>
    <w:rsid w:val="00F60401"/>
    <w:rsid w:val="00F64FB2"/>
    <w:rsid w:val="00F730F2"/>
    <w:rsid w:val="00F9236A"/>
    <w:rsid w:val="00FA58BB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fillcolor="none [2414]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30547">
      <w:bodyDiv w:val="1"/>
      <w:marLeft w:val="43"/>
      <w:marRight w:val="43"/>
      <w:marTop w:val="43"/>
      <w:marBottom w:val="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v.youku.com/v_show/id_XMTU1MzUxNzA4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98127-5C65-4D7E-B0D2-B169D7CD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61</TotalTime>
  <Pages>1</Pages>
  <Words>30</Words>
  <Characters>115</Characters>
  <Application>Microsoft Office Word</Application>
  <DocSecurity>0</DocSecurity>
  <Lines>115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141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12</cp:revision>
  <dcterms:created xsi:type="dcterms:W3CDTF">2010-03-15T08:41:00Z</dcterms:created>
  <dcterms:modified xsi:type="dcterms:W3CDTF">2010-03-15T09:27:00Z</dcterms:modified>
</cp:coreProperties>
</file>