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7D4E6B" w:rsidP="00267BFE">
      <w:pPr>
        <w:rPr>
          <w:rFonts w:ascii="Comic Sans MS" w:hAnsi="Comic Sans MS"/>
          <w:i/>
          <w:sz w:val="24"/>
          <w:u w:val="single"/>
        </w:rPr>
      </w:pPr>
      <w:r w:rsidRPr="00E3359E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.8pt;margin-top:59.7pt;width:227.2pt;height:666.2pt;z-index:251661312" filled="f" stroked="f" strokecolor="white [3212]">
            <v:textbox style="mso-next-textbox:#_x0000_s2051">
              <w:txbxContent>
                <w:p w:rsidR="00287686" w:rsidRPr="007D4E6B" w:rsidRDefault="007D4E6B" w:rsidP="007D4E6B">
                  <w:pPr>
                    <w:rPr>
                      <w:szCs w:val="20"/>
                    </w:rPr>
                  </w:pP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There's A Place </w:t>
                  </w:r>
                  <w:r w:rsidR="00515FF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Your Heart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 Know That It Is </w:t>
                  </w:r>
                  <w:r w:rsidR="00515FF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And This Place Could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Be Much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Brighter Than Tomorrow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If You </w:t>
                  </w:r>
                  <w:r w:rsidR="00515FF3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Try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You'll Find There's No Need 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To Cry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In This Place You'll Feel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There's No Hurt Or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There Are Ways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To Get There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If You Care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Make A Little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Make A Better Place...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Heal The World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Make It A Better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The Entire Human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There Are People Dying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If You Care Enough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Make A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Place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If You Want To Know Why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There's A Love That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Cannot Lie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Love Is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 Only Cares For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Joyful Giving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If We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We Shall See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In This Bliss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We Cannot Feel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Fear Or Dread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We Stop Existing And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Start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E3359E" w:rsidRPr="00E3359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76923c [2406]">
            <v:shadow on="t" color="#868686" opacity=".5" offset="-6pt,6pt"/>
            <v:textpath style="font-family:&quot;Arial Black&quot;;v-text-kern:t" trim="t" fitpath="t" string="Song: Heal the World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E3359E" w:rsidP="00267BFE">
      <w:pPr>
        <w:rPr>
          <w:rFonts w:ascii="Comic Sans MS" w:hAnsi="Comic Sans MS"/>
          <w:sz w:val="20"/>
          <w:szCs w:val="20"/>
        </w:rPr>
      </w:pPr>
      <w:r w:rsidRPr="00E3359E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200F02" w:rsidRDefault="00200F02" w:rsidP="00200F02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200F02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http://v.youku.com/v_show/id_XMTAxNjUxMzQ0.html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C756CC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158115</wp:posOffset>
            </wp:positionV>
            <wp:extent cx="5735320" cy="5774690"/>
            <wp:effectExtent l="19050" t="0" r="0" b="0"/>
            <wp:wrapNone/>
            <wp:docPr id="3" name="Picture 1" descr="C:\Users\Rich\Documents\eslkidsworld.com\clip art\Zodiac &amp; Astrology\Zodiac &amp; Astrology (A - M)\Earth 2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Zodiac &amp; Astrology\Zodiac &amp; Astrology (A - M)\Earth 21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57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C756CC" w:rsidP="00974C8C">
      <w:pPr>
        <w:ind w:right="-28"/>
        <w:jc w:val="right"/>
        <w:rPr>
          <w:rFonts w:ascii="Comic Sans MS" w:hAnsi="Comic Sans MS"/>
          <w:sz w:val="20"/>
          <w:szCs w:val="20"/>
        </w:rPr>
      </w:pPr>
      <w:r w:rsidRPr="00E3359E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3.75pt;width:227.2pt;height:473.25pt;z-index:251662336" filled="f" stroked="f" strokecolor="white [3212]">
            <v:textbox style="mso-next-textbox:#_x0000_s2052">
              <w:txbxContent>
                <w:p w:rsidR="002D482D" w:rsidRPr="00287686" w:rsidRDefault="007D4E6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t xml:space="preserve">Then It Feels That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Love's Enough For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Us Growing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So Make A Better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A Better World...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Heal The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Make It A Better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The Entire Human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There Are People Dying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If You Care Enough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A Better Place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For You And For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The Dream We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Conceived In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Will Reveal A Joyful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The World We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Once Believed In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Will Shine Again In Grace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Then Why Do We Keep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Strangling Life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Wound This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Crucify Its Soul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Though It's Plain To See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This World Is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Be God's Glow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C01964" w:rsidRDefault="00C01964" w:rsidP="009622C8">
      <w:pPr>
        <w:ind w:right="-28"/>
        <w:rPr>
          <w:rFonts w:ascii="Comic Sans MS" w:hAnsi="Comic Sans MS"/>
          <w:sz w:val="20"/>
          <w:szCs w:val="20"/>
        </w:rPr>
      </w:pPr>
    </w:p>
    <w:p w:rsidR="00C01964" w:rsidRDefault="00C01964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Pr="00C01964" w:rsidRDefault="009437AC" w:rsidP="009622C8">
      <w:pPr>
        <w:ind w:right="-28"/>
        <w:rPr>
          <w:rFonts w:ascii="Comic Sans MS" w:hAnsi="Comic Sans MS"/>
          <w:sz w:val="20"/>
          <w:szCs w:val="20"/>
        </w:rPr>
      </w:pPr>
      <w:r w:rsidRPr="00E3359E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4.95pt;margin-top:577.25pt;width:284.9pt;height:130.6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9437AC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Michael singing about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9437AC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moral of the song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9437AC">
                    <w:rPr>
                      <w:rFonts w:ascii="Comic Sans MS" w:hAnsi="Comic Sans MS"/>
                      <w:sz w:val="22"/>
                      <w:szCs w:val="22"/>
                    </w:rPr>
                    <w:t>adjectives are used in the song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9437AC">
                    <w:rPr>
                      <w:rFonts w:ascii="Comic Sans MS" w:hAnsi="Comic Sans MS"/>
                      <w:sz w:val="22"/>
                      <w:szCs w:val="22"/>
                    </w:rPr>
                    <w:t>y are people dying around the world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  <w:r w:rsidR="00C756CC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636466</wp:posOffset>
            </wp:positionH>
            <wp:positionV relativeFrom="paragraph">
              <wp:posOffset>819719</wp:posOffset>
            </wp:positionV>
            <wp:extent cx="5735364" cy="5770180"/>
            <wp:effectExtent l="19050" t="0" r="0" b="0"/>
            <wp:wrapNone/>
            <wp:docPr id="4" name="Picture 1" descr="C:\Users\Rich\Documents\eslkidsworld.com\clip art\Zodiac &amp; Astrology\Zodiac &amp; Astrology (A - M)\Earth 2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Zodiac &amp; Astrology\Zodiac &amp; Astrology (A - M)\Earth 21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64" cy="57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6CC">
        <w:rPr>
          <w:rFonts w:ascii="Comic Sans MS" w:hAnsi="Comic Sans MS"/>
          <w:noProof/>
          <w:sz w:val="20"/>
          <w:szCs w:val="20"/>
        </w:rPr>
        <w:pict>
          <v:shape id="_x0000_s2059" type="#_x0000_t202" style="position:absolute;left:0;text-align:left;margin-left:9.05pt;margin-top:7.45pt;width:214.6pt;height:700.4pt;z-index:251670528;mso-position-horizontal-relative:text;mso-position-vertical-relative:text" filled="f" stroked="f" strokecolor="white [3212]">
            <v:textbox style="mso-next-textbox:#_x0000_s2059">
              <w:txbxContent>
                <w:p w:rsidR="007D4E6B" w:rsidRPr="00287686" w:rsidRDefault="007D4E6B" w:rsidP="007D4E6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t>We Could Fly So High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Let Our Spirits Never Die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In My Heart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Feel You Are All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My Brothers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Create A World With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Together We'll Cry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Happy Tears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See The Nations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Their Swords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Into Plowshares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We Could Really Get There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You Cared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A Little Space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Make A Better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Heal The World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It A Better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The Entire Human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There Are People Dying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If You Care Enough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For The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A Better Place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Heal The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It A Better Place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The Entire Human Race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There Are People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If You Care Enough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Make A Better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Heal The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Make It A Better Place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The Entire Human </w:t>
                  </w:r>
                  <w:r w:rsidR="00C372E2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There Are People Dying</w:t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602749">
        <w:rPr>
          <w:rFonts w:ascii="Comic Sans MS" w:hAnsi="Comic Sans MS"/>
          <w:noProof/>
          <w:sz w:val="20"/>
          <w:szCs w:val="20"/>
        </w:rPr>
        <w:pict>
          <v:shape id="_x0000_s2060" type="#_x0000_t202" style="position:absolute;left:0;text-align:left;margin-left:309.7pt;margin-top:7.45pt;width:227.2pt;height:496.55pt;z-index:251671552;mso-position-horizontal-relative:text;mso-position-vertical-relative:text" filled="f" stroked="f" strokecolor="white [3212]">
            <v:textbox style="mso-next-textbox:#_x0000_s2060">
              <w:txbxContent>
                <w:p w:rsidR="00602749" w:rsidRPr="00C01964" w:rsidRDefault="00602749" w:rsidP="00602749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If You Care Enough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Make A Better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There Are People Dying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If You Care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Make A Better Place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There Are People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If You Care Enough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The Living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Make A Better </w:t>
                  </w:r>
                  <w:r w:rsidR="00C372E2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For 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  <w:r w:rsidRPr="00C0196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You And For Me</w:t>
                  </w:r>
                </w:p>
                <w:p w:rsidR="00602749" w:rsidRPr="00602749" w:rsidRDefault="00602749" w:rsidP="00602749">
                  <w:pPr>
                    <w:pStyle w:val="NormalWeb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602749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Michael Jackson</w:t>
                  </w:r>
                </w:p>
              </w:txbxContent>
            </v:textbox>
          </v:shape>
        </w:pict>
      </w:r>
      <w:r w:rsidR="00C01964" w:rsidRPr="00C01964">
        <w:rPr>
          <w:rFonts w:ascii="Comic Sans MS" w:hAnsi="Comic Sans MS"/>
          <w:color w:val="000000"/>
          <w:sz w:val="20"/>
          <w:szCs w:val="20"/>
        </w:rPr>
        <w:br/>
      </w:r>
      <w:r w:rsidR="00C01964" w:rsidRPr="00C01964">
        <w:rPr>
          <w:rFonts w:ascii="Comic Sans MS" w:hAnsi="Comic Sans MS"/>
          <w:color w:val="000000"/>
          <w:sz w:val="20"/>
          <w:szCs w:val="20"/>
        </w:rPr>
        <w:br/>
      </w:r>
      <w:r w:rsidR="00C01964" w:rsidRPr="00C01964">
        <w:rPr>
          <w:rFonts w:ascii="Comic Sans MS" w:hAnsi="Comic Sans MS"/>
          <w:color w:val="000000"/>
          <w:sz w:val="20"/>
          <w:szCs w:val="20"/>
        </w:rPr>
        <w:br/>
      </w:r>
    </w:p>
    <w:sectPr w:rsidR="004A03C0" w:rsidRPr="00C01964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BC" w:rsidRDefault="00574ABC" w:rsidP="00217A52">
      <w:r>
        <w:separator/>
      </w:r>
    </w:p>
  </w:endnote>
  <w:endnote w:type="continuationSeparator" w:id="0">
    <w:p w:rsidR="00574ABC" w:rsidRDefault="00574ABC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BC" w:rsidRDefault="00574ABC" w:rsidP="00217A52">
      <w:r>
        <w:separator/>
      </w:r>
    </w:p>
  </w:footnote>
  <w:footnote w:type="continuationSeparator" w:id="0">
    <w:p w:rsidR="00574ABC" w:rsidRDefault="00574ABC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00F02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4705EB"/>
    <w:rsid w:val="00475FBA"/>
    <w:rsid w:val="0048528D"/>
    <w:rsid w:val="004A03C0"/>
    <w:rsid w:val="00515FF3"/>
    <w:rsid w:val="00526736"/>
    <w:rsid w:val="00561EBC"/>
    <w:rsid w:val="00572ED6"/>
    <w:rsid w:val="00574ABC"/>
    <w:rsid w:val="00602749"/>
    <w:rsid w:val="006D329B"/>
    <w:rsid w:val="006E2025"/>
    <w:rsid w:val="007D4E6B"/>
    <w:rsid w:val="007D58FE"/>
    <w:rsid w:val="0083087D"/>
    <w:rsid w:val="008540CF"/>
    <w:rsid w:val="008A2B0E"/>
    <w:rsid w:val="008C755A"/>
    <w:rsid w:val="008D2077"/>
    <w:rsid w:val="00924976"/>
    <w:rsid w:val="009437AC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BE1A40"/>
    <w:rsid w:val="00C01964"/>
    <w:rsid w:val="00C20CD9"/>
    <w:rsid w:val="00C372E2"/>
    <w:rsid w:val="00C42DB0"/>
    <w:rsid w:val="00C756CC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3359E"/>
    <w:rsid w:val="00E66375"/>
    <w:rsid w:val="00EC56CC"/>
    <w:rsid w:val="00ED190D"/>
    <w:rsid w:val="00EF4D9C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MTAxNjUxMzQ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0BA0-835C-4A0F-A7ED-22DE8BA8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29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151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7</cp:revision>
  <dcterms:created xsi:type="dcterms:W3CDTF">2010-02-12T06:58:00Z</dcterms:created>
  <dcterms:modified xsi:type="dcterms:W3CDTF">2010-02-12T07:22:00Z</dcterms:modified>
</cp:coreProperties>
</file>