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8349FF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211898</wp:posOffset>
            </wp:positionH>
            <wp:positionV relativeFrom="paragraph">
              <wp:posOffset>872283</wp:posOffset>
            </wp:positionV>
            <wp:extent cx="3213248" cy="2062717"/>
            <wp:effectExtent l="19050" t="0" r="6202" b="0"/>
            <wp:wrapNone/>
            <wp:docPr id="3" name="Picture 1" descr="C:\Users\Rich\Documents\eslkidsworld\clip art\People\Cartoons (Co - Eq)\Couple - Sa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People\Cartoons (Co - Eq)\Couple - Sad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48" cy="206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BDE" w:rsidRPr="00833BD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c00000">
            <v:shadow on="t" color="#868686" opacity=".5" offset="-6pt,6pt"/>
            <v:textpath style="font-family:&quot;Arial Black&quot;;v-text-kern:t" trim="t" fitpath="t" string="Song: Sorry seems to be the hardest word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833BDE" w:rsidP="00267BFE">
      <w:pPr>
        <w:rPr>
          <w:rFonts w:ascii="Comic Sans MS" w:hAnsi="Comic Sans MS"/>
          <w:sz w:val="20"/>
          <w:szCs w:val="20"/>
        </w:rPr>
      </w:pPr>
      <w:r w:rsidRPr="00833BDE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4A03C0" w:rsidRDefault="004537B6" w:rsidP="004A03C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4537B6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http://v.youku.com/v_show/id_XMTIzNDYxODM2.html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71421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3784438</wp:posOffset>
            </wp:positionH>
            <wp:positionV relativeFrom="paragraph">
              <wp:posOffset>102619</wp:posOffset>
            </wp:positionV>
            <wp:extent cx="2968698" cy="1433180"/>
            <wp:effectExtent l="19050" t="0" r="3102" b="0"/>
            <wp:wrapNone/>
            <wp:docPr id="4" name="Picture 2" descr="C:\Users\Rich\Documents\eslkidsworld\clip art\People\Cartoons (Co - Eq)\Couple Embracing 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\clip art\People\Cartoons (Co - Eq)\Couple Embracing 01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7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4270B4" w:rsidP="00A639A9">
      <w:pPr>
        <w:ind w:right="-28"/>
        <w:rPr>
          <w:rFonts w:ascii="Comic Sans MS" w:hAnsi="Comic Sans MS"/>
          <w:sz w:val="20"/>
          <w:szCs w:val="20"/>
        </w:rPr>
      </w:pPr>
      <w:r w:rsidRPr="00833BDE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6.9pt;margin-top:2.6pt;width:227.2pt;height:438.95pt;z-index:251661312" strokecolor="white [3212]">
            <v:textbox style="mso-next-textbox:#_x0000_s2051">
              <w:txbxContent>
                <w:p w:rsidR="00287686" w:rsidRPr="004A03C0" w:rsidRDefault="002E7D16" w:rsidP="004A03C0">
                  <w:pPr>
                    <w:rPr>
                      <w:szCs w:val="20"/>
                    </w:rPr>
                  </w:pP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What I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do to make you love me?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I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do to make you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do I do when lightning strikes me?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I wake to find that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not there?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What I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_______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to go to make you want me?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I got to do to be heard?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do I say when </w:t>
                  </w:r>
                  <w:r w:rsidR="00755220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all over?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Sorry seems to be the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word.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755220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sad, so sad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755220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 sad,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situation.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</w:t>
                  </w:r>
                  <w:r w:rsidR="00755220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getting more and more absurd.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755220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sad, so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Why </w:t>
                  </w:r>
                  <w:r w:rsidR="00755220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can’t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we talk it over?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Oh it seems to me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That sorry seems to be the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word.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do I do to make you want me?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I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do to be heard?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do I say when it's all over?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Sorry seems to be the hardest word.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2E7D16" w:rsidRPr="00833BDE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2.3pt;width:227.2pt;height:318.6pt;z-index:251662336" strokecolor="white [3212]">
            <v:textbox style="mso-next-textbox:#_x0000_s2052">
              <w:txbxContent>
                <w:p w:rsidR="002E7D16" w:rsidRPr="002E7D16" w:rsidRDefault="00755220" w:rsidP="002E7D16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sad, so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a sad, sad situation.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And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getting more and more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.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It’s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sad, so sad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Why </w:t>
                  </w:r>
                  <w:r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can’t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we talk it over?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>Oh it seems to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That sorry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be the hardest word.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. Sorry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I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do to make you love me?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I got to do to be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?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do I do when lightning strikes me?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have I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do?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What have I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to do? 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br/>
                    <w:t xml:space="preserve">When sorry seems to be the </w:t>
                  </w:r>
                  <w:r w:rsidR="0013012D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>_______</w:t>
                  </w:r>
                  <w:r w:rsidR="002E7D16" w:rsidRPr="002E7D16">
                    <w:rPr>
                      <w:rFonts w:ascii="Comic Sans MS" w:hAnsi="Comic Sans MS"/>
                      <w:color w:val="000000"/>
                      <w:sz w:val="20"/>
                      <w:szCs w:val="20"/>
                    </w:rPr>
                    <w:t xml:space="preserve"> word.</w:t>
                  </w:r>
                </w:p>
                <w:p w:rsidR="002D482D" w:rsidRPr="00287686" w:rsidRDefault="00287686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 w:rsidR="002E7D16"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Blue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833BDE" w:rsidP="00A639A9">
      <w:pPr>
        <w:ind w:right="-28"/>
        <w:rPr>
          <w:rFonts w:ascii="Comic Sans MS" w:hAnsi="Comic Sans MS"/>
          <w:sz w:val="20"/>
          <w:szCs w:val="20"/>
        </w:rPr>
      </w:pPr>
      <w:r w:rsidRPr="00833BDE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F46EC4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Why is it difficult to sometimes say you’re sorry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F46EC4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Pr="004537B6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‘when lightning strikes</w:t>
                  </w:r>
                  <w:r w:rsidR="004537B6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 xml:space="preserve"> me </w:t>
                  </w:r>
                  <w:r w:rsidR="004537B6">
                    <w:rPr>
                      <w:rFonts w:ascii="Comic Sans MS" w:hAnsi="Comic Sans MS"/>
                      <w:sz w:val="22"/>
                      <w:szCs w:val="22"/>
                    </w:rPr>
                    <w:t>’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>mean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3848F1">
                    <w:rPr>
                      <w:rFonts w:ascii="Comic Sans MS" w:hAnsi="Comic Sans MS"/>
                      <w:sz w:val="22"/>
                      <w:szCs w:val="22"/>
                    </w:rPr>
                    <w:t>at advice would you give to the singer</w:t>
                  </w:r>
                  <w:r w:rsidR="008349FF">
                    <w:rPr>
                      <w:rFonts w:ascii="Comic Sans MS" w:hAnsi="Comic Sans MS"/>
                      <w:sz w:val="22"/>
                      <w:szCs w:val="22"/>
                    </w:rPr>
                    <w:t>s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6F77F5" w:rsidRPr="002E7D16" w:rsidRDefault="006F77F5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6F77F5" w:rsidRPr="002E7D16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EC1" w:rsidRDefault="000B0EC1" w:rsidP="00217A52">
      <w:r>
        <w:separator/>
      </w:r>
    </w:p>
  </w:endnote>
  <w:endnote w:type="continuationSeparator" w:id="0">
    <w:p w:rsidR="000B0EC1" w:rsidRDefault="000B0EC1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EC1" w:rsidRDefault="000B0EC1" w:rsidP="00217A52">
      <w:r>
        <w:separator/>
      </w:r>
    </w:p>
  </w:footnote>
  <w:footnote w:type="continuationSeparator" w:id="0">
    <w:p w:rsidR="000B0EC1" w:rsidRDefault="000B0EC1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#c00000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B0EC1"/>
    <w:rsid w:val="000C5D02"/>
    <w:rsid w:val="000D5CDF"/>
    <w:rsid w:val="000E1179"/>
    <w:rsid w:val="0013012D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2E7D16"/>
    <w:rsid w:val="003153A1"/>
    <w:rsid w:val="0034256D"/>
    <w:rsid w:val="0036612A"/>
    <w:rsid w:val="003848F1"/>
    <w:rsid w:val="00395BA9"/>
    <w:rsid w:val="004270B4"/>
    <w:rsid w:val="004537B6"/>
    <w:rsid w:val="004705EB"/>
    <w:rsid w:val="00475FBA"/>
    <w:rsid w:val="0048528D"/>
    <w:rsid w:val="004A03C0"/>
    <w:rsid w:val="00526736"/>
    <w:rsid w:val="00561EBC"/>
    <w:rsid w:val="00572ED6"/>
    <w:rsid w:val="005D2E91"/>
    <w:rsid w:val="006D329B"/>
    <w:rsid w:val="006E2025"/>
    <w:rsid w:val="006F77F5"/>
    <w:rsid w:val="0071421D"/>
    <w:rsid w:val="00755220"/>
    <w:rsid w:val="007D58FE"/>
    <w:rsid w:val="0083087D"/>
    <w:rsid w:val="00833BDE"/>
    <w:rsid w:val="008349FF"/>
    <w:rsid w:val="008540CF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F4D9C"/>
    <w:rsid w:val="00F46EC4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#c00000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IzNDYxODM2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24D9-A8E9-4C17-A988-229C12B4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15</TotalTime>
  <Pages>1</Pages>
  <Words>30</Words>
  <Characters>115</Characters>
  <Application>Microsoft Office Word</Application>
  <DocSecurity>0</DocSecurity>
  <Lines>115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141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2010-02-11T13:16:00Z</dcterms:created>
  <dcterms:modified xsi:type="dcterms:W3CDTF">2010-02-11T13:30:00Z</dcterms:modified>
</cp:coreProperties>
</file>