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8156D5" w:rsidP="00267BFE">
      <w:pPr>
        <w:rPr>
          <w:rFonts w:ascii="Comic Sans MS" w:hAnsi="Comic Sans MS"/>
          <w:i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203481</wp:posOffset>
            </wp:positionH>
            <wp:positionV relativeFrom="paragraph">
              <wp:posOffset>808488</wp:posOffset>
            </wp:positionV>
            <wp:extent cx="3098357" cy="1859546"/>
            <wp:effectExtent l="19050" t="0" r="6793" b="0"/>
            <wp:wrapNone/>
            <wp:docPr id="3" name="Picture 1" descr="C:\Users\Rich\Documents\eslkidsworld.com\clip art\Time\Time (A - C)\Clock 1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Time\Time (A - C)\Clock 15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29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7993" w:rsidRPr="0018799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938953 [1614]">
            <v:shadow on="t" color="#868686" opacity=".5" offset="-6pt,6pt"/>
            <v:textpath style="font-family:&quot;Arial Black&quot;;v-text-kern:t" trim="t" fitpath="t" string="Song: Cindy Lauper - Time after Time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187993" w:rsidP="00267BFE">
      <w:pPr>
        <w:rPr>
          <w:rFonts w:ascii="Comic Sans MS" w:hAnsi="Comic Sans MS"/>
          <w:sz w:val="20"/>
          <w:szCs w:val="20"/>
        </w:rPr>
      </w:pPr>
      <w:r w:rsidRPr="00187993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2E22F8" w:rsidRDefault="002E22F8" w:rsidP="002E22F8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9" w:history="1">
                    <w:r w:rsidRPr="002E22F8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http://v.youku.com/v_show/id_XNjkzNzgyNzI=.html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7028E9" w:rsidP="00A639A9">
      <w:pPr>
        <w:ind w:right="-28"/>
        <w:rPr>
          <w:rFonts w:ascii="Comic Sans MS" w:hAnsi="Comic Sans MS"/>
          <w:sz w:val="20"/>
          <w:szCs w:val="20"/>
        </w:rPr>
      </w:pPr>
      <w:r w:rsidRPr="00187993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2.85pt;width:227.2pt;height:391.05pt;z-index:251662336" strokecolor="white [3212]">
            <v:textbox style="mso-next-textbox:#_x0000_s2052">
              <w:txbxContent>
                <w:p w:rsidR="002E1A2A" w:rsidRDefault="007028E9" w:rsidP="007028E9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t xml:space="preserve">After my picture fades and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t xml:space="preserve"> has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Turned to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Watching through windows - you're wondering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t xml:space="preserve"> I'm OK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Secrets stolen from deep inside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The drum beats out of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If you're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You said go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fall behind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The second hand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softHyphen/>
                  </w:r>
                  <w:r w:rsidR="002E1A2A" w:rsidRPr="002E22F8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</w:p>
                <w:p w:rsidR="007028E9" w:rsidRPr="002E22F8" w:rsidRDefault="007028E9" w:rsidP="007028E9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t xml:space="preserve">If you're </w:t>
                  </w:r>
                  <w:r w:rsidR="002E1A2A" w:rsidRPr="002E22F8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...Time after time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Time after time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Time after time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Time after time</w:t>
                  </w:r>
                </w:p>
                <w:p w:rsidR="002D482D" w:rsidRPr="00287686" w:rsidRDefault="004A03C0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 xml:space="preserve">Music by: </w:t>
                  </w:r>
                  <w:r w:rsidR="007028E9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Cindy Lauper</w:t>
                  </w:r>
                </w:p>
              </w:txbxContent>
            </v:textbox>
          </v:shape>
        </w:pict>
      </w: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187993" w:rsidP="00A639A9">
      <w:pPr>
        <w:ind w:right="-28"/>
        <w:rPr>
          <w:rFonts w:ascii="Comic Sans MS" w:hAnsi="Comic Sans MS"/>
          <w:sz w:val="20"/>
          <w:szCs w:val="20"/>
        </w:rPr>
      </w:pPr>
      <w:r w:rsidRPr="00187993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2.8pt;margin-top:8.05pt;width:227.2pt;height:492.7pt;z-index:251661312" strokecolor="white [3212]">
            <v:textbox style="mso-next-textbox:#_x0000_s2051">
              <w:txbxContent>
                <w:p w:rsidR="00287686" w:rsidRDefault="007028E9" w:rsidP="007028E9">
                  <w:pPr>
                    <w:rPr>
                      <w:szCs w:val="20"/>
                    </w:rPr>
                  </w:pP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t>Lying in my bed I hear the clock tick,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think of you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Caught up in circles </w:t>
                  </w:r>
                  <w:r w:rsidR="002E22F8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Is nothing new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Flashback - warm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Almost left behind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Suitcases of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Time after -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t xml:space="preserve"> you picture me -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I'm walking too far ahead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You're calling to me, I can't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What you've said -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Then you say -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fall behind -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The second hand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t xml:space="preserve"> you're lost you can look - and you will find me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Time after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If you fall I will </w:t>
                  </w:r>
                  <w:r w:rsidR="002E1A2A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t xml:space="preserve"> you - I'll be waiting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Time after time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</w:p>
                <w:p w:rsidR="002E1A2A" w:rsidRPr="002E22F8" w:rsidRDefault="002E1A2A" w:rsidP="007028E9">
                  <w:pPr>
                    <w:rPr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t xml:space="preserve"> you're lost you can look - and you will find me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Time after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If you fall I will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t xml:space="preserve"> you - I'll be waiting</w:t>
                  </w:r>
                  <w:r w:rsidRPr="002E22F8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Time after </w:t>
                  </w:r>
                  <w:r w:rsidR="00AF2D95">
                    <w:rPr>
                      <w:rFonts w:ascii="Comic Sans MS" w:hAnsi="Comic Sans MS"/>
                      <w:sz w:val="20"/>
                      <w:szCs w:val="20"/>
                    </w:rPr>
                    <w:t>____________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187993" w:rsidP="00A639A9">
      <w:pPr>
        <w:ind w:right="-28"/>
        <w:rPr>
          <w:rFonts w:ascii="Comic Sans MS" w:hAnsi="Comic Sans MS"/>
          <w:sz w:val="20"/>
          <w:szCs w:val="20"/>
        </w:rPr>
      </w:pPr>
      <w:r w:rsidRPr="00187993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56.3pt;margin-top:11.9pt;width:276.15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AF2D95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does </w:t>
                  </w:r>
                  <w:r w:rsidRPr="00AF2D95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‘Time after time’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mean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AF2D95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What’s a </w:t>
                  </w:r>
                  <w:r w:rsidRPr="00AF2D95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‘suitcase of memories’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F6040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is </w:t>
                  </w:r>
                  <w:r w:rsidR="00FB6340">
                    <w:rPr>
                      <w:rFonts w:ascii="Comic Sans MS" w:hAnsi="Comic Sans MS"/>
                      <w:sz w:val="22"/>
                      <w:szCs w:val="22"/>
                    </w:rPr>
                    <w:t>the grammar point of this song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9937A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</w:t>
                  </w:r>
                  <w:r w:rsidR="003848F1">
                    <w:rPr>
                      <w:rFonts w:ascii="Comic Sans MS" w:hAnsi="Comic Sans MS"/>
                      <w:sz w:val="22"/>
                      <w:szCs w:val="22"/>
                    </w:rPr>
                    <w:t>at</w:t>
                  </w:r>
                  <w:r w:rsidR="00FB6340">
                    <w:rPr>
                      <w:rFonts w:ascii="Comic Sans MS" w:hAnsi="Comic Sans MS"/>
                      <w:sz w:val="22"/>
                      <w:szCs w:val="22"/>
                    </w:rPr>
                    <w:t>’s a flashback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301B20" w:rsidRPr="00301B20" w:rsidRDefault="00301B20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301B20" w:rsidRPr="00301B20" w:rsidSect="009622C8">
      <w:footerReference w:type="default" r:id="rId10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EAB" w:rsidRDefault="00572EAB" w:rsidP="00217A52">
      <w:r>
        <w:separator/>
      </w:r>
    </w:p>
  </w:endnote>
  <w:endnote w:type="continuationSeparator" w:id="0">
    <w:p w:rsidR="00572EAB" w:rsidRDefault="00572EAB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EAB" w:rsidRDefault="00572EAB" w:rsidP="00217A52">
      <w:r>
        <w:separator/>
      </w:r>
    </w:p>
  </w:footnote>
  <w:footnote w:type="continuationSeparator" w:id="0">
    <w:p w:rsidR="00572EAB" w:rsidRDefault="00572EAB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fillcolor="none [1614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E1179"/>
    <w:rsid w:val="00170769"/>
    <w:rsid w:val="00187993"/>
    <w:rsid w:val="001D45B4"/>
    <w:rsid w:val="00217A52"/>
    <w:rsid w:val="00266D35"/>
    <w:rsid w:val="00267BFE"/>
    <w:rsid w:val="00281C3F"/>
    <w:rsid w:val="00287686"/>
    <w:rsid w:val="00293616"/>
    <w:rsid w:val="002937F8"/>
    <w:rsid w:val="002B4878"/>
    <w:rsid w:val="002D482D"/>
    <w:rsid w:val="002E1A2A"/>
    <w:rsid w:val="002E22F8"/>
    <w:rsid w:val="00301B20"/>
    <w:rsid w:val="003153A1"/>
    <w:rsid w:val="0034256D"/>
    <w:rsid w:val="0036612A"/>
    <w:rsid w:val="003848F1"/>
    <w:rsid w:val="00395BA9"/>
    <w:rsid w:val="00456ABD"/>
    <w:rsid w:val="004705EB"/>
    <w:rsid w:val="00475FBA"/>
    <w:rsid w:val="0048528D"/>
    <w:rsid w:val="004A03C0"/>
    <w:rsid w:val="00526736"/>
    <w:rsid w:val="00542003"/>
    <w:rsid w:val="00561EBC"/>
    <w:rsid w:val="00572EAB"/>
    <w:rsid w:val="00572ED6"/>
    <w:rsid w:val="006D329B"/>
    <w:rsid w:val="006E2025"/>
    <w:rsid w:val="007028E9"/>
    <w:rsid w:val="007D58FE"/>
    <w:rsid w:val="00803133"/>
    <w:rsid w:val="008156D5"/>
    <w:rsid w:val="0083087D"/>
    <w:rsid w:val="008540CF"/>
    <w:rsid w:val="008A2B0E"/>
    <w:rsid w:val="008C755A"/>
    <w:rsid w:val="008D2077"/>
    <w:rsid w:val="00924976"/>
    <w:rsid w:val="00951032"/>
    <w:rsid w:val="009622C8"/>
    <w:rsid w:val="00974C8C"/>
    <w:rsid w:val="009937AF"/>
    <w:rsid w:val="00994F71"/>
    <w:rsid w:val="00A61BD9"/>
    <w:rsid w:val="00A639A9"/>
    <w:rsid w:val="00A712D7"/>
    <w:rsid w:val="00A812A8"/>
    <w:rsid w:val="00A85A22"/>
    <w:rsid w:val="00A86E57"/>
    <w:rsid w:val="00AF2D95"/>
    <w:rsid w:val="00B635D0"/>
    <w:rsid w:val="00BE1A40"/>
    <w:rsid w:val="00C20CD9"/>
    <w:rsid w:val="00C42DB0"/>
    <w:rsid w:val="00CC04BE"/>
    <w:rsid w:val="00CE2BC0"/>
    <w:rsid w:val="00CF1751"/>
    <w:rsid w:val="00D120E5"/>
    <w:rsid w:val="00D362A7"/>
    <w:rsid w:val="00D4334B"/>
    <w:rsid w:val="00D81EA8"/>
    <w:rsid w:val="00D97CB0"/>
    <w:rsid w:val="00DD45C1"/>
    <w:rsid w:val="00DF2201"/>
    <w:rsid w:val="00E01F8B"/>
    <w:rsid w:val="00E26E29"/>
    <w:rsid w:val="00E66375"/>
    <w:rsid w:val="00EC56CC"/>
    <w:rsid w:val="00ED190D"/>
    <w:rsid w:val="00EF4D9C"/>
    <w:rsid w:val="00F54859"/>
    <w:rsid w:val="00F60401"/>
    <w:rsid w:val="00F64FB2"/>
    <w:rsid w:val="00F9236A"/>
    <w:rsid w:val="00FA58BB"/>
    <w:rsid w:val="00FB6340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 [1614]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.youku.com/v_show/id_XNjkzNzgyNzI=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5B98-FC97-4022-AFCB-4825E5DC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142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10</cp:revision>
  <dcterms:created xsi:type="dcterms:W3CDTF">2010-03-30T05:38:00Z</dcterms:created>
  <dcterms:modified xsi:type="dcterms:W3CDTF">2010-03-30T05:56:00Z</dcterms:modified>
</cp:coreProperties>
</file>