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087402" w:rsidP="00267BFE">
      <w:pPr>
        <w:rPr>
          <w:rFonts w:ascii="Comic Sans MS" w:hAnsi="Comic Sans MS"/>
          <w:i/>
          <w:sz w:val="24"/>
          <w:u w:val="single"/>
        </w:rPr>
      </w:pPr>
      <w:r w:rsidRPr="0008740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7.2pt;margin-top:61pt;width:104.05pt;height:45.65pt;z-index:251672576" filled="f" stroked="f">
            <v:textbox>
              <w:txbxContent>
                <w:p w:rsidR="003E03F1" w:rsidRPr="007F658D" w:rsidRDefault="003E03F1" w:rsidP="003E03F1">
                  <w:pPr>
                    <w:jc w:val="center"/>
                    <w:rPr>
                      <w:rFonts w:ascii="Comic Sans MS" w:hAnsi="Comic Sans MS"/>
                      <w:color w:val="0070C0"/>
                    </w:rPr>
                  </w:pPr>
                  <w:r w:rsidRPr="007F658D">
                    <w:rPr>
                      <w:rFonts w:ascii="Comic Sans MS" w:hAnsi="Comic Sans MS"/>
                      <w:color w:val="0070C0"/>
                    </w:rPr>
                    <w:t>World Cup South Africa 2010</w:t>
                  </w:r>
                </w:p>
              </w:txbxContent>
            </v:textbox>
          </v:shape>
        </w:pict>
      </w:r>
      <w:r w:rsidR="00735A30"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222531</wp:posOffset>
            </wp:positionH>
            <wp:positionV relativeFrom="paragraph">
              <wp:posOffset>595837</wp:posOffset>
            </wp:positionV>
            <wp:extent cx="1756587" cy="871870"/>
            <wp:effectExtent l="19050" t="0" r="0" b="0"/>
            <wp:wrapNone/>
            <wp:docPr id="1" name="Picture 1" descr="C:\Users\Rich\Documents\eslkidsworld.com\clip art\Flags (Part 2)\World (M - Z)\South Africa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Flags (Part 2)\World (M - Z)\South Africa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587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7402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2050" type="#_x0000_t161" style="position:absolute;left:0;text-align:left;margin-left:6.9pt;margin-top:18.05pt;width:530.8pt;height:24.8pt;z-index:251660288;mso-position-horizontal-relative:margin;mso-position-vertical-relative:margin" adj="5665" fillcolor="red" strokecolor="#00b050">
            <v:shadow color="#868686"/>
            <v:textpath style="font-family:&quot;Impact&quot;;v-text-kern:t" trim="t" fitpath="t" xscale="f" string="Song: K'naan - Waving Flag World Cup Music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741EA4">
        <w:rPr>
          <w:sz w:val="32"/>
          <w:szCs w:val="32"/>
        </w:rPr>
        <w:t xml:space="preserve"> </w:t>
      </w:r>
      <w:r w:rsidR="00F64FB2" w:rsidRPr="00F64FB2">
        <w:rPr>
          <w:rFonts w:ascii="Comic Sans MS" w:hAnsi="Comic Sans MS"/>
          <w:i/>
          <w:sz w:val="24"/>
          <w:u w:val="single"/>
        </w:rPr>
        <w:t>Click on</w:t>
      </w:r>
      <w:r w:rsidR="00256CA1">
        <w:rPr>
          <w:rFonts w:ascii="Comic Sans MS" w:hAnsi="Comic Sans MS"/>
          <w:i/>
          <w:sz w:val="24"/>
          <w:u w:val="single"/>
        </w:rPr>
        <w:t xml:space="preserve"> one of</w:t>
      </w:r>
      <w:r w:rsidR="00F64FB2" w:rsidRPr="00F64FB2">
        <w:rPr>
          <w:rFonts w:ascii="Comic Sans MS" w:hAnsi="Comic Sans MS"/>
          <w:i/>
          <w:sz w:val="24"/>
          <w:u w:val="single"/>
        </w:rPr>
        <w:t xml:space="preserve"> the link</w:t>
      </w:r>
      <w:r w:rsidR="00D01439">
        <w:rPr>
          <w:rFonts w:ascii="Comic Sans MS" w:hAnsi="Comic Sans MS"/>
          <w:i/>
          <w:sz w:val="24"/>
          <w:u w:val="single"/>
        </w:rPr>
        <w:t>s</w:t>
      </w:r>
      <w:r w:rsidR="00F64FB2" w:rsidRPr="00F64FB2">
        <w:rPr>
          <w:rFonts w:ascii="Comic Sans MS" w:hAnsi="Comic Sans MS"/>
          <w:i/>
          <w:sz w:val="24"/>
          <w:u w:val="single"/>
        </w:rPr>
        <w:t xml:space="preserve"> below for the song.</w:t>
      </w:r>
    </w:p>
    <w:p w:rsidR="00A639A9" w:rsidRPr="00170769" w:rsidRDefault="00087402" w:rsidP="00267BFE">
      <w:pPr>
        <w:rPr>
          <w:rFonts w:ascii="Comic Sans MS" w:hAnsi="Comic Sans MS"/>
          <w:sz w:val="20"/>
          <w:szCs w:val="20"/>
        </w:rPr>
      </w:pPr>
      <w:r w:rsidRPr="00087402">
        <w:rPr>
          <w:noProof/>
          <w:sz w:val="32"/>
          <w:szCs w:val="32"/>
          <w:lang w:eastAsia="en-GB"/>
        </w:rPr>
        <w:pict>
          <v:shape id="_x0000_s2057" type="#_x0000_t202" style="position:absolute;left:0;text-align:left;margin-left:279.5pt;margin-top:5.2pt;width:240pt;height:46.9pt;z-index:251669504" strokecolor="black [3213]">
            <v:textbox>
              <w:txbxContent>
                <w:p w:rsidR="00C42DB0" w:rsidRPr="00D01439" w:rsidRDefault="00087402" w:rsidP="00D01439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hyperlink r:id="rId9" w:history="1">
                    <w:r w:rsidR="00D01439" w:rsidRPr="00D01439">
                      <w:rPr>
                        <w:rStyle w:val="Hyperlink"/>
                        <w:rFonts w:ascii="Comic Sans MS" w:hAnsi="Comic Sans MS"/>
                        <w:sz w:val="16"/>
                        <w:szCs w:val="16"/>
                      </w:rPr>
                      <w:t>http://v.youku.com/v_show/id_XMTczNDgwMjYw.html</w:t>
                    </w:r>
                  </w:hyperlink>
                </w:p>
                <w:p w:rsidR="00D01439" w:rsidRPr="00D01439" w:rsidRDefault="00087402" w:rsidP="00D01439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hyperlink r:id="rId10" w:history="1">
                    <w:r w:rsidR="00D01439" w:rsidRPr="00D01439">
                      <w:rPr>
                        <w:rStyle w:val="Hyperlink"/>
                        <w:rFonts w:ascii="Comic Sans MS" w:hAnsi="Comic Sans MS"/>
                        <w:sz w:val="16"/>
                        <w:szCs w:val="16"/>
                      </w:rPr>
                      <w:t>http://www.youtube.com/watch?v=DO0UQNBr2y0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087402" w:rsidP="00267BFE">
      <w:pPr>
        <w:rPr>
          <w:rFonts w:ascii="Comic Sans MS" w:hAnsi="Comic Sans MS"/>
          <w:sz w:val="20"/>
          <w:szCs w:val="20"/>
        </w:rPr>
      </w:pPr>
      <w:r w:rsidRPr="00087402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8.65pt;width:252.1pt;height:666.4pt;z-index:251661312" filled="f" stroked="f" strokecolor="white [3212]">
            <v:textbox style="mso-next-textbox:#_x0000_s2051">
              <w:txbxContent>
                <w:p w:rsidR="00E210E7" w:rsidRPr="00E210E7" w:rsidRDefault="00E210E7" w:rsidP="00E210E7">
                  <w:pPr>
                    <w:widowControl/>
                    <w:spacing w:before="144" w:after="288" w:line="384" w:lineRule="atLeast"/>
                    <w:jc w:val="left"/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</w:pP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Ooooooh Wooooooh, Ooooooh Wooooooh</w:t>
                  </w:r>
                </w:p>
                <w:p w:rsidR="00E210E7" w:rsidRPr="00E210E7" w:rsidRDefault="00E210E7" w:rsidP="00E210E7">
                  <w:pPr>
                    <w:widowControl/>
                    <w:spacing w:before="144" w:after="288" w:line="384" w:lineRule="atLeast"/>
                    <w:jc w:val="left"/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</w:pP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 xml:space="preserve">Give me freedom, give me fire, give me reason, take me </w:t>
                  </w:r>
                  <w:r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See the champions, take the field now, you define us, make us feel </w:t>
                  </w:r>
                  <w:r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In the streets our heads are lifting, as we lose our </w:t>
                  </w:r>
                  <w:r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>Celebration, it surround us, every nations, all around us</w:t>
                  </w:r>
                </w:p>
                <w:p w:rsidR="00E210E7" w:rsidRPr="00E210E7" w:rsidRDefault="00E210E7" w:rsidP="00E210E7">
                  <w:pPr>
                    <w:widowControl/>
                    <w:spacing w:before="144" w:after="288" w:line="384" w:lineRule="atLeast"/>
                    <w:jc w:val="left"/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</w:pP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Singing forever young, singing songs underneath that sun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Lets rejoice in the beautiful </w:t>
                  </w:r>
                  <w:r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>And together at the end of the day.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We all </w:t>
                  </w:r>
                  <w:r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</w:p>
                <w:p w:rsidR="00E210E7" w:rsidRPr="00E210E7" w:rsidRDefault="00E210E7" w:rsidP="00E210E7">
                  <w:pPr>
                    <w:widowControl/>
                    <w:spacing w:before="144" w:after="288" w:line="384" w:lineRule="atLeast"/>
                    <w:jc w:val="left"/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</w:pP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When I get older I will be stronger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They’ll call me freedom, just like a wavin’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>When I get older I will be stronger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They’ll call me freedom, just like a wavin’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>So wave your flag, now wave your flag, now wave your flag</w:t>
                  </w:r>
                </w:p>
                <w:p w:rsidR="00E210E7" w:rsidRPr="00E210E7" w:rsidRDefault="00E210E7" w:rsidP="00E210E7">
                  <w:pPr>
                    <w:widowControl/>
                    <w:spacing w:before="144" w:after="288" w:line="384" w:lineRule="atLeast"/>
                    <w:jc w:val="left"/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</w:pP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Oooohhh, Oooooooooh wooooohh, Oooooooooh wooooohh</w:t>
                  </w:r>
                </w:p>
                <w:p w:rsidR="00E210E7" w:rsidRPr="00E210E7" w:rsidRDefault="00E210E7" w:rsidP="00E210E7">
                  <w:pPr>
                    <w:widowControl/>
                    <w:spacing w:before="144" w:after="288" w:line="384" w:lineRule="atLeast"/>
                    <w:jc w:val="left"/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</w:pP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 xml:space="preserve">Give you freedom, give you fire, give you reason, take you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See the champions, take the field now, you define us, make us feel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In the streets our heads are lifting, as we lose our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>Celebration, its around us, every nations, all around us</w:t>
                  </w:r>
                </w:p>
                <w:p w:rsidR="00E210E7" w:rsidRPr="00E210E7" w:rsidRDefault="00E210E7" w:rsidP="00E210E7">
                  <w:pPr>
                    <w:widowControl/>
                    <w:spacing w:before="144" w:after="288" w:line="384" w:lineRule="atLeast"/>
                    <w:jc w:val="left"/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</w:pP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Singing forever young, singing songs underneath that sun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Lets rejoice in the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 xml:space="preserve"> game,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And together at the end of the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We all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</w:p>
                <w:p w:rsidR="00287686" w:rsidRPr="00E210E7" w:rsidRDefault="00287686" w:rsidP="00E210E7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A639A9" w:rsidRDefault="00087402" w:rsidP="00267BFE">
      <w:pPr>
        <w:rPr>
          <w:rFonts w:ascii="Comic Sans MS" w:hAnsi="Comic Sans MS"/>
          <w:sz w:val="20"/>
          <w:szCs w:val="20"/>
        </w:rPr>
      </w:pPr>
      <w:r w:rsidRPr="00087402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75.1pt;margin-top:11.35pt;width:249.8pt;height:489.05pt;z-index:251662336" filled="f" stroked="f" strokecolor="white [3212]">
            <v:textbox style="mso-next-textbox:#_x0000_s2052">
              <w:txbxContent>
                <w:p w:rsidR="00E210E7" w:rsidRPr="00E210E7" w:rsidRDefault="00E210E7" w:rsidP="00E210E7">
                  <w:pPr>
                    <w:widowControl/>
                    <w:spacing w:before="144" w:after="288" w:line="384" w:lineRule="atLeast"/>
                    <w:jc w:val="left"/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</w:pP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 xml:space="preserve">When I get older I will be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>They’ll call me freedom, just like a wavin’ flag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When I get older I will be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>They’ll call me freedom, just like a wavin’ flag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>So wave your flag, now wave your flag, now wave your flag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Now wave your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 xml:space="preserve"> (4x)</w:t>
                  </w:r>
                </w:p>
                <w:p w:rsidR="00E210E7" w:rsidRPr="00E210E7" w:rsidRDefault="00E210E7" w:rsidP="00E210E7">
                  <w:pPr>
                    <w:widowControl/>
                    <w:spacing w:before="144" w:after="288" w:line="384" w:lineRule="atLeast"/>
                    <w:jc w:val="left"/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</w:pP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Oohhoooohh Woooh Ohohooooh Wooohoooh</w:t>
                  </w:r>
                </w:p>
                <w:p w:rsidR="00E210E7" w:rsidRPr="00E210E7" w:rsidRDefault="00E210E7" w:rsidP="00E210E7">
                  <w:pPr>
                    <w:widowControl/>
                    <w:spacing w:before="144" w:after="288" w:line="384" w:lineRule="atLeast"/>
                    <w:jc w:val="left"/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</w:pP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We all say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When I get older I will be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>They’ll call me freedom, just like a wavin’ flag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>When I get older I will be stronger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They’ll call me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 xml:space="preserve">, just like a wavin’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>So wave your flag, now wave your flag, now wave your flag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>Now wave your flag (4x)</w:t>
                  </w:r>
                </w:p>
                <w:p w:rsidR="00296530" w:rsidRDefault="00E210E7" w:rsidP="00296530">
                  <w:pPr>
                    <w:widowControl/>
                    <w:spacing w:before="144" w:line="384" w:lineRule="atLeast"/>
                    <w:jc w:val="left"/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</w:pP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Oooooh woowoo ooh Wooo ooohh ooohoh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And everybody will be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 xml:space="preserve"> it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>Oooooh woowoo ooh Wooo ooohh ooohoh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br/>
                    <w:t xml:space="preserve">And we all will be </w:t>
                  </w:r>
                  <w:r w:rsidR="00296530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>____________</w:t>
                  </w:r>
                  <w:r w:rsidRPr="00E210E7"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  <w:t xml:space="preserve"> it</w:t>
                  </w:r>
                </w:p>
                <w:p w:rsidR="002D482D" w:rsidRPr="00296530" w:rsidRDefault="00287686" w:rsidP="00296530">
                  <w:pPr>
                    <w:widowControl/>
                    <w:spacing w:before="144" w:line="384" w:lineRule="atLeast"/>
                    <w:jc w:val="left"/>
                    <w:rPr>
                      <w:rFonts w:ascii="Comic Sans MS" w:eastAsia="Times New Roman" w:hAnsi="Comic Sans MS" w:cs="Arial"/>
                      <w:kern w:val="0"/>
                      <w:sz w:val="18"/>
                      <w:szCs w:val="18"/>
                      <w:lang/>
                    </w:rPr>
                  </w:pP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="004A03C0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 xml:space="preserve">Music by: </w:t>
                  </w:r>
                  <w:r w:rsidR="00307415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K’naan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735A30" w:rsidP="00974C8C">
      <w:pPr>
        <w:ind w:right="-28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-30436</wp:posOffset>
            </wp:positionH>
            <wp:positionV relativeFrom="paragraph">
              <wp:posOffset>110830</wp:posOffset>
            </wp:positionV>
            <wp:extent cx="6836735" cy="5687920"/>
            <wp:effectExtent l="19050" t="0" r="0" b="0"/>
            <wp:wrapNone/>
            <wp:docPr id="2" name="Picture 2" descr="C:\Users\Rich\Documents\eslkidsworld.com\clip art\Public Issues\Public Issues (Re - Z)\World in Hands 0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.com\clip art\Public Issues\Public Issues (Re - Z)\World in Hands 09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624" cy="569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E210E7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087402" w:rsidP="00A639A9">
      <w:pPr>
        <w:ind w:right="-28"/>
        <w:rPr>
          <w:rFonts w:ascii="Comic Sans MS" w:hAnsi="Comic Sans MS"/>
          <w:sz w:val="20"/>
          <w:szCs w:val="20"/>
        </w:rPr>
      </w:pPr>
      <w:r w:rsidRPr="00087402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60.5pt;margin-top:12.1pt;width:264.4pt;height:125.2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117594" w:rsidRDefault="00117594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17594">
                    <w:rPr>
                      <w:rFonts w:ascii="Comic Sans MS" w:hAnsi="Comic Sans MS"/>
                      <w:sz w:val="20"/>
                      <w:szCs w:val="20"/>
                    </w:rPr>
                    <w:t>What is the meaning of the song</w:t>
                  </w:r>
                  <w:r w:rsidR="00287686" w:rsidRPr="00117594">
                    <w:rPr>
                      <w:rFonts w:ascii="Comic Sans MS" w:hAnsi="Comic Sans MS"/>
                      <w:sz w:val="20"/>
                      <w:szCs w:val="20"/>
                    </w:rPr>
                    <w:t>?</w:t>
                  </w:r>
                </w:p>
                <w:p w:rsidR="002D482D" w:rsidRPr="00117594" w:rsidRDefault="00E63CA5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17594">
                    <w:rPr>
                      <w:rFonts w:ascii="Comic Sans MS" w:hAnsi="Comic Sans MS"/>
                      <w:sz w:val="20"/>
                      <w:szCs w:val="20"/>
                    </w:rPr>
                    <w:t xml:space="preserve">What </w:t>
                  </w:r>
                  <w:r w:rsidR="00117594" w:rsidRPr="00117594">
                    <w:rPr>
                      <w:rFonts w:ascii="Comic Sans MS" w:hAnsi="Comic Sans MS"/>
                      <w:sz w:val="20"/>
                      <w:szCs w:val="20"/>
                    </w:rPr>
                    <w:t>will they call the singer</w:t>
                  </w:r>
                  <w:r w:rsidR="00F9236A" w:rsidRPr="00117594">
                    <w:rPr>
                      <w:rFonts w:ascii="Comic Sans MS" w:hAnsi="Comic Sans MS"/>
                      <w:sz w:val="20"/>
                      <w:szCs w:val="20"/>
                    </w:rPr>
                    <w:t xml:space="preserve">? </w:t>
                  </w:r>
                </w:p>
                <w:p w:rsidR="00F9236A" w:rsidRPr="00117594" w:rsidRDefault="00117594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17594">
                    <w:rPr>
                      <w:rFonts w:ascii="Comic Sans MS" w:hAnsi="Comic Sans MS"/>
                      <w:sz w:val="20"/>
                      <w:szCs w:val="20"/>
                    </w:rPr>
                    <w:t>What sport is called ‘The beautiful Game’</w:t>
                  </w:r>
                  <w:r w:rsidR="00F9236A" w:rsidRPr="00117594">
                    <w:rPr>
                      <w:rFonts w:ascii="Comic Sans MS" w:hAnsi="Comic Sans MS"/>
                      <w:sz w:val="20"/>
                      <w:szCs w:val="20"/>
                    </w:rPr>
                    <w:t>?</w:t>
                  </w:r>
                </w:p>
                <w:p w:rsidR="00F9236A" w:rsidRPr="00117594" w:rsidRDefault="009937A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17594">
                    <w:rPr>
                      <w:rFonts w:ascii="Comic Sans MS" w:hAnsi="Comic Sans MS"/>
                      <w:sz w:val="20"/>
                      <w:szCs w:val="20"/>
                    </w:rPr>
                    <w:t>Wh</w:t>
                  </w:r>
                  <w:r w:rsidR="003848F1" w:rsidRPr="00117594">
                    <w:rPr>
                      <w:rFonts w:ascii="Comic Sans MS" w:hAnsi="Comic Sans MS"/>
                      <w:sz w:val="20"/>
                      <w:szCs w:val="20"/>
                    </w:rPr>
                    <w:t xml:space="preserve">at </w:t>
                  </w:r>
                  <w:r w:rsidR="00117594">
                    <w:rPr>
                      <w:rFonts w:ascii="Comic Sans MS" w:hAnsi="Comic Sans MS"/>
                      <w:sz w:val="20"/>
                      <w:szCs w:val="20"/>
                    </w:rPr>
                    <w:t>adjectives would describe this song</w:t>
                  </w:r>
                  <w:r w:rsidR="00CE2BC0" w:rsidRPr="00117594">
                    <w:rPr>
                      <w:rFonts w:ascii="Comic Sans MS" w:hAnsi="Comic Sans MS"/>
                      <w:sz w:val="20"/>
                      <w:szCs w:val="20"/>
                    </w:rPr>
                    <w:t>?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F45BB7" w:rsidRDefault="00F45BB7" w:rsidP="009622C8">
      <w:pPr>
        <w:ind w:right="-28"/>
        <w:rPr>
          <w:rFonts w:ascii="Comic Sans MS" w:hAnsi="Comic Sans MS"/>
          <w:sz w:val="20"/>
          <w:szCs w:val="20"/>
        </w:rPr>
      </w:pPr>
    </w:p>
    <w:p w:rsidR="009B3226" w:rsidRDefault="009B3226" w:rsidP="009622C8">
      <w:pPr>
        <w:ind w:right="-28"/>
        <w:rPr>
          <w:rFonts w:ascii="Comic Sans MS" w:hAnsi="Comic Sans MS"/>
          <w:sz w:val="20"/>
          <w:szCs w:val="20"/>
        </w:rPr>
      </w:pPr>
    </w:p>
    <w:p w:rsidR="00E210E7" w:rsidRDefault="00E210E7" w:rsidP="009622C8">
      <w:pPr>
        <w:ind w:right="-28"/>
        <w:rPr>
          <w:rFonts w:ascii="Comic Sans MS" w:hAnsi="Comic Sans MS"/>
          <w:sz w:val="20"/>
          <w:szCs w:val="20"/>
        </w:rPr>
      </w:pPr>
    </w:p>
    <w:p w:rsidR="00E210E7" w:rsidRPr="00E210E7" w:rsidRDefault="00E210E7" w:rsidP="009622C8">
      <w:pPr>
        <w:ind w:right="-28"/>
        <w:rPr>
          <w:rFonts w:ascii="Comic Sans MS" w:hAnsi="Comic Sans MS"/>
          <w:sz w:val="20"/>
          <w:szCs w:val="20"/>
          <w:lang/>
        </w:rPr>
      </w:pPr>
    </w:p>
    <w:sectPr w:rsidR="00E210E7" w:rsidRPr="00E210E7" w:rsidSect="00E210E7">
      <w:footerReference w:type="default" r:id="rId12"/>
      <w:pgSz w:w="11906" w:h="16838"/>
      <w:pgMar w:top="284" w:right="567" w:bottom="284" w:left="567" w:header="851" w:footer="397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1DD" w:rsidRDefault="009661DD" w:rsidP="00217A52">
      <w:r>
        <w:separator/>
      </w:r>
    </w:p>
  </w:endnote>
  <w:endnote w:type="continuationSeparator" w:id="0">
    <w:p w:rsidR="009661DD" w:rsidRDefault="009661DD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1DD" w:rsidRDefault="009661DD" w:rsidP="00217A52">
      <w:r>
        <w:separator/>
      </w:r>
    </w:p>
  </w:footnote>
  <w:footnote w:type="continuationSeparator" w:id="0">
    <w:p w:rsidR="009661DD" w:rsidRDefault="009661DD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87402"/>
    <w:rsid w:val="000A4243"/>
    <w:rsid w:val="000C5D02"/>
    <w:rsid w:val="000D5CDF"/>
    <w:rsid w:val="000E1179"/>
    <w:rsid w:val="00117594"/>
    <w:rsid w:val="00170769"/>
    <w:rsid w:val="001D45B4"/>
    <w:rsid w:val="00217A52"/>
    <w:rsid w:val="00256CA1"/>
    <w:rsid w:val="00266D35"/>
    <w:rsid w:val="00267BFE"/>
    <w:rsid w:val="00281C3F"/>
    <w:rsid w:val="00286478"/>
    <w:rsid w:val="00287686"/>
    <w:rsid w:val="00293616"/>
    <w:rsid w:val="002937F8"/>
    <w:rsid w:val="00296530"/>
    <w:rsid w:val="002B4878"/>
    <w:rsid w:val="002D482D"/>
    <w:rsid w:val="002D7744"/>
    <w:rsid w:val="00307415"/>
    <w:rsid w:val="003153A1"/>
    <w:rsid w:val="0034256D"/>
    <w:rsid w:val="0036612A"/>
    <w:rsid w:val="003848F1"/>
    <w:rsid w:val="003933E5"/>
    <w:rsid w:val="00395BA9"/>
    <w:rsid w:val="003E03F1"/>
    <w:rsid w:val="004705EB"/>
    <w:rsid w:val="00475FBA"/>
    <w:rsid w:val="00484C3E"/>
    <w:rsid w:val="0048528D"/>
    <w:rsid w:val="004A03C0"/>
    <w:rsid w:val="00526736"/>
    <w:rsid w:val="00561EBC"/>
    <w:rsid w:val="00572ED6"/>
    <w:rsid w:val="00627C8F"/>
    <w:rsid w:val="006615AC"/>
    <w:rsid w:val="006C50AC"/>
    <w:rsid w:val="006D329B"/>
    <w:rsid w:val="006E2025"/>
    <w:rsid w:val="00735A30"/>
    <w:rsid w:val="00741EA4"/>
    <w:rsid w:val="007D58FE"/>
    <w:rsid w:val="007F658D"/>
    <w:rsid w:val="0083087D"/>
    <w:rsid w:val="008540CF"/>
    <w:rsid w:val="008A2B0E"/>
    <w:rsid w:val="008C755A"/>
    <w:rsid w:val="008D2077"/>
    <w:rsid w:val="00907A66"/>
    <w:rsid w:val="00924976"/>
    <w:rsid w:val="00951032"/>
    <w:rsid w:val="009622C8"/>
    <w:rsid w:val="009661DD"/>
    <w:rsid w:val="00974C8C"/>
    <w:rsid w:val="009937AF"/>
    <w:rsid w:val="00994F71"/>
    <w:rsid w:val="009B3226"/>
    <w:rsid w:val="00A61BD9"/>
    <w:rsid w:val="00A639A9"/>
    <w:rsid w:val="00A712D7"/>
    <w:rsid w:val="00A812A8"/>
    <w:rsid w:val="00A85A22"/>
    <w:rsid w:val="00A86E57"/>
    <w:rsid w:val="00A937C2"/>
    <w:rsid w:val="00AC3880"/>
    <w:rsid w:val="00BE1A40"/>
    <w:rsid w:val="00C15BC5"/>
    <w:rsid w:val="00C20CD9"/>
    <w:rsid w:val="00C42DB0"/>
    <w:rsid w:val="00CC04BE"/>
    <w:rsid w:val="00CD0220"/>
    <w:rsid w:val="00CE2BC0"/>
    <w:rsid w:val="00CF1751"/>
    <w:rsid w:val="00D01439"/>
    <w:rsid w:val="00D120E5"/>
    <w:rsid w:val="00D362A7"/>
    <w:rsid w:val="00D4334B"/>
    <w:rsid w:val="00D81EA8"/>
    <w:rsid w:val="00D97CB0"/>
    <w:rsid w:val="00DA6A55"/>
    <w:rsid w:val="00DD45C1"/>
    <w:rsid w:val="00DF2201"/>
    <w:rsid w:val="00E01F8B"/>
    <w:rsid w:val="00E210E7"/>
    <w:rsid w:val="00E26E29"/>
    <w:rsid w:val="00E63CA5"/>
    <w:rsid w:val="00E66375"/>
    <w:rsid w:val="00EC56CC"/>
    <w:rsid w:val="00ED190D"/>
    <w:rsid w:val="00EF4D9C"/>
    <w:rsid w:val="00F45BB7"/>
    <w:rsid w:val="00F54859"/>
    <w:rsid w:val="00F60401"/>
    <w:rsid w:val="00F64FB2"/>
    <w:rsid w:val="00F808E4"/>
    <w:rsid w:val="00F9236A"/>
    <w:rsid w:val="00FA58BB"/>
    <w:rsid w:val="00FC3B40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019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  <w:divsChild>
                    <w:div w:id="177821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DO0UQNBr2y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.youku.com/v_show/id_XMTczNDgwMjYw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AB5E-E48C-487E-8C0B-24B8440A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51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153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14</cp:revision>
  <cp:lastPrinted>2010-06-11T04:24:00Z</cp:lastPrinted>
  <dcterms:created xsi:type="dcterms:W3CDTF">2010-06-11T03:48:00Z</dcterms:created>
  <dcterms:modified xsi:type="dcterms:W3CDTF">2010-07-03T13:10:00Z</dcterms:modified>
</cp:coreProperties>
</file>