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892BD7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762635</wp:posOffset>
            </wp:positionV>
            <wp:extent cx="3390900" cy="7143750"/>
            <wp:effectExtent l="19050" t="0" r="0" b="0"/>
            <wp:wrapNone/>
            <wp:docPr id="4" name="Picture 2" descr="C:\Users\Rich\Documents\eslkidsworld.com\clip art\Maps (Part 2)\United Kingdom\Great Britain 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Maps (Part 2)\United Kingdom\Great Britain 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CBE" w:rsidRPr="000E5CBE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77.3pt;width:240pt;height:39.75pt;z-index:251669504;mso-position-horizontal-relative:text;mso-position-vertical-relative:text" strokecolor="black [3213]">
            <v:textbox>
              <w:txbxContent>
                <w:p w:rsidR="00C42DB0" w:rsidRPr="00BB4591" w:rsidRDefault="000E5CBE" w:rsidP="000A046F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hyperlink r:id="rId9" w:history="1">
                    <w:r w:rsidR="000A046F" w:rsidRPr="00BB4591">
                      <w:rPr>
                        <w:rStyle w:val="Hyperlink"/>
                        <w:rFonts w:ascii="Comic Sans MS" w:hAnsi="Comic Sans MS"/>
                        <w:sz w:val="18"/>
                        <w:szCs w:val="18"/>
                      </w:rPr>
                      <w:t>http://v.youku.com/v_show/id_XMTQ3OTY1MzU2.html</w:t>
                    </w:r>
                  </w:hyperlink>
                </w:p>
              </w:txbxContent>
            </v:textbox>
          </v:shape>
        </w:pict>
      </w:r>
      <w:r w:rsidR="000E5CBE" w:rsidRPr="000E5CBE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51.05pt;width:227.2pt;height:675.75pt;z-index:251661312;mso-position-horizontal-relative:text;mso-position-vertical-relative:text" filled="f" stroked="f" strokecolor="white [3212]">
            <v:textbox style="mso-next-textbox:#_x0000_s2051">
              <w:txbxContent>
                <w:p w:rsidR="00C56CBA" w:rsidRPr="00C56CBA" w:rsidRDefault="00C56CBA" w:rsidP="00C56CBA">
                  <w:pPr>
                    <w:widowControl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T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hings have come to a pretty 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Our romance is growing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For you like this and the other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While I go for this and that,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Goodness knows what the end will be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Oh I don't know where I'm at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It looks as if we two will never be one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Something must be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You say either and I say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You say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 xml:space="preserve"> and I say neither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Either, either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Neither, neither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Let's call the whole thing off. </w:t>
                  </w:r>
                </w:p>
                <w:p w:rsidR="00C56CBA" w:rsidRPr="00C56CBA" w:rsidRDefault="00C56CBA" w:rsidP="00C56CBA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 xml:space="preserve">You like potato and I like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You like tomato and I like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Potato,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Tomato,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.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Let's call the whole thing of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But oh, if we call the whole thing off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Then we must part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and oh, if we ever part, then that might break my heart</w:t>
                  </w:r>
                </w:p>
                <w:p w:rsidR="00C56CBA" w:rsidRPr="00C56CBA" w:rsidRDefault="00C56CBA" w:rsidP="00C56CBA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So if you like pyjamas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and I like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I'll wear pyjamas 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and give up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for we know we need each other so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we better call the whole thing off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let's call the whole thing off.</w:t>
                  </w:r>
                </w:p>
                <w:p w:rsidR="00BB4591" w:rsidRPr="00C56CBA" w:rsidRDefault="00C56CBA" w:rsidP="00BB459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 xml:space="preserve">You say laughter and I say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You say after and I say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Laughter,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after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Let's call the whole thing off,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You like vanilla and I say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you saspiralla, and I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vanil</w:t>
                  </w:r>
                  <w:r w:rsidR="00BB4591" w:rsidRPr="00BB4591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 xml:space="preserve">la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="00BB4591" w:rsidRPr="00BB4591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chocolate strawberry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</w:r>
                  <w:r w:rsidR="00BB4591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let's call the whole thing of</w:t>
                  </w:r>
                  <w:r w:rsidR="00BB4591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but oh if we call the whole thing of</w:t>
                  </w:r>
                  <w:r w:rsidR="00BB4591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</w:r>
                </w:p>
                <w:p w:rsidR="00C56CBA" w:rsidRPr="00C56CBA" w:rsidRDefault="00C56CBA" w:rsidP="00C56CBA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20"/>
                      <w:szCs w:val="20"/>
                    </w:rPr>
                  </w:pPr>
                </w:p>
                <w:p w:rsidR="00287686" w:rsidRPr="00C56CBA" w:rsidRDefault="00287686" w:rsidP="00C56CB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E5CBE" w:rsidRPr="000E5CB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black [3213]">
            <v:shadow on="t" color="#868686" opacity=".5" offset="-6pt,6pt"/>
            <v:textpath style="font-family:&quot;Arial Black&quot;;v-text-kern:t" trim="t" fitpath="t" string="Song: Lets call the whole thing off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F64FB2" w:rsidP="00267BFE">
      <w:pPr>
        <w:rPr>
          <w:rFonts w:ascii="Comic Sans MS" w:hAnsi="Comic Sans MS"/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C021E" w:rsidP="00267BF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3767867</wp:posOffset>
            </wp:positionH>
            <wp:positionV relativeFrom="paragraph">
              <wp:posOffset>185544</wp:posOffset>
            </wp:positionV>
            <wp:extent cx="3044784" cy="1650670"/>
            <wp:effectExtent l="19050" t="0" r="3216" b="0"/>
            <wp:wrapNone/>
            <wp:docPr id="7" name="Picture 5" descr="C:\Users\Rich\Documents\eslkidsworld.com\clip art\Flags (Part 2)\USA - Historical\Old Glor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ch\Documents\eslkidsworld.com\clip art\Flags (Part 2)\USA - Historical\Old Glory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221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CBE" w:rsidRPr="000E5CBE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9.35pt;width:227.2pt;height:524.25pt;z-index:251662336;mso-position-horizontal-relative:text;mso-position-vertical-relative:text" filled="f" stroked="f" strokecolor="white [3212]">
            <v:textbox style="mso-next-textbox:#_x0000_s2052">
              <w:txbxContent>
                <w:p w:rsidR="00BB4591" w:rsidRPr="00BB4591" w:rsidRDefault="00BB4591" w:rsidP="00C56CBA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then we must part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and oh, if we ever part,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then that might break my heart</w:t>
                  </w:r>
                </w:p>
                <w:p w:rsidR="00C56CBA" w:rsidRPr="00C56CBA" w:rsidRDefault="00BB4591" w:rsidP="00C56CBA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BB4591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S</w:t>
                  </w:r>
                  <w:r w:rsidR="00C56CBA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o if you go for oysters</w:t>
                  </w:r>
                  <w:r w:rsidR="00C56CBA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and I go for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="00C56CBA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I'll order oysters </w:t>
                  </w:r>
                  <w:r w:rsidR="00C56CBA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and cancel the </w:t>
                  </w:r>
                  <w:r w:rsidR="007A0050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="00C56CBA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for we know we need each other</w:t>
                  </w:r>
                  <w:r w:rsidR="00C56CBA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we better call the calling off off,</w:t>
                  </w:r>
                  <w:r w:rsidR="00C56CBA"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let's call the whole thing off.</w:t>
                  </w:r>
                </w:p>
                <w:p w:rsidR="003E44DE" w:rsidRPr="00C56CBA" w:rsidRDefault="003E44DE" w:rsidP="003E44DE">
                  <w:pPr>
                    <w:widowControl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 xml:space="preserve">You say </w:t>
                  </w:r>
                  <w:r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 xml:space="preserve"> and I say neither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Either, either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Neither, neither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Let's call the whole thing off. </w:t>
                  </w:r>
                </w:p>
                <w:p w:rsidR="003E44DE" w:rsidRPr="00C56CBA" w:rsidRDefault="003E44DE" w:rsidP="003E44D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 xml:space="preserve">You like potato and I like </w:t>
                  </w:r>
                  <w:r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You like tomato and I like </w:t>
                  </w:r>
                  <w:r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Potato, </w:t>
                  </w:r>
                  <w:r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 xml:space="preserve">Tomato, </w:t>
                  </w:r>
                  <w:r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___________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t>.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Let's call the whole thing of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But oh, if we call the whole thing off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Then we must part</w:t>
                  </w:r>
                  <w:r w:rsidRPr="00C56CBA"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  <w:br/>
                    <w:t>and oh, if we ever part, then that might break my heart</w:t>
                  </w:r>
                </w:p>
                <w:p w:rsidR="002D482D" w:rsidRPr="00BB4591" w:rsidRDefault="00F03F93" w:rsidP="00BB4591">
                  <w:pPr>
                    <w:widowControl/>
                    <w:spacing w:before="100" w:beforeAutospacing="1" w:afterAutospacing="1"/>
                    <w:jc w:val="left"/>
                    <w:rPr>
                      <w:rFonts w:ascii="Comic Sans MS" w:eastAsia="Times New Roman" w:hAnsi="Comic Sans MS"/>
                      <w:kern w:val="0"/>
                      <w:sz w:val="16"/>
                      <w:szCs w:val="16"/>
                    </w:rPr>
                  </w:pPr>
                  <w:r w:rsidRPr="00BB4591">
                    <w:rPr>
                      <w:rFonts w:ascii="Comic Sans MS" w:hAnsi="Comic Sans MS"/>
                      <w:b/>
                      <w:i/>
                      <w:sz w:val="16"/>
                      <w:szCs w:val="16"/>
                      <w:u w:val="single"/>
                    </w:rPr>
                    <w:t>Music by: Ella Fitzgerald and Louis Armstrong</w:t>
                  </w:r>
                </w:p>
              </w:txbxContent>
            </v:textbox>
          </v:shape>
        </w:pict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0E5CBE" w:rsidP="00A639A9">
      <w:pPr>
        <w:ind w:right="-28"/>
        <w:rPr>
          <w:rFonts w:ascii="Comic Sans MS" w:hAnsi="Comic Sans MS"/>
          <w:sz w:val="20"/>
          <w:szCs w:val="20"/>
        </w:rPr>
      </w:pPr>
      <w:r w:rsidRPr="000E5CBE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7.7pt;width:284.9pt;height:93.55pt;z-index:251665408" fillcolor="#f2f2f2 [3052]">
            <v:textbox style="mso-next-textbox:#_x0000_s2053">
              <w:txbxContent>
                <w:p w:rsidR="002D482D" w:rsidRPr="0050138C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50138C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Questions</w:t>
                  </w:r>
                </w:p>
                <w:p w:rsidR="002D482D" w:rsidRPr="0050138C" w:rsidRDefault="0050138C" w:rsidP="00BB4591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50138C">
                    <w:rPr>
                      <w:rFonts w:ascii="Comic Sans MS" w:hAnsi="Comic Sans MS"/>
                      <w:sz w:val="14"/>
                      <w:szCs w:val="14"/>
                    </w:rPr>
                    <w:t xml:space="preserve">Pronounce </w:t>
                  </w:r>
                  <w:r w:rsidRPr="0050138C">
                    <w:rPr>
                      <w:rFonts w:ascii="Comic Sans MS" w:hAnsi="Comic Sans MS"/>
                      <w:b/>
                      <w:i/>
                      <w:sz w:val="14"/>
                      <w:szCs w:val="14"/>
                    </w:rPr>
                    <w:t>tomato</w:t>
                  </w:r>
                  <w:r w:rsidRPr="0050138C">
                    <w:rPr>
                      <w:rFonts w:ascii="Comic Sans MS" w:hAnsi="Comic Sans MS"/>
                      <w:sz w:val="14"/>
                      <w:szCs w:val="14"/>
                    </w:rPr>
                    <w:t xml:space="preserve"> in British English and then in American English.</w:t>
                  </w:r>
                </w:p>
                <w:p w:rsidR="002D482D" w:rsidRPr="0050138C" w:rsidRDefault="0050138C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14"/>
                      <w:szCs w:val="14"/>
                    </w:rPr>
                  </w:pPr>
                  <w:r>
                    <w:rPr>
                      <w:rFonts w:ascii="Comic Sans MS" w:hAnsi="Comic Sans MS"/>
                      <w:sz w:val="14"/>
                      <w:szCs w:val="14"/>
                    </w:rPr>
                    <w:t>Tell me some language</w:t>
                  </w:r>
                  <w:r w:rsidRPr="0050138C">
                    <w:rPr>
                      <w:rFonts w:ascii="Comic Sans MS" w:hAnsi="Comic Sans MS"/>
                      <w:sz w:val="14"/>
                      <w:szCs w:val="14"/>
                    </w:rPr>
                    <w:t xml:space="preserve"> differences between the two countries.</w:t>
                  </w:r>
                </w:p>
                <w:p w:rsidR="00F9236A" w:rsidRPr="0050138C" w:rsidRDefault="0050138C" w:rsidP="00BB4591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50138C">
                    <w:rPr>
                      <w:rFonts w:ascii="Comic Sans MS" w:hAnsi="Comic Sans MS"/>
                      <w:sz w:val="14"/>
                      <w:szCs w:val="14"/>
                    </w:rPr>
                    <w:t>Which words do you know that are spelt differently but have the same meaning? Name five.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C56CBA" w:rsidRPr="00C56CBA" w:rsidRDefault="00C56CBA" w:rsidP="009622C8">
      <w:pPr>
        <w:ind w:right="-28"/>
        <w:rPr>
          <w:rFonts w:ascii="Comic Sans MS" w:hAnsi="Comic Sans MS"/>
          <w:sz w:val="18"/>
          <w:szCs w:val="18"/>
        </w:rPr>
      </w:pPr>
    </w:p>
    <w:sectPr w:rsidR="00C56CBA" w:rsidRPr="00C56CBA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42C" w:rsidRDefault="0079342C" w:rsidP="00217A52">
      <w:r>
        <w:separator/>
      </w:r>
    </w:p>
  </w:endnote>
  <w:endnote w:type="continuationSeparator" w:id="0">
    <w:p w:rsidR="0079342C" w:rsidRDefault="0079342C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42C" w:rsidRDefault="0079342C" w:rsidP="00217A52">
      <w:r>
        <w:separator/>
      </w:r>
    </w:p>
  </w:footnote>
  <w:footnote w:type="continuationSeparator" w:id="0">
    <w:p w:rsidR="0079342C" w:rsidRDefault="0079342C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1356149E"/>
    <w:lvl w:ilvl="0" w:tplc="371C88F6">
      <w:start w:val="1"/>
      <w:numFmt w:val="decimal"/>
      <w:lvlText w:val="%1."/>
      <w:lvlJc w:val="left"/>
      <w:pPr>
        <w:ind w:left="720" w:hanging="360"/>
      </w:pPr>
      <w:rPr>
        <w:rFonts w:ascii="Comic Sans MS" w:eastAsia="SimSun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046F"/>
    <w:rsid w:val="000A4243"/>
    <w:rsid w:val="000C5D02"/>
    <w:rsid w:val="000D5CDF"/>
    <w:rsid w:val="000D70A1"/>
    <w:rsid w:val="000E1179"/>
    <w:rsid w:val="000E5CBE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3E44DE"/>
    <w:rsid w:val="004705EB"/>
    <w:rsid w:val="00475FBA"/>
    <w:rsid w:val="0048528D"/>
    <w:rsid w:val="004A03C0"/>
    <w:rsid w:val="0050138C"/>
    <w:rsid w:val="00526736"/>
    <w:rsid w:val="00561EBC"/>
    <w:rsid w:val="00572ED6"/>
    <w:rsid w:val="006D329B"/>
    <w:rsid w:val="006E2025"/>
    <w:rsid w:val="0079342C"/>
    <w:rsid w:val="007A0050"/>
    <w:rsid w:val="007D58FE"/>
    <w:rsid w:val="0083087D"/>
    <w:rsid w:val="008540CF"/>
    <w:rsid w:val="00892BD7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AC021E"/>
    <w:rsid w:val="00BB4591"/>
    <w:rsid w:val="00BE1A40"/>
    <w:rsid w:val="00C20CD9"/>
    <w:rsid w:val="00C3007F"/>
    <w:rsid w:val="00C42DB0"/>
    <w:rsid w:val="00C56CBA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E566A"/>
    <w:rsid w:val="00EF4D9C"/>
    <w:rsid w:val="00F03F93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Q3OTY1MzU2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2913-4089-4AB4-A639-C7656739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32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144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2010-03-27T12:16:00Z</dcterms:created>
  <dcterms:modified xsi:type="dcterms:W3CDTF">2010-03-30T06:04:00Z</dcterms:modified>
</cp:coreProperties>
</file>