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F23177" w:rsidP="00267BFE">
      <w:pPr>
        <w:rPr>
          <w:rFonts w:ascii="Comic Sans MS" w:hAnsi="Comic Sans MS"/>
          <w:i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252771</wp:posOffset>
            </wp:positionH>
            <wp:positionV relativeFrom="paragraph">
              <wp:posOffset>829063</wp:posOffset>
            </wp:positionV>
            <wp:extent cx="3234789" cy="1567542"/>
            <wp:effectExtent l="19050" t="0" r="0" b="0"/>
            <wp:wrapNone/>
            <wp:docPr id="4" name="Picture 2" descr="C:\Users\Rich\Documents\eslkidsworld.com\clip art\Seasons &amp; Weather\Clouds &amp; Storms\Cloud 3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\Documents\eslkidsworld.com\clip art\Seasons &amp; Weather\Clouds &amp; Storms\Cloud 36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42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68C" w:rsidRPr="002A768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a5a5a5 [2092]">
            <v:shadow on="t" color="#868686" opacity=".5" offset="-6pt,6pt"/>
            <v:textpath style="font-family:&quot;Arial Black&quot;;v-text-kern:t" trim="t" fitpath="t" string="Song: I can see clearly now the rain has gone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2A768C" w:rsidP="00267BFE">
      <w:pPr>
        <w:rPr>
          <w:rFonts w:ascii="Comic Sans MS" w:hAnsi="Comic Sans MS"/>
          <w:sz w:val="20"/>
          <w:szCs w:val="20"/>
        </w:rPr>
      </w:pPr>
      <w:r w:rsidRPr="002A768C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4A03C0" w:rsidRDefault="00E64661" w:rsidP="004A03C0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9" w:history="1">
                    <w:r w:rsidRPr="00E64661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http://v.youku.com/v_show/id_XNzEzMTM3MTI=.html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F23177" w:rsidP="00267BF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3625363</wp:posOffset>
            </wp:positionH>
            <wp:positionV relativeFrom="paragraph">
              <wp:posOffset>118052</wp:posOffset>
            </wp:positionV>
            <wp:extent cx="3151535" cy="5415148"/>
            <wp:effectExtent l="19050" t="0" r="0" b="0"/>
            <wp:wrapNone/>
            <wp:docPr id="3" name="Picture 1" descr="C:\Users\Rich\Documents\eslkidsworld.com\clip art\Seasons &amp; Weather\Clouds &amp; Storms\Caught in Storm 1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Seasons &amp; Weather\Clouds &amp; Storms\Caught in Storm 10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5415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E64661" w:rsidP="00A639A9">
      <w:pPr>
        <w:ind w:right="-28"/>
        <w:rPr>
          <w:rFonts w:ascii="Comic Sans MS" w:hAnsi="Comic Sans MS"/>
          <w:sz w:val="20"/>
          <w:szCs w:val="20"/>
        </w:rPr>
      </w:pPr>
      <w:r w:rsidRPr="002A768C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7.5pt;margin-top:12.35pt;width:265.55pt;height:512pt;z-index:251661312" strokecolor="white [3212]">
            <v:textbox style="mso-next-textbox:#_x0000_s2051">
              <w:txbxContent>
                <w:p w:rsidR="00BD2A09" w:rsidRPr="00E64661" w:rsidRDefault="00BD2A09" w:rsidP="004A03C0">
                  <w:pPr>
                    <w:rPr>
                      <w:rFonts w:ascii="Comic Sans MS" w:hAnsi="Comic Sans MS" w:cs="Arial"/>
                      <w:sz w:val="22"/>
                      <w:szCs w:val="22"/>
                    </w:rPr>
                  </w:pP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t>I can see _________ now, the rain is gone,</w:t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  <w:t>I can see all obstacles in my _________</w:t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  <w:t>Gone are the dark clouds that had me _________</w:t>
                  </w:r>
                </w:p>
                <w:p w:rsidR="00BD2A09" w:rsidRPr="00E64661" w:rsidRDefault="00BD2A09" w:rsidP="004A03C0">
                  <w:pPr>
                    <w:rPr>
                      <w:rFonts w:ascii="Comic Sans MS" w:hAnsi="Comic Sans MS" w:cs="Arial"/>
                      <w:sz w:val="22"/>
                      <w:szCs w:val="22"/>
                    </w:rPr>
                  </w:pP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t>Its gonna be a bright (bright), bright (bright)</w:t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  <w:t>Sun-_________ day.</w:t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  <w:t>I think I can make it now, the pain is _________</w:t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  <w:t>All of the bad feelings have _________</w:t>
                  </w:r>
                </w:p>
                <w:p w:rsidR="00287686" w:rsidRPr="00E64661" w:rsidRDefault="00BD2A09" w:rsidP="004A03C0">
                  <w:pPr>
                    <w:rPr>
                      <w:sz w:val="22"/>
                      <w:szCs w:val="22"/>
                    </w:rPr>
                  </w:pP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t>Here is the rainbow I’ve been prayin for</w:t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  <w:t>it’s gonna be a bright (bright), bright (bright)</w:t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  <w:t>Sun-_________ day.</w:t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</w:r>
                </w:p>
                <w:p w:rsidR="00BD2A09" w:rsidRPr="00E64661" w:rsidRDefault="00BD2A09" w:rsidP="00BD2A09">
                  <w:pPr>
                    <w:ind w:right="-28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t>Look all around, there’s nothin but blue skies</w:t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  <w:t>Look straight ahead, nothin but blue _________</w:t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  <w:t>I can see _________ now, the rain is gone,</w:t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  <w:t>I can see all obstacles in my way</w:t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  <w:t>Gone are the dark _________ that had me blind</w:t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  <w:t>Its gonna be a bright (bright), bright (bright)</w:t>
                  </w:r>
                  <w:r w:rsidRPr="00E64661">
                    <w:rPr>
                      <w:rFonts w:ascii="Comic Sans MS" w:hAnsi="Comic Sans MS" w:cs="Arial"/>
                      <w:sz w:val="22"/>
                      <w:szCs w:val="22"/>
                    </w:rPr>
                    <w:br/>
                    <w:t>Sun-_________ day.</w:t>
                  </w:r>
                </w:p>
                <w:p w:rsidR="00BD2A09" w:rsidRDefault="00BD2A09" w:rsidP="004A03C0">
                  <w:pPr>
                    <w:rPr>
                      <w:szCs w:val="20"/>
                    </w:rPr>
                  </w:pPr>
                </w:p>
                <w:p w:rsidR="00BD2A09" w:rsidRPr="00E64661" w:rsidRDefault="00BD2A09" w:rsidP="004A03C0">
                  <w:pPr>
                    <w:rPr>
                      <w:sz w:val="22"/>
                      <w:szCs w:val="22"/>
                    </w:rPr>
                  </w:pPr>
                  <w:r w:rsidRPr="00E64661"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  <w:t>Music by: Johnny Nash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2A768C" w:rsidP="00A639A9">
      <w:pPr>
        <w:ind w:right="-28"/>
        <w:rPr>
          <w:rFonts w:ascii="Comic Sans MS" w:hAnsi="Comic Sans MS"/>
          <w:sz w:val="20"/>
          <w:szCs w:val="20"/>
        </w:rPr>
      </w:pPr>
      <w:r w:rsidRPr="002A768C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4750E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does the singer mean by </w:t>
                  </w:r>
                  <w:r w:rsidRPr="004750E1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</w:t>
                  </w:r>
                  <w:r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 xml:space="preserve">I </w:t>
                  </w:r>
                  <w:r w:rsidRPr="004750E1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can see clearly now the rain has gone’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4750E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the topic of the song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F6040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the mood of the singer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4750E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How would you describe the song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BD2A09" w:rsidRPr="00BD2A09" w:rsidRDefault="00BD2A09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BD2A09" w:rsidRPr="00BD2A09" w:rsidSect="009622C8">
      <w:footerReference w:type="default" r:id="rId11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869" w:rsidRDefault="00AC6869" w:rsidP="00217A52">
      <w:r>
        <w:separator/>
      </w:r>
    </w:p>
  </w:endnote>
  <w:endnote w:type="continuationSeparator" w:id="0">
    <w:p w:rsidR="00AC6869" w:rsidRDefault="00AC6869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869" w:rsidRDefault="00AC6869" w:rsidP="00217A52">
      <w:r>
        <w:separator/>
      </w:r>
    </w:p>
  </w:footnote>
  <w:footnote w:type="continuationSeparator" w:id="0">
    <w:p w:rsidR="00AC6869" w:rsidRDefault="00AC6869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fillcolor="none [2092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E1179"/>
    <w:rsid w:val="000F1969"/>
    <w:rsid w:val="00170769"/>
    <w:rsid w:val="001D45B4"/>
    <w:rsid w:val="00217A52"/>
    <w:rsid w:val="00266D35"/>
    <w:rsid w:val="00267BFE"/>
    <w:rsid w:val="00281C3F"/>
    <w:rsid w:val="00287686"/>
    <w:rsid w:val="00293616"/>
    <w:rsid w:val="002937F8"/>
    <w:rsid w:val="002A768C"/>
    <w:rsid w:val="002B4878"/>
    <w:rsid w:val="002D482D"/>
    <w:rsid w:val="003153A1"/>
    <w:rsid w:val="0034256D"/>
    <w:rsid w:val="0036612A"/>
    <w:rsid w:val="003848F1"/>
    <w:rsid w:val="00395BA9"/>
    <w:rsid w:val="004705EB"/>
    <w:rsid w:val="0047119F"/>
    <w:rsid w:val="004750E1"/>
    <w:rsid w:val="00475FBA"/>
    <w:rsid w:val="0048528D"/>
    <w:rsid w:val="004A03C0"/>
    <w:rsid w:val="00526736"/>
    <w:rsid w:val="00561EBC"/>
    <w:rsid w:val="00572ED6"/>
    <w:rsid w:val="006D329B"/>
    <w:rsid w:val="006E2025"/>
    <w:rsid w:val="007D58FE"/>
    <w:rsid w:val="0083087D"/>
    <w:rsid w:val="008540CF"/>
    <w:rsid w:val="008A2B0E"/>
    <w:rsid w:val="008C755A"/>
    <w:rsid w:val="008D2077"/>
    <w:rsid w:val="00924976"/>
    <w:rsid w:val="00951032"/>
    <w:rsid w:val="009622C8"/>
    <w:rsid w:val="00974C8C"/>
    <w:rsid w:val="009937AF"/>
    <w:rsid w:val="00994F71"/>
    <w:rsid w:val="00A61BD9"/>
    <w:rsid w:val="00A639A9"/>
    <w:rsid w:val="00A712D7"/>
    <w:rsid w:val="00A812A8"/>
    <w:rsid w:val="00A85A22"/>
    <w:rsid w:val="00A86E57"/>
    <w:rsid w:val="00AC6869"/>
    <w:rsid w:val="00BD2A09"/>
    <w:rsid w:val="00BE1A40"/>
    <w:rsid w:val="00C20CD9"/>
    <w:rsid w:val="00C42DB0"/>
    <w:rsid w:val="00CC04BE"/>
    <w:rsid w:val="00CE2BC0"/>
    <w:rsid w:val="00CF1751"/>
    <w:rsid w:val="00D120E5"/>
    <w:rsid w:val="00D362A7"/>
    <w:rsid w:val="00D4334B"/>
    <w:rsid w:val="00D81EA8"/>
    <w:rsid w:val="00D97CB0"/>
    <w:rsid w:val="00DD45C1"/>
    <w:rsid w:val="00DF2201"/>
    <w:rsid w:val="00E01F8B"/>
    <w:rsid w:val="00E26E29"/>
    <w:rsid w:val="00E27EE6"/>
    <w:rsid w:val="00E64661"/>
    <w:rsid w:val="00E66375"/>
    <w:rsid w:val="00EC56CC"/>
    <w:rsid w:val="00ED190D"/>
    <w:rsid w:val="00EF4D9C"/>
    <w:rsid w:val="00F23177"/>
    <w:rsid w:val="00F54859"/>
    <w:rsid w:val="00F60401"/>
    <w:rsid w:val="00F64FB2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 [2092]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v.youku.com/v_show/id_XNzEzMTM3MTI=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FA064-4479-4178-97F6-38B75A5F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28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143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6</cp:revision>
  <dcterms:created xsi:type="dcterms:W3CDTF">2010-02-12T06:28:00Z</dcterms:created>
  <dcterms:modified xsi:type="dcterms:W3CDTF">2010-02-12T06:41:00Z</dcterms:modified>
</cp:coreProperties>
</file>