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633B30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2486660</wp:posOffset>
            </wp:positionH>
            <wp:positionV relativeFrom="paragraph">
              <wp:posOffset>701675</wp:posOffset>
            </wp:positionV>
            <wp:extent cx="1075690" cy="924560"/>
            <wp:effectExtent l="19050" t="0" r="0" b="0"/>
            <wp:wrapNone/>
            <wp:docPr id="4" name="Picture 1" descr="C:\Users\Rich\Documents\eslkidsworld\clip art\Shapes\Simple (A - O)\Heart 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\clip art\Shapes\Simple (A - O)\Heart 2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1317684</wp:posOffset>
            </wp:positionH>
            <wp:positionV relativeFrom="paragraph">
              <wp:posOffset>702162</wp:posOffset>
            </wp:positionV>
            <wp:extent cx="1076103" cy="925033"/>
            <wp:effectExtent l="19050" t="0" r="0" b="0"/>
            <wp:wrapNone/>
            <wp:docPr id="2" name="Picture 1" descr="C:\Users\Rich\Documents\eslkidsworld\clip art\Shapes\Simple (A - O)\Heart 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\clip art\Shapes\Simple (A - O)\Heart 2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03" cy="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148102</wp:posOffset>
            </wp:positionH>
            <wp:positionV relativeFrom="paragraph">
              <wp:posOffset>702162</wp:posOffset>
            </wp:positionV>
            <wp:extent cx="1076104" cy="925033"/>
            <wp:effectExtent l="19050" t="0" r="0" b="0"/>
            <wp:wrapNone/>
            <wp:docPr id="1" name="Picture 1" descr="C:\Users\Rich\Documents\eslkidsworld\clip art\Shapes\Simple (A - O)\Heart 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\clip art\Shapes\Simple (A - O)\Heart 2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04" cy="925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7EA9" w:rsidRPr="00FE0C9D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79.2pt;width:240pt;height:46.9pt;z-index:251669504;mso-position-horizontal-relative:text;mso-position-vertical-relative:text" strokecolor="black [3213]">
            <v:textbox style="mso-next-textbox:#_x0000_s2057">
              <w:txbxContent>
                <w:p w:rsidR="00C42DB0" w:rsidRPr="005E6E5D" w:rsidRDefault="005E6E5D" w:rsidP="00F60401">
                  <w:pPr>
                    <w:rPr>
                      <w:rFonts w:ascii="Comic Sans MS" w:hAnsi="Comic Sans MS"/>
                      <w:szCs w:val="12"/>
                    </w:rPr>
                  </w:pPr>
                  <w:hyperlink r:id="rId9" w:history="1">
                    <w:r w:rsidRPr="005E6E5D">
                      <w:rPr>
                        <w:rStyle w:val="Hyperlink"/>
                        <w:rFonts w:ascii="Comic Sans MS" w:hAnsi="Comic Sans MS"/>
                        <w:szCs w:val="12"/>
                      </w:rPr>
                      <w:t>http://v.youku.com/v_show/id_XMTQxNDkxNzY0.html</w:t>
                    </w:r>
                  </w:hyperlink>
                </w:p>
              </w:txbxContent>
            </v:textbox>
          </v:shape>
        </w:pict>
      </w:r>
      <w:r w:rsidR="00FE0C9D" w:rsidRPr="00FE0C9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ffc000">
            <v:shadow on="t" color="#868686" opacity=".5" offset="-6pt,6pt"/>
            <v:textpath style="font-family:&quot;Arial Black&quot;;v-text-kern:t" trim="t" fitpath="t" string="Song: Happy Ending - Mika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F64FB2" w:rsidP="00267BFE">
      <w:pPr>
        <w:rPr>
          <w:rFonts w:ascii="Comic Sans MS" w:hAnsi="Comic Sans MS"/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723459" w:rsidP="00267BFE">
      <w:pPr>
        <w:rPr>
          <w:rFonts w:ascii="Comic Sans MS" w:hAnsi="Comic Sans MS"/>
          <w:sz w:val="20"/>
          <w:szCs w:val="20"/>
        </w:rPr>
      </w:pPr>
      <w:r w:rsidRPr="00FE0C9D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5.3pt;width:227.2pt;height:495.25pt;z-index:251662336" filled="f" strokecolor="white [3212]">
            <v:textbox style="mso-next-textbox:#_x0000_s2052">
              <w:txbxContent>
                <w:p w:rsidR="002D482D" w:rsidRPr="00287686" w:rsidRDefault="00977EA9" w:rsidP="00977EA9">
                  <w:pPr>
                    <w:jc w:val="left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t>This is the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 xml:space="preserve"> _______ 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t>story that I've ever told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No hope, or love, or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Happy endings gone forever more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t xml:space="preserve"> as if I'm wasted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I'm wastin'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This is the way you left me,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I'm not pretending.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No hope, no love, no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No Happy Ending.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This is the way that we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Like it's forever.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Then live the rest of our life,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But not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 Little bit of love, little bit of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Little bit of love, little bit of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feel as if I'm wasted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I waste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This is the way you left me,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I'm not pretending.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No hope, no love, no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No Happy Ending.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This is the way that we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Like it's forever.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To live the rest of our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But not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="004705EB">
                    <w:rPr>
                      <w:rFonts w:ascii="Verdana" w:hAnsi="Verdana"/>
                      <w:sz w:val="20"/>
                      <w:szCs w:val="20"/>
                    </w:rPr>
                    <w:br/>
                  </w:r>
                  <w:r w:rsidR="00287686">
                    <w:rPr>
                      <w:rFonts w:ascii="Verdana" w:hAnsi="Verdana"/>
                      <w:color w:val="A0522D"/>
                      <w:sz w:val="20"/>
                      <w:szCs w:val="20"/>
                    </w:rPr>
                    <w:br/>
                  </w:r>
                  <w: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Mika</w:t>
                  </w:r>
                </w:p>
              </w:txbxContent>
            </v:textbox>
          </v:shape>
        </w:pict>
      </w:r>
      <w:r w:rsidR="00A86089" w:rsidRPr="00FE0C9D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5.3pt;width:227.2pt;height:558.4pt;z-index:251661312" filled="f" strokecolor="white [3212]">
            <v:textbox style="mso-next-textbox:#_x0000_s2051">
              <w:txbxContent>
                <w:p w:rsidR="00287686" w:rsidRPr="00977EA9" w:rsidRDefault="00977EA9" w:rsidP="00977EA9">
                  <w:pPr>
                    <w:rPr>
                      <w:szCs w:val="20"/>
                    </w:rPr>
                  </w:pP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t xml:space="preserve">This is the way you left </w:t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softHyphen/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softHyphen/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softHyphen/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I'm not pretending.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No hope, no love, no </w:t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No </w:t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t xml:space="preserve"> Ending.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This is the way that we </w:t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Like it's forever.</w:t>
                  </w:r>
                  <w:r w:rsidR="00057E10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Then live the rest of our life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But not together.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Wake up in the morning, stumble on my life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Can't get no </w:t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t xml:space="preserve"> without sacrifice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If anything should happen, I guess I wish you </w:t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 little bit of heaven, but a little bit of hell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This is the hardest story that I've ever told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No hope, or </w:t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t>, or glory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t xml:space="preserve"> endings gone forever more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feel as if I'm wasted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And I'm </w:t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t xml:space="preserve"> every d</w:t>
                  </w:r>
                  <w:r w:rsidR="00057E10">
                    <w:rPr>
                      <w:rFonts w:ascii="Comic Sans MS" w:hAnsi="Comic Sans MS"/>
                      <w:sz w:val="20"/>
                      <w:szCs w:val="20"/>
                    </w:rPr>
                    <w:t>ay</w:t>
                  </w:r>
                  <w:r w:rsidR="00057E10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057E10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This is the way you left me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I'm not pretend</w:t>
                  </w:r>
                  <w:r w:rsidR="00057E10">
                    <w:rPr>
                      <w:rFonts w:ascii="Comic Sans MS" w:hAnsi="Comic Sans MS"/>
                      <w:sz w:val="20"/>
                      <w:szCs w:val="20"/>
                    </w:rPr>
                    <w:t>ing.</w:t>
                  </w:r>
                  <w:r w:rsidR="00057E10">
                    <w:rPr>
                      <w:rFonts w:ascii="Comic Sans MS" w:hAnsi="Comic Sans MS"/>
                      <w:sz w:val="20"/>
                      <w:szCs w:val="20"/>
                    </w:rPr>
                    <w:br/>
                    <w:t>No hope, no love, no glory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No </w:t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t xml:space="preserve"> Ending.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This is the way that we </w:t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Like it's forever.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Then live the rest of our </w:t>
                  </w:r>
                  <w:r w:rsidR="00D652DE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But not together.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2 o'clock in the </w:t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t>, something's on my mind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>Can't get no rest; keep walkin' around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If I pretend that nothin' ever went wrong, I can get to my </w:t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can think that we just carried </w:t>
                  </w:r>
                  <w:r w:rsidR="00A86089">
                    <w:rPr>
                      <w:rFonts w:ascii="Comic Sans MS" w:hAnsi="Comic Sans MS"/>
                      <w:sz w:val="20"/>
                      <w:szCs w:val="20"/>
                    </w:rPr>
                    <w:t>_______</w:t>
                  </w:r>
                  <w:r w:rsidRPr="00D24CA4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977EA9" w:rsidP="00A639A9">
      <w:pPr>
        <w:ind w:right="-28"/>
        <w:rPr>
          <w:rFonts w:ascii="Comic Sans MS" w:hAnsi="Comic Sans MS"/>
          <w:sz w:val="20"/>
          <w:szCs w:val="20"/>
        </w:rPr>
      </w:pPr>
      <w:r w:rsidRPr="00FE0C9D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6.2pt;margin-top:1.35pt;width:284.9pt;height:108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566844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Who left Mika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566844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does </w:t>
                  </w:r>
                  <w:r w:rsidRPr="00566844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‘I feel as if I’m wasted’</w:t>
                  </w: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 mean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977EA9" w:rsidRDefault="00566844" w:rsidP="00977EA9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a happy ending? Give an example.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977EA9" w:rsidRPr="00D24CA4" w:rsidRDefault="00977EA9" w:rsidP="008F243A">
      <w:pPr>
        <w:rPr>
          <w:rFonts w:ascii="Comic Sans MS" w:hAnsi="Comic Sans MS"/>
          <w:sz w:val="20"/>
          <w:szCs w:val="20"/>
        </w:rPr>
      </w:pPr>
    </w:p>
    <w:p w:rsidR="00977EA9" w:rsidRPr="009622C8" w:rsidRDefault="00977EA9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977EA9" w:rsidRPr="009622C8" w:rsidSect="009622C8">
      <w:footerReference w:type="default" r:id="rId10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A4B" w:rsidRDefault="00F15A4B" w:rsidP="00217A52">
      <w:r>
        <w:separator/>
      </w:r>
    </w:p>
  </w:endnote>
  <w:endnote w:type="continuationSeparator" w:id="0">
    <w:p w:rsidR="00F15A4B" w:rsidRDefault="00F15A4B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A4B" w:rsidRDefault="00F15A4B" w:rsidP="00217A52">
      <w:r>
        <w:separator/>
      </w:r>
    </w:p>
  </w:footnote>
  <w:footnote w:type="continuationSeparator" w:id="0">
    <w:p w:rsidR="00F15A4B" w:rsidRDefault="00F15A4B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57E10"/>
    <w:rsid w:val="000A4243"/>
    <w:rsid w:val="000C5D02"/>
    <w:rsid w:val="000D5CDF"/>
    <w:rsid w:val="000E1179"/>
    <w:rsid w:val="00170769"/>
    <w:rsid w:val="001D45B4"/>
    <w:rsid w:val="001D72D0"/>
    <w:rsid w:val="002032F5"/>
    <w:rsid w:val="00217A52"/>
    <w:rsid w:val="00266D35"/>
    <w:rsid w:val="00267BFE"/>
    <w:rsid w:val="00281C3F"/>
    <w:rsid w:val="00287686"/>
    <w:rsid w:val="00293616"/>
    <w:rsid w:val="002937F8"/>
    <w:rsid w:val="002B4878"/>
    <w:rsid w:val="002D482D"/>
    <w:rsid w:val="003153A1"/>
    <w:rsid w:val="0034256D"/>
    <w:rsid w:val="0036612A"/>
    <w:rsid w:val="00395BA9"/>
    <w:rsid w:val="004705EB"/>
    <w:rsid w:val="00475FBA"/>
    <w:rsid w:val="0048528D"/>
    <w:rsid w:val="00526736"/>
    <w:rsid w:val="00561EBC"/>
    <w:rsid w:val="00566844"/>
    <w:rsid w:val="00572ED6"/>
    <w:rsid w:val="005E6E5D"/>
    <w:rsid w:val="00633B30"/>
    <w:rsid w:val="006D329B"/>
    <w:rsid w:val="006E2025"/>
    <w:rsid w:val="00723459"/>
    <w:rsid w:val="0083087D"/>
    <w:rsid w:val="008540CF"/>
    <w:rsid w:val="008C755A"/>
    <w:rsid w:val="008D2077"/>
    <w:rsid w:val="008F243A"/>
    <w:rsid w:val="00924976"/>
    <w:rsid w:val="009622C8"/>
    <w:rsid w:val="00974C8C"/>
    <w:rsid w:val="00977EA9"/>
    <w:rsid w:val="009937AF"/>
    <w:rsid w:val="00994F71"/>
    <w:rsid w:val="00A61BD9"/>
    <w:rsid w:val="00A639A9"/>
    <w:rsid w:val="00A712D7"/>
    <w:rsid w:val="00A812A8"/>
    <w:rsid w:val="00A85A22"/>
    <w:rsid w:val="00A86089"/>
    <w:rsid w:val="00A86E57"/>
    <w:rsid w:val="00BE1A40"/>
    <w:rsid w:val="00C20CD9"/>
    <w:rsid w:val="00C42DB0"/>
    <w:rsid w:val="00CC04BE"/>
    <w:rsid w:val="00CE2BC0"/>
    <w:rsid w:val="00CF1751"/>
    <w:rsid w:val="00D120E5"/>
    <w:rsid w:val="00D362A7"/>
    <w:rsid w:val="00D4334B"/>
    <w:rsid w:val="00D652DE"/>
    <w:rsid w:val="00D81EA8"/>
    <w:rsid w:val="00D97CB0"/>
    <w:rsid w:val="00DD45C1"/>
    <w:rsid w:val="00DF2201"/>
    <w:rsid w:val="00E01F8B"/>
    <w:rsid w:val="00E26E29"/>
    <w:rsid w:val="00E66375"/>
    <w:rsid w:val="00EC56CC"/>
    <w:rsid w:val="00ED190D"/>
    <w:rsid w:val="00EF4D9C"/>
    <w:rsid w:val="00F15A4B"/>
    <w:rsid w:val="00F60401"/>
    <w:rsid w:val="00F64FB2"/>
    <w:rsid w:val="00F9236A"/>
    <w:rsid w:val="00FA58BB"/>
    <w:rsid w:val="00FE0C9D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.youku.com/v_show/id_XMTQxNDkxNzY0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E9389-B53E-4EA9-9950-A97FB9B9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143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10</cp:revision>
  <dcterms:created xsi:type="dcterms:W3CDTF">2010-02-04T14:07:00Z</dcterms:created>
  <dcterms:modified xsi:type="dcterms:W3CDTF">2010-02-04T14:36:00Z</dcterms:modified>
</cp:coreProperties>
</file>