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EA8" w:rsidRDefault="00196827" w:rsidP="00F86F44">
      <w:pPr>
        <w:ind w:left="90"/>
        <w:jc w:val="center"/>
        <w:rPr>
          <w:rFonts w:ascii="Comic Sans MS" w:hAnsi="Comic Sans MS"/>
          <w:sz w:val="28"/>
          <w:szCs w:val="28"/>
          <w:u w:val="single"/>
        </w:rPr>
      </w:pPr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2064" type="#_x0000_t161" style="position:absolute;left:0;text-align:left;margin-left:68.1pt;margin-top:8.7pt;width:679.5pt;height:40.5pt;z-index:-251656192" adj="5665" fillcolor="red" strokecolor="black [3213]">
            <v:shadow color="#868686"/>
            <v:textpath style="font-family:&quot;Impact&quot;;v-text-kern:t" trim="t" fitpath="t" xscale="f" string="Hitman  - Vocabulary &amp; Grammar Dice Game"/>
          </v:shape>
        </w:pict>
      </w:r>
    </w:p>
    <w:p w:rsidR="006F09E4" w:rsidRDefault="006F09E4" w:rsidP="00F86F44">
      <w:pPr>
        <w:ind w:left="540"/>
        <w:jc w:val="center"/>
        <w:rPr>
          <w:rFonts w:ascii="Comic Sans MS" w:hAnsi="Comic Sans MS"/>
          <w:sz w:val="10"/>
          <w:szCs w:val="10"/>
          <w:u w:val="single"/>
        </w:rPr>
      </w:pPr>
    </w:p>
    <w:p w:rsidR="006F09E4" w:rsidRDefault="006F09E4" w:rsidP="00F86F44">
      <w:pPr>
        <w:ind w:left="540"/>
        <w:jc w:val="center"/>
        <w:rPr>
          <w:rFonts w:ascii="Comic Sans MS" w:hAnsi="Comic Sans MS"/>
          <w:sz w:val="10"/>
          <w:szCs w:val="10"/>
          <w:u w:val="single"/>
        </w:rPr>
      </w:pPr>
    </w:p>
    <w:p w:rsidR="006F09E4" w:rsidRDefault="006F09E4" w:rsidP="00F86F44">
      <w:pPr>
        <w:ind w:left="540"/>
        <w:jc w:val="center"/>
        <w:rPr>
          <w:rFonts w:ascii="Comic Sans MS" w:hAnsi="Comic Sans MS"/>
          <w:sz w:val="10"/>
          <w:szCs w:val="10"/>
          <w:u w:val="single"/>
        </w:rPr>
      </w:pPr>
    </w:p>
    <w:p w:rsidR="006F09E4" w:rsidRDefault="006F09E4" w:rsidP="00F86F44">
      <w:pPr>
        <w:ind w:left="540"/>
        <w:jc w:val="center"/>
        <w:rPr>
          <w:rFonts w:ascii="Comic Sans MS" w:hAnsi="Comic Sans MS"/>
          <w:sz w:val="20"/>
          <w:szCs w:val="20"/>
        </w:rPr>
      </w:pPr>
    </w:p>
    <w:p w:rsidR="006F09E4" w:rsidRDefault="00C91AE9" w:rsidP="00F86F44">
      <w:pPr>
        <w:ind w:left="540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1941195</wp:posOffset>
            </wp:positionH>
            <wp:positionV relativeFrom="paragraph">
              <wp:posOffset>168910</wp:posOffset>
            </wp:positionV>
            <wp:extent cx="1381760" cy="1514475"/>
            <wp:effectExtent l="19050" t="0" r="8890" b="0"/>
            <wp:wrapNone/>
            <wp:docPr id="4" name="Picture 11" descr="C:\Users\Rich\Documents\eslkidsworld.com\clip art\Symbols\Symbols (I - Z)\Poison 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ich\Documents\eslkidsworld.com\clip art\Symbols\Symbols (I - Z)\Poison 2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76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09E4" w:rsidRDefault="00563C61" w:rsidP="00F86F44">
      <w:pPr>
        <w:ind w:left="540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3541395</wp:posOffset>
            </wp:positionH>
            <wp:positionV relativeFrom="paragraph">
              <wp:posOffset>-635</wp:posOffset>
            </wp:positionV>
            <wp:extent cx="1466850" cy="1514475"/>
            <wp:effectExtent l="19050" t="0" r="0" b="0"/>
            <wp:wrapNone/>
            <wp:docPr id="12" name="Picture 12" descr="C:\Users\Rich\Documents\eslkidsworld.com\clip art\Military\Cartoons (A - Pi)\Bomb 0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Rich\Documents\eslkidsworld.com\clip art\Military\Cartoons (A - Pi)\Bomb 09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293370</wp:posOffset>
            </wp:positionH>
            <wp:positionV relativeFrom="paragraph">
              <wp:posOffset>-635</wp:posOffset>
            </wp:positionV>
            <wp:extent cx="1480820" cy="1485900"/>
            <wp:effectExtent l="19050" t="0" r="5080" b="0"/>
            <wp:wrapNone/>
            <wp:docPr id="3" name="Picture 10" descr="C:\Users\Rich\Documents\eslkidsworld.com\clip art\Symbols\Symbols (A - H)\First Aid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ich\Documents\eslkidsworld.com\clip art\Symbols\Symbols (A - H)\First Aid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09E4" w:rsidRDefault="00563C61" w:rsidP="00F86F44">
      <w:pPr>
        <w:ind w:left="540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5008245</wp:posOffset>
            </wp:positionH>
            <wp:positionV relativeFrom="paragraph">
              <wp:posOffset>182245</wp:posOffset>
            </wp:positionV>
            <wp:extent cx="1476375" cy="1104900"/>
            <wp:effectExtent l="19050" t="0" r="9525" b="0"/>
            <wp:wrapNone/>
            <wp:docPr id="6" name="Picture 13" descr="C:\Users\Rich\Documents\eslkidsworld.com\clip art\Police &amp; Fire\Police &amp; Fire (Fi - G)\Gun 0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ich\Documents\eslkidsworld.com\clip art\Police &amp; Fire\Police &amp; Fire (Fi - G)\Gun 03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8370570</wp:posOffset>
            </wp:positionH>
            <wp:positionV relativeFrom="paragraph">
              <wp:posOffset>20320</wp:posOffset>
            </wp:positionV>
            <wp:extent cx="1743075" cy="1266825"/>
            <wp:effectExtent l="19050" t="0" r="9525" b="0"/>
            <wp:wrapNone/>
            <wp:docPr id="7" name="Picture 15" descr="C:\Users\Rich\Documents\eslkidsworld.com\clip art\Police &amp; Fire\Police &amp; Fire (Fi - G)\Gun - M-16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Rich\Documents\eslkidsworld.com\clip art\Police &amp; Fire\Police &amp; Fire (Fi - G)\Gun - M-16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09E4" w:rsidRDefault="006F09E4" w:rsidP="00F86F44">
      <w:pPr>
        <w:ind w:left="540"/>
        <w:jc w:val="center"/>
        <w:rPr>
          <w:rFonts w:ascii="Comic Sans MS" w:hAnsi="Comic Sans MS"/>
          <w:sz w:val="20"/>
          <w:szCs w:val="20"/>
        </w:rPr>
      </w:pPr>
    </w:p>
    <w:p w:rsidR="006F09E4" w:rsidRDefault="00E63650" w:rsidP="00F86F44">
      <w:pPr>
        <w:ind w:left="540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6703695</wp:posOffset>
            </wp:positionH>
            <wp:positionV relativeFrom="paragraph">
              <wp:posOffset>138430</wp:posOffset>
            </wp:positionV>
            <wp:extent cx="1571625" cy="781050"/>
            <wp:effectExtent l="19050" t="0" r="9525" b="0"/>
            <wp:wrapNone/>
            <wp:docPr id="30" name="Picture 30" descr="C:\Users\Rich\Documents\eslkidsworld.com\clip art\Police &amp; Fire\Police &amp; Fire (H - Po)\Kidnap - Title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Rich\Documents\eslkidsworld.com\clip art\Police &amp; Fire\Police &amp; Fire (H - Po)\Kidnap - Title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09E4" w:rsidRDefault="006F09E4" w:rsidP="00F86F44">
      <w:pPr>
        <w:ind w:left="540"/>
        <w:jc w:val="center"/>
        <w:rPr>
          <w:rFonts w:ascii="Comic Sans MS" w:hAnsi="Comic Sans MS"/>
          <w:sz w:val="20"/>
          <w:szCs w:val="20"/>
        </w:rPr>
      </w:pPr>
    </w:p>
    <w:p w:rsidR="006F09E4" w:rsidRDefault="006F09E4" w:rsidP="00F86F44">
      <w:pPr>
        <w:ind w:left="540"/>
        <w:jc w:val="center"/>
        <w:rPr>
          <w:rFonts w:ascii="Comic Sans MS" w:hAnsi="Comic Sans MS"/>
          <w:sz w:val="20"/>
          <w:szCs w:val="20"/>
        </w:rPr>
      </w:pPr>
    </w:p>
    <w:p w:rsidR="006F09E4" w:rsidRDefault="006F09E4" w:rsidP="00F86F44">
      <w:pPr>
        <w:ind w:left="540"/>
        <w:jc w:val="center"/>
        <w:rPr>
          <w:rFonts w:ascii="Comic Sans MS" w:hAnsi="Comic Sans MS"/>
          <w:sz w:val="20"/>
          <w:szCs w:val="20"/>
        </w:rPr>
      </w:pPr>
    </w:p>
    <w:p w:rsidR="006F09E4" w:rsidRDefault="006F09E4" w:rsidP="00F86F44">
      <w:pPr>
        <w:ind w:left="540"/>
        <w:jc w:val="center"/>
        <w:rPr>
          <w:rFonts w:ascii="Comic Sans MS" w:hAnsi="Comic Sans MS"/>
          <w:sz w:val="20"/>
          <w:szCs w:val="20"/>
        </w:rPr>
      </w:pPr>
    </w:p>
    <w:p w:rsidR="006F09E4" w:rsidRDefault="006F09E4" w:rsidP="00F86F44">
      <w:pPr>
        <w:ind w:left="540"/>
        <w:jc w:val="center"/>
        <w:rPr>
          <w:rFonts w:ascii="Comic Sans MS" w:hAnsi="Comic Sans MS"/>
          <w:sz w:val="20"/>
          <w:szCs w:val="20"/>
        </w:rPr>
      </w:pPr>
    </w:p>
    <w:p w:rsidR="00E63650" w:rsidRPr="00E63650" w:rsidRDefault="00382689" w:rsidP="00382689">
      <w:pPr>
        <w:pStyle w:val="ListParagraph"/>
        <w:numPr>
          <w:ilvl w:val="0"/>
          <w:numId w:val="0"/>
        </w:numPr>
        <w:ind w:left="900"/>
        <w:jc w:val="both"/>
      </w:pPr>
      <w:r>
        <w:t xml:space="preserve">     </w:t>
      </w:r>
      <w:r w:rsidR="00E63650">
        <w:t>Hospital</w:t>
      </w:r>
      <w:r w:rsidR="00E63650">
        <w:tab/>
      </w:r>
      <w:r>
        <w:tab/>
      </w:r>
      <w:r>
        <w:tab/>
      </w:r>
      <w:r>
        <w:tab/>
      </w:r>
      <w:r w:rsidR="00E63650">
        <w:t>Suicide</w:t>
      </w:r>
      <w:r w:rsidR="00E63650">
        <w:tab/>
      </w:r>
      <w:r w:rsidR="00E63650">
        <w:tab/>
      </w:r>
      <w:r w:rsidR="00E63650">
        <w:tab/>
      </w:r>
      <w:r w:rsidR="00E63650">
        <w:tab/>
      </w:r>
      <w:r w:rsidR="00E63650">
        <w:tab/>
        <w:t xml:space="preserve"> Bomb</w:t>
      </w:r>
      <w:r w:rsidR="00E63650">
        <w:tab/>
      </w:r>
      <w:r w:rsidR="00E63650">
        <w:tab/>
      </w:r>
      <w:r w:rsidR="00E63650">
        <w:tab/>
      </w:r>
      <w:r w:rsidR="00E63650">
        <w:tab/>
      </w:r>
      <w:r w:rsidR="00E63650">
        <w:tab/>
        <w:t xml:space="preserve">   Gun</w:t>
      </w:r>
      <w:r w:rsidR="00E63650">
        <w:tab/>
      </w:r>
      <w:r w:rsidR="00E63650">
        <w:tab/>
      </w:r>
      <w:r w:rsidR="00E63650">
        <w:tab/>
      </w:r>
      <w:r w:rsidR="00E63650">
        <w:tab/>
      </w:r>
      <w:r w:rsidR="00E63650">
        <w:tab/>
        <w:t xml:space="preserve">   Kidnap</w:t>
      </w:r>
      <w:r w:rsidR="00E63650">
        <w:tab/>
      </w:r>
      <w:r w:rsidR="00E63650">
        <w:tab/>
      </w:r>
      <w:r w:rsidR="00E63650">
        <w:tab/>
      </w:r>
      <w:r w:rsidR="00E63650">
        <w:tab/>
        <w:t xml:space="preserve">  Machine Gun</w:t>
      </w:r>
    </w:p>
    <w:p w:rsidR="00E63650" w:rsidRDefault="00E63650" w:rsidP="00F86F44">
      <w:pPr>
        <w:ind w:left="540"/>
        <w:jc w:val="center"/>
        <w:rPr>
          <w:rFonts w:ascii="Comic Sans MS" w:hAnsi="Comic Sans MS"/>
          <w:sz w:val="20"/>
          <w:szCs w:val="20"/>
        </w:rPr>
      </w:pPr>
    </w:p>
    <w:p w:rsidR="006F09E4" w:rsidRDefault="00E63650" w:rsidP="00F86F44">
      <w:pPr>
        <w:ind w:left="540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65" type="#_x0000_t202" style="position:absolute;left:0;text-align:left;margin-left:34.35pt;margin-top:3.55pt;width:100.5pt;height:104.25pt;z-index:251667456">
            <v:textbox>
              <w:txbxContent>
                <w:p w:rsidR="007254F6" w:rsidRDefault="007254F6"/>
              </w:txbxContent>
            </v:textbox>
          </v:shape>
        </w:pict>
      </w:r>
      <w:r w:rsidR="00515A0A">
        <w:rPr>
          <w:rFonts w:ascii="Comic Sans MS" w:hAnsi="Comic Sans MS"/>
          <w:noProof/>
          <w:sz w:val="20"/>
          <w:szCs w:val="20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2083" type="#_x0000_t120" style="position:absolute;left:0;text-align:left;margin-left:743.85pt;margin-top:11.05pt;width:24.75pt;height:25.5pt;z-index:251684864" fillcolor="black [3213]"/>
        </w:pict>
      </w:r>
      <w:r w:rsidR="009B4ECA">
        <w:rPr>
          <w:rFonts w:ascii="Comic Sans MS" w:hAnsi="Comic Sans MS"/>
          <w:noProof/>
          <w:sz w:val="20"/>
          <w:szCs w:val="20"/>
        </w:rPr>
        <w:pict>
          <v:shape id="_x0000_s2080" type="#_x0000_t120" style="position:absolute;left:0;text-align:left;margin-left:613.35pt;margin-top:11.05pt;width:26.25pt;height:25.5pt;z-index:251681792" fillcolor="black [3213]"/>
        </w:pict>
      </w:r>
      <w:r w:rsidR="000D5B75">
        <w:rPr>
          <w:rFonts w:ascii="Comic Sans MS" w:hAnsi="Comic Sans MS"/>
          <w:noProof/>
          <w:sz w:val="20"/>
          <w:szCs w:val="20"/>
        </w:rPr>
        <w:pict>
          <v:shape id="_x0000_s2076" type="#_x0000_t120" style="position:absolute;left:0;text-align:left;margin-left:288.6pt;margin-top:11.05pt;width:33pt;height:30pt;z-index:251677696" fillcolor="black [3213]"/>
        </w:pict>
      </w:r>
      <w:r w:rsidR="000D5B75">
        <w:rPr>
          <w:rFonts w:ascii="Comic Sans MS" w:hAnsi="Comic Sans MS"/>
          <w:noProof/>
          <w:sz w:val="20"/>
          <w:szCs w:val="20"/>
        </w:rPr>
        <w:pict>
          <v:shape id="_x0000_s2073" type="#_x0000_t202" style="position:absolute;left:0;text-align:left;margin-left:158.1pt;margin-top:3.55pt;width:100.5pt;height:104.25pt;z-index:251674624">
            <v:textbox>
              <w:txbxContent>
                <w:p w:rsidR="000D5B75" w:rsidRDefault="000D5B75" w:rsidP="000D5B75">
                  <w:r>
                    <w:rPr>
                      <w:noProof/>
                    </w:rPr>
                    <w:drawing>
                      <wp:inline distT="0" distB="0" distL="0" distR="0">
                        <wp:extent cx="457200" cy="466725"/>
                        <wp:effectExtent l="19050" t="0" r="0" b="0"/>
                        <wp:docPr id="5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254F6">
        <w:rPr>
          <w:rFonts w:ascii="Comic Sans MS" w:hAnsi="Comic Sans MS"/>
          <w:noProof/>
          <w:sz w:val="20"/>
          <w:szCs w:val="20"/>
        </w:rPr>
        <w:pict>
          <v:shape id="_x0000_s2070" type="#_x0000_t202" style="position:absolute;left:0;text-align:left;margin-left:676.35pt;margin-top:3.55pt;width:100.5pt;height:104.25pt;z-index:251672576">
            <v:textbox>
              <w:txbxContent>
                <w:p w:rsidR="007254F6" w:rsidRDefault="00515A0A" w:rsidP="007254F6">
                  <w:r>
                    <w:rPr>
                      <w:noProof/>
                    </w:rPr>
                    <w:drawing>
                      <wp:inline distT="0" distB="0" distL="0" distR="0">
                        <wp:extent cx="323850" cy="333375"/>
                        <wp:effectExtent l="19050" t="0" r="0" b="0"/>
                        <wp:docPr id="27" name="Pictur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850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254F6">
        <w:rPr>
          <w:rFonts w:ascii="Comic Sans MS" w:hAnsi="Comic Sans MS"/>
          <w:noProof/>
          <w:sz w:val="20"/>
          <w:szCs w:val="20"/>
        </w:rPr>
        <w:pict>
          <v:shape id="_x0000_s2068" type="#_x0000_t202" style="position:absolute;left:0;text-align:left;margin-left:412.35pt;margin-top:3.55pt;width:100.5pt;height:104.25pt;z-index:251670528">
            <v:textbox>
              <w:txbxContent>
                <w:p w:rsidR="007254F6" w:rsidRDefault="00E44C67" w:rsidP="007254F6">
                  <w:r>
                    <w:rPr>
                      <w:noProof/>
                    </w:rPr>
                    <w:drawing>
                      <wp:inline distT="0" distB="0" distL="0" distR="0">
                        <wp:extent cx="466725" cy="466725"/>
                        <wp:effectExtent l="19050" t="0" r="9525" b="0"/>
                        <wp:docPr id="20" name="Picture 2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66725" cy="466725"/>
                        <wp:effectExtent l="19050" t="0" r="9525" b="0"/>
                        <wp:docPr id="21" name="Picture 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>
                        <wp:extent cx="466725" cy="466725"/>
                        <wp:effectExtent l="19050" t="0" r="9525" b="0"/>
                        <wp:docPr id="19" name="Picture 1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725" cy="466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254F6">
        <w:rPr>
          <w:rFonts w:ascii="Comic Sans MS" w:hAnsi="Comic Sans MS"/>
          <w:noProof/>
          <w:sz w:val="20"/>
          <w:szCs w:val="20"/>
        </w:rPr>
        <w:pict>
          <v:shape id="_x0000_s2067" type="#_x0000_t202" style="position:absolute;left:0;text-align:left;margin-left:284.1pt;margin-top:3.55pt;width:100.5pt;height:104.25pt;z-index:251669504">
            <v:textbox>
              <w:txbxContent>
                <w:p w:rsidR="007254F6" w:rsidRDefault="007254F6" w:rsidP="007254F6"/>
              </w:txbxContent>
            </v:textbox>
          </v:shape>
        </w:pict>
      </w:r>
      <w:r w:rsidR="007254F6">
        <w:rPr>
          <w:rFonts w:ascii="Comic Sans MS" w:hAnsi="Comic Sans MS"/>
          <w:noProof/>
          <w:sz w:val="20"/>
          <w:szCs w:val="20"/>
        </w:rPr>
        <w:pict>
          <v:shape id="_x0000_s2069" type="#_x0000_t202" style="position:absolute;left:0;text-align:left;margin-left:545.1pt;margin-top:3.55pt;width:100.5pt;height:104.25pt;z-index:251671552">
            <v:textbox>
              <w:txbxContent>
                <w:p w:rsidR="007254F6" w:rsidRDefault="009B4ECA" w:rsidP="007254F6">
                  <w:r>
                    <w:rPr>
                      <w:noProof/>
                    </w:rPr>
                    <w:drawing>
                      <wp:inline distT="0" distB="0" distL="0" distR="0">
                        <wp:extent cx="333375" cy="333375"/>
                        <wp:effectExtent l="19050" t="0" r="9525" b="0"/>
                        <wp:docPr id="10" name="Picture 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3375" cy="3333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F09E4" w:rsidRDefault="006F09E4" w:rsidP="00F86F44">
      <w:pPr>
        <w:ind w:left="540"/>
        <w:jc w:val="center"/>
        <w:rPr>
          <w:rFonts w:ascii="Comic Sans MS" w:hAnsi="Comic Sans MS"/>
          <w:sz w:val="20"/>
          <w:szCs w:val="20"/>
        </w:rPr>
      </w:pPr>
    </w:p>
    <w:p w:rsidR="006F09E4" w:rsidRDefault="005678D2" w:rsidP="00F86F44">
      <w:pPr>
        <w:ind w:left="540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 id="_x0000_s2089" type="#_x0000_t120" style="position:absolute;left:0;text-align:left;margin-left:743.85pt;margin-top:9.85pt;width:25.5pt;height:25.5pt;z-index:251688960" fillcolor="black [3213]"/>
        </w:pict>
      </w:r>
      <w:r>
        <w:rPr>
          <w:rFonts w:ascii="Comic Sans MS" w:hAnsi="Comic Sans MS"/>
          <w:noProof/>
          <w:sz w:val="20"/>
          <w:szCs w:val="20"/>
        </w:rPr>
        <w:pict>
          <v:shape id="_x0000_s2088" type="#_x0000_t120" style="position:absolute;left:0;text-align:left;margin-left:685.35pt;margin-top:9.85pt;width:27pt;height:25.5pt;z-index:251687936" fillcolor="black [3213]"/>
        </w:pict>
      </w:r>
      <w:r w:rsidR="009B4ECA">
        <w:rPr>
          <w:rFonts w:ascii="Comic Sans MS" w:hAnsi="Comic Sans MS"/>
          <w:noProof/>
          <w:sz w:val="20"/>
          <w:szCs w:val="20"/>
        </w:rPr>
        <w:pict>
          <v:shape id="_x0000_s2079" type="#_x0000_t120" style="position:absolute;left:0;text-align:left;margin-left:584.1pt;margin-top:15.1pt;width:25.5pt;height:25.5pt;z-index:251680768" fillcolor="black [3213]"/>
        </w:pict>
      </w:r>
      <w:r w:rsidR="000D5B75">
        <w:rPr>
          <w:rFonts w:ascii="Comic Sans MS" w:hAnsi="Comic Sans MS"/>
          <w:noProof/>
          <w:sz w:val="20"/>
          <w:szCs w:val="20"/>
        </w:rPr>
        <w:pict>
          <v:shape id="_x0000_s2075" type="#_x0000_t120" style="position:absolute;left:0;text-align:left;margin-left:317.1pt;margin-top:9.85pt;width:32.25pt;height:30.75pt;z-index:251676672" fillcolor="black [3213]"/>
        </w:pict>
      </w:r>
      <w:r w:rsidR="00762216">
        <w:rPr>
          <w:rFonts w:ascii="Comic Sans MS" w:hAnsi="Comic Sans MS"/>
          <w:noProof/>
          <w:sz w:val="20"/>
          <w:szCs w:val="20"/>
        </w:rPr>
        <w:pict>
          <v:shape id="_x0000_s2071" type="#_x0000_t120" style="position:absolute;left:0;text-align:left;margin-left:59.85pt;margin-top:1.6pt;width:48.75pt;height:48.75pt;z-index:251673600" fillcolor="black [3213]"/>
        </w:pict>
      </w:r>
    </w:p>
    <w:p w:rsidR="006F09E4" w:rsidRDefault="00E44C67" w:rsidP="00563C61">
      <w:pPr>
        <w:tabs>
          <w:tab w:val="left" w:pos="12480"/>
        </w:tabs>
        <w:ind w:left="540"/>
        <w:jc w:val="lef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 id="_x0000_s2078" type="#_x0000_t120" style="position:absolute;left:0;text-align:left;margin-left:467.85pt;margin-top:11.5pt;width:36pt;height:36pt;z-index:251679744" fillcolor="black [3213]"/>
        </w:pict>
      </w:r>
      <w:r w:rsidR="00563C61">
        <w:rPr>
          <w:rFonts w:ascii="Comic Sans MS" w:hAnsi="Comic Sans MS"/>
          <w:sz w:val="20"/>
          <w:szCs w:val="20"/>
        </w:rPr>
        <w:tab/>
      </w:r>
    </w:p>
    <w:p w:rsidR="006F09E4" w:rsidRDefault="00515A0A" w:rsidP="00F86F44">
      <w:pPr>
        <w:ind w:left="540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 id="_x0000_s2087" type="#_x0000_t120" style="position:absolute;left:0;text-align:left;margin-left:743.85pt;margin-top:14.65pt;width:25.5pt;height:27pt;z-index:251686912" fillcolor="black [3213]"/>
        </w:pict>
      </w:r>
      <w:r w:rsidR="000D5B75">
        <w:rPr>
          <w:rFonts w:ascii="Comic Sans MS" w:hAnsi="Comic Sans MS"/>
          <w:noProof/>
          <w:sz w:val="20"/>
          <w:szCs w:val="20"/>
        </w:rPr>
        <w:pict>
          <v:shape id="_x0000_s2077" type="#_x0000_t120" style="position:absolute;left:0;text-align:left;margin-left:345.6pt;margin-top:9.4pt;width:35.25pt;height:32.25pt;z-index:251678720" fillcolor="black [3213]"/>
        </w:pict>
      </w:r>
      <w:r w:rsidR="000D5B75">
        <w:rPr>
          <w:rFonts w:ascii="Comic Sans MS" w:hAnsi="Comic Sans MS"/>
          <w:noProof/>
          <w:sz w:val="20"/>
          <w:szCs w:val="20"/>
        </w:rPr>
        <w:pict>
          <v:shape id="_x0000_s2074" type="#_x0000_t120" style="position:absolute;left:0;text-align:left;margin-left:212.85pt;margin-top:-.35pt;width:35.25pt;height:36pt;z-index:251675648" fillcolor="black [3213]"/>
        </w:pict>
      </w:r>
    </w:p>
    <w:p w:rsidR="006F09E4" w:rsidRDefault="00515A0A" w:rsidP="00F86F44">
      <w:pPr>
        <w:ind w:left="540"/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w:pict>
          <v:shape id="_x0000_s2086" type="#_x0000_t120" style="position:absolute;left:0;text-align:left;margin-left:685.35pt;margin-top:-.2pt;width:27pt;height:26.25pt;z-index:251685888" fillcolor="black [3213]"/>
        </w:pict>
      </w:r>
      <w:r w:rsidR="009B4ECA">
        <w:rPr>
          <w:rFonts w:ascii="Comic Sans MS" w:hAnsi="Comic Sans MS"/>
          <w:noProof/>
          <w:sz w:val="20"/>
          <w:szCs w:val="20"/>
        </w:rPr>
        <w:pict>
          <v:shape id="_x0000_s2082" type="#_x0000_t120" style="position:absolute;left:0;text-align:left;margin-left:613.35pt;margin-top:-.2pt;width:26.25pt;height:26.25pt;z-index:251683840" fillcolor="black [3213]"/>
        </w:pict>
      </w:r>
      <w:r w:rsidR="009B4ECA">
        <w:rPr>
          <w:rFonts w:ascii="Comic Sans MS" w:hAnsi="Comic Sans MS"/>
          <w:noProof/>
          <w:sz w:val="20"/>
          <w:szCs w:val="20"/>
        </w:rPr>
        <w:pict>
          <v:shape id="_x0000_s2081" type="#_x0000_t120" style="position:absolute;left:0;text-align:left;margin-left:548.85pt;margin-top:-.2pt;width:26.25pt;height:26.25pt;z-index:251682816" fillcolor="black [3213]"/>
        </w:pict>
      </w:r>
    </w:p>
    <w:p w:rsidR="006F09E4" w:rsidRDefault="006F09E4" w:rsidP="00F86F44">
      <w:pPr>
        <w:ind w:left="540"/>
        <w:jc w:val="center"/>
        <w:rPr>
          <w:rFonts w:ascii="Comic Sans MS" w:hAnsi="Comic Sans MS"/>
          <w:sz w:val="20"/>
          <w:szCs w:val="20"/>
        </w:rPr>
      </w:pPr>
    </w:p>
    <w:p w:rsidR="006F09E4" w:rsidRDefault="006F09E4" w:rsidP="00F86F44">
      <w:pPr>
        <w:ind w:left="540"/>
        <w:jc w:val="center"/>
        <w:rPr>
          <w:rFonts w:ascii="Comic Sans MS" w:hAnsi="Comic Sans MS"/>
          <w:sz w:val="20"/>
          <w:szCs w:val="20"/>
        </w:rPr>
      </w:pPr>
    </w:p>
    <w:p w:rsidR="006F09E4" w:rsidRDefault="006F09E4" w:rsidP="00F86F44">
      <w:pPr>
        <w:ind w:left="540"/>
        <w:jc w:val="center"/>
        <w:rPr>
          <w:rFonts w:ascii="Comic Sans MS" w:hAnsi="Comic Sans MS"/>
          <w:sz w:val="20"/>
          <w:szCs w:val="20"/>
        </w:rPr>
      </w:pPr>
    </w:p>
    <w:p w:rsidR="006F09E4" w:rsidRDefault="006F09E4" w:rsidP="00F86F44">
      <w:pPr>
        <w:ind w:left="540"/>
        <w:jc w:val="center"/>
        <w:rPr>
          <w:rFonts w:ascii="Comic Sans MS" w:hAnsi="Comic Sans MS"/>
          <w:sz w:val="20"/>
          <w:szCs w:val="20"/>
        </w:rPr>
      </w:pPr>
    </w:p>
    <w:p w:rsidR="006F09E4" w:rsidRDefault="006F09E4" w:rsidP="00F86F44">
      <w:pPr>
        <w:ind w:left="540"/>
        <w:jc w:val="center"/>
        <w:rPr>
          <w:rFonts w:ascii="Comic Sans MS" w:hAnsi="Comic Sans MS"/>
          <w:sz w:val="20"/>
          <w:szCs w:val="20"/>
        </w:rPr>
      </w:pPr>
    </w:p>
    <w:p w:rsidR="006F09E4" w:rsidRDefault="006F09E4" w:rsidP="00F86F44">
      <w:pPr>
        <w:ind w:left="540"/>
        <w:jc w:val="center"/>
        <w:rPr>
          <w:rFonts w:ascii="Comic Sans MS" w:hAnsi="Comic Sans MS"/>
          <w:sz w:val="20"/>
          <w:szCs w:val="20"/>
        </w:rPr>
      </w:pPr>
    </w:p>
    <w:p w:rsidR="006F09E4" w:rsidRDefault="006F09E4" w:rsidP="00F86F44">
      <w:pPr>
        <w:ind w:left="540"/>
        <w:jc w:val="center"/>
        <w:rPr>
          <w:rFonts w:ascii="Comic Sans MS" w:hAnsi="Comic Sans MS"/>
          <w:sz w:val="20"/>
          <w:szCs w:val="20"/>
        </w:rPr>
      </w:pPr>
    </w:p>
    <w:p w:rsidR="006F09E4" w:rsidRDefault="006F09E4" w:rsidP="00F86F44">
      <w:pPr>
        <w:ind w:left="540"/>
        <w:jc w:val="center"/>
        <w:rPr>
          <w:rFonts w:ascii="Comic Sans MS" w:hAnsi="Comic Sans MS"/>
          <w:sz w:val="20"/>
          <w:szCs w:val="20"/>
        </w:rPr>
      </w:pPr>
    </w:p>
    <w:p w:rsidR="006F09E4" w:rsidRDefault="006F09E4" w:rsidP="00F86F44">
      <w:pPr>
        <w:ind w:left="540"/>
        <w:jc w:val="center"/>
        <w:rPr>
          <w:rFonts w:ascii="Comic Sans MS" w:hAnsi="Comic Sans MS"/>
          <w:sz w:val="20"/>
          <w:szCs w:val="20"/>
        </w:rPr>
      </w:pPr>
    </w:p>
    <w:p w:rsidR="006F09E4" w:rsidRDefault="006F09E4" w:rsidP="00F86F44">
      <w:pPr>
        <w:ind w:left="540"/>
        <w:jc w:val="center"/>
        <w:rPr>
          <w:rFonts w:ascii="Comic Sans MS" w:hAnsi="Comic Sans MS"/>
          <w:sz w:val="20"/>
          <w:szCs w:val="20"/>
        </w:rPr>
      </w:pPr>
    </w:p>
    <w:p w:rsidR="006F09E4" w:rsidRPr="006F09E4" w:rsidRDefault="006F09E4" w:rsidP="00F86F44">
      <w:pPr>
        <w:ind w:left="540"/>
        <w:jc w:val="center"/>
        <w:rPr>
          <w:rFonts w:ascii="Comic Sans MS" w:hAnsi="Comic Sans MS"/>
          <w:sz w:val="36"/>
          <w:szCs w:val="36"/>
          <w:u w:val="single"/>
        </w:rPr>
      </w:pPr>
      <w:r w:rsidRPr="006F09E4">
        <w:rPr>
          <w:rFonts w:ascii="Comic Sans MS" w:hAnsi="Comic Sans MS"/>
          <w:sz w:val="36"/>
          <w:szCs w:val="36"/>
          <w:u w:val="single"/>
        </w:rPr>
        <w:t>Game Rules</w:t>
      </w:r>
    </w:p>
    <w:p w:rsidR="006F09E4" w:rsidRDefault="006F09E4" w:rsidP="00F86F44">
      <w:pPr>
        <w:ind w:left="540"/>
        <w:jc w:val="center"/>
        <w:rPr>
          <w:rFonts w:ascii="Comic Sans MS" w:hAnsi="Comic Sans MS"/>
          <w:sz w:val="20"/>
          <w:szCs w:val="20"/>
        </w:rPr>
      </w:pPr>
    </w:p>
    <w:p w:rsidR="006F09E4" w:rsidRPr="006F09E4" w:rsidRDefault="006F09E4" w:rsidP="00382689">
      <w:pPr>
        <w:pStyle w:val="ListParagraph"/>
      </w:pPr>
      <w:r w:rsidRPr="006F09E4">
        <w:t>Choose any grammar point and write it on the board.</w:t>
      </w:r>
      <w:r>
        <w:t xml:space="preserve"> </w:t>
      </w:r>
      <w:r w:rsidRPr="006F09E4">
        <w:t xml:space="preserve">For example: Question = What </w:t>
      </w:r>
      <w:r>
        <w:t xml:space="preserve">animal </w:t>
      </w:r>
      <w:r w:rsidRPr="006F09E4">
        <w:t xml:space="preserve">can you see? Answer = I can see a </w:t>
      </w:r>
      <w:r w:rsidRPr="006F09E4">
        <w:rPr>
          <w:u w:val="single"/>
        </w:rPr>
        <w:t>dog.</w:t>
      </w:r>
      <w:r w:rsidRPr="006F09E4">
        <w:t xml:space="preserve"> </w:t>
      </w:r>
    </w:p>
    <w:p w:rsidR="006F09E4" w:rsidRDefault="006F09E4" w:rsidP="00382689">
      <w:pPr>
        <w:pStyle w:val="ListParagraph"/>
      </w:pPr>
      <w:r>
        <w:t>Put the students into two teams.</w:t>
      </w:r>
      <w:r w:rsidR="00972B89">
        <w:t xml:space="preserve"> Write the team names on the board.</w:t>
      </w:r>
    </w:p>
    <w:p w:rsidR="00D35042" w:rsidRDefault="00D35042" w:rsidP="00382689">
      <w:pPr>
        <w:pStyle w:val="ListParagraph"/>
      </w:pPr>
      <w:r>
        <w:t>Materials needed: Dice, marker and the game sheet.</w:t>
      </w:r>
    </w:p>
    <w:p w:rsidR="00F86F44" w:rsidRDefault="006F09E4" w:rsidP="00382689">
      <w:pPr>
        <w:pStyle w:val="ListParagraph"/>
      </w:pPr>
      <w:r>
        <w:t>Ask a question that is on the board. The first student to answer the question gets to roll the dice.</w:t>
      </w:r>
    </w:p>
    <w:p w:rsidR="006F09E4" w:rsidRDefault="00972B89" w:rsidP="00382689">
      <w:pPr>
        <w:pStyle w:val="ListParagraph"/>
      </w:pPr>
      <w:r>
        <w:t>Have the student roll the dice and wait for the outcome.</w:t>
      </w:r>
    </w:p>
    <w:p w:rsidR="00382689" w:rsidRDefault="00382689" w:rsidP="00382689">
      <w:pPr>
        <w:pStyle w:val="ListParagraph"/>
      </w:pPr>
      <w:r>
        <w:t xml:space="preserve">Icons: </w:t>
      </w:r>
      <w:r w:rsidRPr="009E1278">
        <w:rPr>
          <w:b/>
        </w:rPr>
        <w:t>1 =</w:t>
      </w:r>
      <w:r>
        <w:t xml:space="preserve"> hospital. You get one life for </w:t>
      </w:r>
      <w:r w:rsidRPr="00382689">
        <w:t>your</w:t>
      </w:r>
      <w:r>
        <w:t xml:space="preserve"> team. </w:t>
      </w:r>
      <w:r w:rsidRPr="009E1278">
        <w:rPr>
          <w:b/>
        </w:rPr>
        <w:t>2 =</w:t>
      </w:r>
      <w:r>
        <w:t xml:space="preserve"> suicide. Dice roller dies. </w:t>
      </w:r>
      <w:r w:rsidRPr="009E1278">
        <w:rPr>
          <w:b/>
        </w:rPr>
        <w:t>3 =</w:t>
      </w:r>
      <w:r>
        <w:t xml:space="preserve"> bomb. You can kill one player from the opposing team. </w:t>
      </w:r>
    </w:p>
    <w:p w:rsidR="00482FD8" w:rsidRDefault="00382689" w:rsidP="00382689">
      <w:pPr>
        <w:pStyle w:val="ListParagraph"/>
        <w:numPr>
          <w:ilvl w:val="0"/>
          <w:numId w:val="0"/>
        </w:numPr>
        <w:ind w:left="2580"/>
        <w:jc w:val="both"/>
      </w:pPr>
      <w:r w:rsidRPr="009E1278">
        <w:rPr>
          <w:b/>
        </w:rPr>
        <w:t>4 =</w:t>
      </w:r>
      <w:r>
        <w:t xml:space="preserve"> gun. You can kill one player from the opposing team. </w:t>
      </w:r>
      <w:r w:rsidRPr="009E1278">
        <w:rPr>
          <w:b/>
        </w:rPr>
        <w:t>5 =</w:t>
      </w:r>
      <w:r>
        <w:t xml:space="preserve"> </w:t>
      </w:r>
      <w:r w:rsidR="00482FD8">
        <w:t xml:space="preserve">kidnap. You can choose one person to kidnap. They will now join your team. </w:t>
      </w:r>
    </w:p>
    <w:p w:rsidR="00382689" w:rsidRDefault="00DC554E" w:rsidP="00DC554E">
      <w:pPr>
        <w:ind w:left="900" w:hanging="360"/>
      </w:pPr>
      <w:r w:rsidRPr="009E1278">
        <w:rPr>
          <w:b/>
        </w:rPr>
        <w:t xml:space="preserve">                                                </w:t>
      </w:r>
      <w:r w:rsidR="00482FD8" w:rsidRPr="009E1278">
        <w:rPr>
          <w:b/>
        </w:rPr>
        <w:t>6 =</w:t>
      </w:r>
      <w:r w:rsidR="00482FD8">
        <w:t xml:space="preserve"> machine gun. You can kill two players from the opposing team.</w:t>
      </w:r>
    </w:p>
    <w:p w:rsidR="00382689" w:rsidRPr="006F09E4" w:rsidRDefault="00382689" w:rsidP="00382689">
      <w:pPr>
        <w:ind w:left="540"/>
      </w:pPr>
    </w:p>
    <w:sectPr w:rsidR="00382689" w:rsidRPr="006F09E4" w:rsidSect="00665355">
      <w:footerReference w:type="default" r:id="rId18"/>
      <w:pgSz w:w="16838" w:h="11906" w:orient="landscape"/>
      <w:pgMar w:top="562" w:right="288" w:bottom="562" w:left="288" w:header="850" w:footer="1020" w:gutter="0"/>
      <w:pgBorders w:offsetFrom="page">
        <w:top w:val="threeDEmboss" w:sz="24" w:space="24" w:color="auto"/>
        <w:left w:val="threeDEmboss" w:sz="24" w:space="24" w:color="auto"/>
        <w:bottom w:val="threeDEmboss" w:sz="24" w:space="24" w:color="auto"/>
        <w:right w:val="threeDEmboss" w:sz="24" w:space="24" w:color="auto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32A" w:rsidRDefault="0048032A" w:rsidP="00217A52">
      <w:r>
        <w:separator/>
      </w:r>
    </w:p>
  </w:endnote>
  <w:endnote w:type="continuationSeparator" w:id="0">
    <w:p w:rsidR="0048032A" w:rsidRDefault="0048032A" w:rsidP="00217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E5B" w:rsidRPr="00A86E57" w:rsidRDefault="00665355" w:rsidP="00665355">
    <w:pPr>
      <w:pStyle w:val="Footer"/>
      <w:jc w:val="center"/>
      <w:rPr>
        <w:rFonts w:ascii="Garamond Premr Pro" w:hAnsi="Garamond Premr Pro"/>
        <w:sz w:val="32"/>
        <w:szCs w:val="32"/>
      </w:rPr>
    </w:pPr>
    <w:r>
      <w:rPr>
        <w:rFonts w:ascii="Century Gothic" w:hAnsi="Century Gothic" w:cs="Arial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7132320</wp:posOffset>
          </wp:positionH>
          <wp:positionV relativeFrom="paragraph">
            <wp:posOffset>69215</wp:posOffset>
          </wp:positionV>
          <wp:extent cx="2981325" cy="571500"/>
          <wp:effectExtent l="19050" t="0" r="9525" b="0"/>
          <wp:wrapNone/>
          <wp:docPr id="2" name="Picture 0" descr="kidseslgamesbann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dseslgamesbanner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813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entury Gothic" w:hAnsi="Century Gothic" w:cs="Arial"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226695</wp:posOffset>
          </wp:positionH>
          <wp:positionV relativeFrom="paragraph">
            <wp:posOffset>69215</wp:posOffset>
          </wp:positionV>
          <wp:extent cx="2981325" cy="571500"/>
          <wp:effectExtent l="19050" t="0" r="9525" b="0"/>
          <wp:wrapNone/>
          <wp:docPr id="1" name="Picture 0" descr="kidseslgamesbanne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dseslgamesbanner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8132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E5B" w:rsidRPr="005D13BE">
      <w:rPr>
        <w:rFonts w:ascii="Century Gothic" w:hAnsi="Century Gothic" w:cs="Arial"/>
        <w:sz w:val="22"/>
        <w:szCs w:val="22"/>
      </w:rPr>
      <w:t>Copyright © 2010</w:t>
    </w:r>
    <w:r w:rsidR="00B43E5B" w:rsidRPr="00561EBC">
      <w:rPr>
        <w:sz w:val="32"/>
        <w:szCs w:val="32"/>
      </w:rPr>
      <w:t xml:space="preserve"> </w:t>
    </w:r>
    <w:hyperlink r:id="rId2" w:history="1">
      <w:r w:rsidR="00B43E5B" w:rsidRPr="005D13BE">
        <w:rPr>
          <w:rStyle w:val="Hyperlink"/>
          <w:rFonts w:ascii="Bodoni MT Black" w:hAnsi="Bodoni MT Black"/>
          <w:sz w:val="32"/>
          <w:szCs w:val="32"/>
        </w:rPr>
        <w:t>www.kidseslgames.com</w:t>
      </w:r>
    </w:hyperlink>
  </w:p>
  <w:p w:rsidR="00561EBC" w:rsidRPr="00561EBC" w:rsidRDefault="00561EBC" w:rsidP="00561EB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32A" w:rsidRDefault="0048032A" w:rsidP="00217A52">
      <w:r>
        <w:separator/>
      </w:r>
    </w:p>
  </w:footnote>
  <w:footnote w:type="continuationSeparator" w:id="0">
    <w:p w:rsidR="0048032A" w:rsidRDefault="0048032A" w:rsidP="00217A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F1"/>
    <w:multiLevelType w:val="hybridMultilevel"/>
    <w:tmpl w:val="F0E2B3C6"/>
    <w:lvl w:ilvl="0" w:tplc="E5F812F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21424CC"/>
    <w:multiLevelType w:val="hybridMultilevel"/>
    <w:tmpl w:val="90CA180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2C0D1F9C"/>
    <w:multiLevelType w:val="hybridMultilevel"/>
    <w:tmpl w:val="30B60898"/>
    <w:lvl w:ilvl="0" w:tplc="E938C2A2">
      <w:start w:val="1"/>
      <w:numFmt w:val="decimal"/>
      <w:pStyle w:val="ListParagraph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3D811C9"/>
    <w:multiLevelType w:val="hybridMultilevel"/>
    <w:tmpl w:val="DFD6C7DE"/>
    <w:lvl w:ilvl="0" w:tplc="A4F03754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4DEB7984"/>
    <w:multiLevelType w:val="hybridMultilevel"/>
    <w:tmpl w:val="D144B77C"/>
    <w:lvl w:ilvl="0" w:tplc="AE50E1D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4EC52502"/>
    <w:multiLevelType w:val="hybridMultilevel"/>
    <w:tmpl w:val="1F86A00E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FD27FC0"/>
    <w:multiLevelType w:val="hybridMultilevel"/>
    <w:tmpl w:val="DE9A3CF4"/>
    <w:lvl w:ilvl="0" w:tplc="21FAB652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54504C3E"/>
    <w:multiLevelType w:val="hybridMultilevel"/>
    <w:tmpl w:val="9F6A47D2"/>
    <w:lvl w:ilvl="0" w:tplc="EC52B050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8">
    <w:nsid w:val="54BF673F"/>
    <w:multiLevelType w:val="hybridMultilevel"/>
    <w:tmpl w:val="B5527E00"/>
    <w:lvl w:ilvl="0" w:tplc="9A66AD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A2A1EDC"/>
    <w:multiLevelType w:val="hybridMultilevel"/>
    <w:tmpl w:val="A7FE2FBE"/>
    <w:lvl w:ilvl="0" w:tplc="12ACB64A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0"/>
  </w:num>
  <w:num w:numId="5">
    <w:abstractNumId w:val="3"/>
  </w:num>
  <w:num w:numId="6">
    <w:abstractNumId w:val="6"/>
  </w:num>
  <w:num w:numId="7">
    <w:abstractNumId w:val="7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>
      <o:colormenu v:ext="edit" fillcolor="none [3213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6693"/>
    <w:rsid w:val="00080F0D"/>
    <w:rsid w:val="00084B40"/>
    <w:rsid w:val="000A4243"/>
    <w:rsid w:val="000C5D02"/>
    <w:rsid w:val="000D5B75"/>
    <w:rsid w:val="000D5CDF"/>
    <w:rsid w:val="000E1179"/>
    <w:rsid w:val="000E31DD"/>
    <w:rsid w:val="00136693"/>
    <w:rsid w:val="00196827"/>
    <w:rsid w:val="001A2086"/>
    <w:rsid w:val="001B5ED0"/>
    <w:rsid w:val="001E0C94"/>
    <w:rsid w:val="001E35BD"/>
    <w:rsid w:val="00217A52"/>
    <w:rsid w:val="00266D35"/>
    <w:rsid w:val="00266EEE"/>
    <w:rsid w:val="00267BFE"/>
    <w:rsid w:val="002937F8"/>
    <w:rsid w:val="002B4878"/>
    <w:rsid w:val="002F71B9"/>
    <w:rsid w:val="0030356E"/>
    <w:rsid w:val="00382689"/>
    <w:rsid w:val="0048032A"/>
    <w:rsid w:val="0048268B"/>
    <w:rsid w:val="00482FD8"/>
    <w:rsid w:val="0048528D"/>
    <w:rsid w:val="004A7483"/>
    <w:rsid w:val="004B7266"/>
    <w:rsid w:val="00515A0A"/>
    <w:rsid w:val="00526736"/>
    <w:rsid w:val="00542FB5"/>
    <w:rsid w:val="00561EBC"/>
    <w:rsid w:val="00563C61"/>
    <w:rsid w:val="005678D2"/>
    <w:rsid w:val="005903DD"/>
    <w:rsid w:val="0061778B"/>
    <w:rsid w:val="00654CD9"/>
    <w:rsid w:val="00665355"/>
    <w:rsid w:val="006D329B"/>
    <w:rsid w:val="006E2025"/>
    <w:rsid w:val="006F09E4"/>
    <w:rsid w:val="007254F6"/>
    <w:rsid w:val="00754D35"/>
    <w:rsid w:val="00762216"/>
    <w:rsid w:val="00767C9A"/>
    <w:rsid w:val="008540CF"/>
    <w:rsid w:val="008863CE"/>
    <w:rsid w:val="008C190F"/>
    <w:rsid w:val="00924976"/>
    <w:rsid w:val="009345C3"/>
    <w:rsid w:val="00972B89"/>
    <w:rsid w:val="009A0D44"/>
    <w:rsid w:val="009B26C5"/>
    <w:rsid w:val="009B4ECA"/>
    <w:rsid w:val="009D635D"/>
    <w:rsid w:val="009E1278"/>
    <w:rsid w:val="00A85A22"/>
    <w:rsid w:val="00A86E57"/>
    <w:rsid w:val="00AD2529"/>
    <w:rsid w:val="00B43E5B"/>
    <w:rsid w:val="00B94B3F"/>
    <w:rsid w:val="00BC0652"/>
    <w:rsid w:val="00BE1A40"/>
    <w:rsid w:val="00BF33FE"/>
    <w:rsid w:val="00C12A3A"/>
    <w:rsid w:val="00C161DD"/>
    <w:rsid w:val="00C20CD9"/>
    <w:rsid w:val="00C91AE9"/>
    <w:rsid w:val="00CC0FAC"/>
    <w:rsid w:val="00D120E5"/>
    <w:rsid w:val="00D35042"/>
    <w:rsid w:val="00D362A7"/>
    <w:rsid w:val="00D81EA8"/>
    <w:rsid w:val="00DA1CF0"/>
    <w:rsid w:val="00DC554E"/>
    <w:rsid w:val="00DF2976"/>
    <w:rsid w:val="00E26E29"/>
    <w:rsid w:val="00E3568A"/>
    <w:rsid w:val="00E44C67"/>
    <w:rsid w:val="00E63650"/>
    <w:rsid w:val="00EC56CC"/>
    <w:rsid w:val="00F10E52"/>
    <w:rsid w:val="00F44CC7"/>
    <w:rsid w:val="00F86F44"/>
    <w:rsid w:val="00FA5FFD"/>
    <w:rsid w:val="00FC2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o:colormenu v:ext="edit" fillcolor="none [3213]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487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17A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7A52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217A5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17A52"/>
    <w:rPr>
      <w:kern w:val="2"/>
      <w:sz w:val="21"/>
      <w:szCs w:val="24"/>
    </w:rPr>
  </w:style>
  <w:style w:type="paragraph" w:styleId="BalloonText">
    <w:name w:val="Balloon Text"/>
    <w:basedOn w:val="Normal"/>
    <w:link w:val="BalloonTextChar"/>
    <w:rsid w:val="00561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BC"/>
    <w:rPr>
      <w:rFonts w:ascii="Tahoma" w:hAnsi="Tahoma" w:cs="Tahoma"/>
      <w:kern w:val="2"/>
      <w:sz w:val="16"/>
      <w:szCs w:val="16"/>
    </w:rPr>
  </w:style>
  <w:style w:type="character" w:styleId="Hyperlink">
    <w:name w:val="Hyperlink"/>
    <w:basedOn w:val="DefaultParagraphFont"/>
    <w:rsid w:val="00561EBC"/>
    <w:rPr>
      <w:color w:val="0000FF"/>
      <w:u w:val="single"/>
    </w:rPr>
  </w:style>
  <w:style w:type="table" w:styleId="TableGrid">
    <w:name w:val="Table Grid"/>
    <w:basedOn w:val="TableNormal"/>
    <w:rsid w:val="000E31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82689"/>
    <w:pPr>
      <w:numPr>
        <w:numId w:val="9"/>
      </w:numPr>
      <w:contextualSpacing/>
      <w:jc w:val="center"/>
    </w:pPr>
    <w:rPr>
      <w:rFonts w:ascii="Comic Sans MS" w:hAnsi="Comic Sans M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w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em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idseslgames.com" TargetMode="External"/><Relationship Id="rId1" Type="http://schemas.openxmlformats.org/officeDocument/2006/relationships/image" Target="media/image1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Desktop\word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1ABC6-E203-45CF-AE6C-7A1087C44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template</Template>
  <TotalTime>51</TotalTime>
  <Pages>2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role cards</vt:lpstr>
    </vt:vector>
  </TitlesOfParts>
  <Company>EF Education</Company>
  <LinksUpToDate>false</LinksUpToDate>
  <CharactersWithSpaces>949</CharactersWithSpaces>
  <SharedDoc>false</SharedDoc>
  <HLinks>
    <vt:vector size="6" baseType="variant">
      <vt:variant>
        <vt:i4>5570627</vt:i4>
      </vt:variant>
      <vt:variant>
        <vt:i4>0</vt:i4>
      </vt:variant>
      <vt:variant>
        <vt:i4>0</vt:i4>
      </vt:variant>
      <vt:variant>
        <vt:i4>5</vt:i4>
      </vt:variant>
      <vt:variant>
        <vt:lpwstr>http://www.eslkidsworld.com/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role cards</dc:title>
  <dc:subject/>
  <dc:creator>ASUS</dc:creator>
  <cp:keywords/>
  <dc:description/>
  <cp:lastModifiedBy>Rich</cp:lastModifiedBy>
  <cp:revision>9</cp:revision>
  <dcterms:created xsi:type="dcterms:W3CDTF">2010-06-26T12:52:00Z</dcterms:created>
  <dcterms:modified xsi:type="dcterms:W3CDTF">2010-06-26T13:37:00Z</dcterms:modified>
</cp:coreProperties>
</file>