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4C" w:rsidRDefault="00BA52E5" w:rsidP="00FC43F4">
      <w:pPr>
        <w:jc w:val="center"/>
        <w:rPr>
          <w:rFonts w:ascii="Comic Sans MS" w:hAnsi="Comic Sans MS"/>
          <w:sz w:val="28"/>
          <w:szCs w:val="28"/>
        </w:rPr>
      </w:pPr>
      <w:r w:rsidRPr="00BA52E5">
        <w:rPr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391.1pt;margin-top:14.25pt;width:162.4pt;height:60.3pt;z-index:251650560" filled="f" stroked="f">
            <v:textbox style="mso-next-textbox:#_x0000_s2067">
              <w:txbxContent>
                <w:p w:rsidR="005D4339" w:rsidRPr="00CA0E70" w:rsidRDefault="005D4339" w:rsidP="005D4339">
                  <w:pPr>
                    <w:jc w:val="center"/>
                    <w:rPr>
                      <w:rFonts w:ascii="Comic Sans MS" w:hAnsi="Comic Sans MS"/>
                      <w:b/>
                      <w:i/>
                      <w:color w:val="C00000"/>
                      <w:lang w:val="en-GB"/>
                    </w:rPr>
                  </w:pPr>
                  <w:r w:rsidRPr="00CA0E70">
                    <w:rPr>
                      <w:rFonts w:ascii="Comic Sans MS" w:hAnsi="Comic Sans MS"/>
                      <w:b/>
                      <w:i/>
                      <w:color w:val="C00000"/>
                      <w:lang w:val="en-GB"/>
                    </w:rPr>
                    <w:t>Kidseslgames.com</w:t>
                  </w:r>
                </w:p>
              </w:txbxContent>
            </v:textbox>
          </v:shape>
        </w:pict>
      </w:r>
      <w:r w:rsidRPr="00BA52E5">
        <w:rPr>
          <w:rFonts w:ascii="Comic Sans MS" w:hAnsi="Comic Sans MS"/>
          <w:noProof/>
          <w:sz w:val="24"/>
          <w:lang w:val="en-GB"/>
        </w:rPr>
        <w:pict>
          <v:shape id="_x0000_s2068" type="#_x0000_t202" style="position:absolute;left:0;text-align:left;margin-left:-15.5pt;margin-top:14.25pt;width:162.4pt;height:60.3pt;z-index:251651584" filled="f" stroked="f">
            <v:textbox style="mso-next-textbox:#_x0000_s2068">
              <w:txbxContent>
                <w:p w:rsidR="005D4339" w:rsidRPr="00CA0E70" w:rsidRDefault="005D4339" w:rsidP="005D4339">
                  <w:pPr>
                    <w:jc w:val="center"/>
                    <w:rPr>
                      <w:rFonts w:ascii="Comic Sans MS" w:hAnsi="Comic Sans MS"/>
                      <w:b/>
                      <w:i/>
                      <w:color w:val="C00000"/>
                      <w:lang w:val="en-GB"/>
                    </w:rPr>
                  </w:pPr>
                  <w:r w:rsidRPr="00CA0E70">
                    <w:rPr>
                      <w:rFonts w:ascii="Comic Sans MS" w:hAnsi="Comic Sans MS"/>
                      <w:b/>
                      <w:i/>
                      <w:color w:val="C00000"/>
                      <w:lang w:val="en-GB"/>
                    </w:rPr>
                    <w:t>Kidseslgames.com</w:t>
                  </w:r>
                </w:p>
              </w:txbxContent>
            </v:textbox>
          </v:shape>
        </w:pict>
      </w:r>
    </w:p>
    <w:p w:rsidR="00FC43F4" w:rsidRDefault="0044578D" w:rsidP="000325EE">
      <w:pPr>
        <w:rPr>
          <w:rFonts w:ascii="Comic Sans MS" w:hAnsi="Comic Sans MS"/>
          <w:sz w:val="24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389867</wp:posOffset>
            </wp:positionH>
            <wp:positionV relativeFrom="paragraph">
              <wp:posOffset>93271</wp:posOffset>
            </wp:positionV>
            <wp:extent cx="6076190" cy="4869712"/>
            <wp:effectExtent l="19050" t="0" r="760" b="0"/>
            <wp:wrapNone/>
            <wp:docPr id="7" name="Picture 7" descr="C:\Users\Rich\Documents\eslkidsworld.com\clip art\Travel &amp; Leisure\Cards\Aces 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ch\Documents\eslkidsworld.com\clip art\Travel &amp; Leisure\Cards\Aces 6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190" cy="486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52E5" w:rsidRPr="00BA52E5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2066" type="#_x0000_t161" style="position:absolute;left:0;text-align:left;margin-left:5.15pt;margin-top:11.5pt;width:529.1pt;height:41.9pt;z-index:251648512;mso-position-horizontal-relative:text;mso-position-vertical-relative:text" adj="5665" fillcolor="#365f91 [2404]">
            <v:shadow color="#868686"/>
            <v:textpath style="font-family:&quot;Impact&quot;;font-size:40pt;v-text-kern:t" trim="t" fitpath="t" xscale="f" string="Joker - Grammar &amp; Vocabulary Card Game"/>
          </v:shape>
        </w:pict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  <w:r w:rsidR="007845F0">
        <w:rPr>
          <w:rFonts w:ascii="Comic Sans MS" w:hAnsi="Comic Sans MS"/>
          <w:sz w:val="24"/>
        </w:rPr>
        <w:tab/>
      </w:r>
    </w:p>
    <w:p w:rsidR="007845F0" w:rsidRDefault="007845F0" w:rsidP="000325EE">
      <w:pPr>
        <w:rPr>
          <w:rFonts w:ascii="Comic Sans MS" w:hAnsi="Comic Sans MS"/>
          <w:sz w:val="24"/>
        </w:rPr>
      </w:pPr>
    </w:p>
    <w:p w:rsidR="007845F0" w:rsidRPr="007E5D4F" w:rsidRDefault="007E5D4F" w:rsidP="007845F0">
      <w:pPr>
        <w:jc w:val="left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 </w:t>
      </w:r>
      <w:r w:rsidR="007845F0" w:rsidRPr="00CE7AE0">
        <w:rPr>
          <w:rFonts w:ascii="Comic Sans MS" w:hAnsi="Comic Sans MS"/>
          <w:color w:val="FF0000"/>
          <w:sz w:val="56"/>
          <w:szCs w:val="56"/>
        </w:rPr>
        <w:t>Cards 2 to 10</w:t>
      </w:r>
      <w:r w:rsidR="007845F0" w:rsidRPr="007E5D4F">
        <w:rPr>
          <w:rFonts w:ascii="Comic Sans MS" w:hAnsi="Comic Sans MS"/>
          <w:sz w:val="56"/>
          <w:szCs w:val="56"/>
        </w:rPr>
        <w:t xml:space="preserve"> = 2 to 10 points.</w:t>
      </w:r>
    </w:p>
    <w:p w:rsidR="007845F0" w:rsidRDefault="007E5D4F" w:rsidP="007845F0">
      <w:pPr>
        <w:jc w:val="left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 </w:t>
      </w:r>
      <w:r w:rsidR="007845F0" w:rsidRPr="00CE7AE0">
        <w:rPr>
          <w:rFonts w:ascii="Comic Sans MS" w:hAnsi="Comic Sans MS"/>
          <w:color w:val="FF0000"/>
          <w:sz w:val="56"/>
          <w:szCs w:val="56"/>
        </w:rPr>
        <w:t>Jack</w:t>
      </w:r>
      <w:r w:rsidR="007845F0">
        <w:rPr>
          <w:rFonts w:ascii="Comic Sans MS" w:hAnsi="Comic Sans MS"/>
          <w:sz w:val="56"/>
          <w:szCs w:val="56"/>
        </w:rPr>
        <w:t xml:space="preserve"> = 11 points.</w:t>
      </w:r>
    </w:p>
    <w:p w:rsidR="007845F0" w:rsidRDefault="007E5D4F" w:rsidP="007845F0">
      <w:pPr>
        <w:jc w:val="left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 </w:t>
      </w:r>
      <w:r w:rsidR="007845F0" w:rsidRPr="00CE7AE0">
        <w:rPr>
          <w:rFonts w:ascii="Comic Sans MS" w:hAnsi="Comic Sans MS"/>
          <w:color w:val="FF0000"/>
          <w:sz w:val="56"/>
          <w:szCs w:val="56"/>
        </w:rPr>
        <w:t>Queen</w:t>
      </w:r>
      <w:r w:rsidR="007845F0">
        <w:rPr>
          <w:rFonts w:ascii="Comic Sans MS" w:hAnsi="Comic Sans MS"/>
          <w:sz w:val="56"/>
          <w:szCs w:val="56"/>
        </w:rPr>
        <w:t xml:space="preserve"> = 12 points.</w:t>
      </w:r>
    </w:p>
    <w:p w:rsidR="007845F0" w:rsidRDefault="007E5D4F" w:rsidP="007845F0">
      <w:pPr>
        <w:jc w:val="left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 </w:t>
      </w:r>
      <w:r w:rsidR="007845F0" w:rsidRPr="00CE7AE0">
        <w:rPr>
          <w:rFonts w:ascii="Comic Sans MS" w:hAnsi="Comic Sans MS"/>
          <w:color w:val="FF0000"/>
          <w:sz w:val="56"/>
          <w:szCs w:val="56"/>
        </w:rPr>
        <w:t>King</w:t>
      </w:r>
      <w:r w:rsidR="007845F0">
        <w:rPr>
          <w:rFonts w:ascii="Comic Sans MS" w:hAnsi="Comic Sans MS"/>
          <w:sz w:val="56"/>
          <w:szCs w:val="56"/>
        </w:rPr>
        <w:t xml:space="preserve"> = 15 points.</w:t>
      </w:r>
    </w:p>
    <w:p w:rsidR="007845F0" w:rsidRDefault="007E5D4F" w:rsidP="007845F0">
      <w:pPr>
        <w:jc w:val="left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 </w:t>
      </w:r>
      <w:r w:rsidR="007845F0" w:rsidRPr="00CE7AE0">
        <w:rPr>
          <w:rFonts w:ascii="Comic Sans MS" w:hAnsi="Comic Sans MS"/>
          <w:color w:val="FF0000"/>
          <w:sz w:val="56"/>
          <w:szCs w:val="56"/>
        </w:rPr>
        <w:t>Ace</w:t>
      </w:r>
      <w:r w:rsidR="007845F0">
        <w:rPr>
          <w:rFonts w:ascii="Comic Sans MS" w:hAnsi="Comic Sans MS"/>
          <w:sz w:val="56"/>
          <w:szCs w:val="56"/>
        </w:rPr>
        <w:t xml:space="preserve"> = 20 points.</w:t>
      </w:r>
    </w:p>
    <w:p w:rsidR="007845F0" w:rsidRPr="007845F0" w:rsidRDefault="007E5D4F" w:rsidP="007845F0">
      <w:pPr>
        <w:jc w:val="left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</w:t>
      </w:r>
      <w:r w:rsidR="007845F0" w:rsidRPr="00CE7AE0">
        <w:rPr>
          <w:rFonts w:ascii="Comic Sans MS" w:hAnsi="Comic Sans MS"/>
          <w:color w:val="FF0000"/>
          <w:sz w:val="48"/>
          <w:szCs w:val="48"/>
        </w:rPr>
        <w:t>Joker</w:t>
      </w:r>
      <w:r w:rsidR="007845F0" w:rsidRPr="007845F0">
        <w:rPr>
          <w:rFonts w:ascii="Comic Sans MS" w:hAnsi="Comic Sans MS"/>
          <w:sz w:val="48"/>
          <w:szCs w:val="48"/>
        </w:rPr>
        <w:t xml:space="preserve"> = Steal all of the opposing teams points.</w:t>
      </w:r>
    </w:p>
    <w:p w:rsidR="007845F0" w:rsidRDefault="007845F0" w:rsidP="000325EE">
      <w:pPr>
        <w:rPr>
          <w:rFonts w:ascii="Comic Sans MS" w:hAnsi="Comic Sans MS"/>
          <w:sz w:val="24"/>
        </w:rPr>
      </w:pPr>
    </w:p>
    <w:p w:rsidR="007E5D4F" w:rsidRDefault="007E5D4F" w:rsidP="000325EE">
      <w:pPr>
        <w:rPr>
          <w:rFonts w:ascii="Comic Sans MS" w:hAnsi="Comic Sans MS"/>
          <w:sz w:val="22"/>
          <w:szCs w:val="22"/>
        </w:rPr>
      </w:pPr>
    </w:p>
    <w:p w:rsidR="007E5D4F" w:rsidRDefault="007E5D4F" w:rsidP="000325EE">
      <w:pPr>
        <w:rPr>
          <w:rFonts w:ascii="Comic Sans MS" w:hAnsi="Comic Sans MS"/>
          <w:sz w:val="22"/>
          <w:szCs w:val="22"/>
        </w:rPr>
      </w:pPr>
    </w:p>
    <w:p w:rsidR="007E5D4F" w:rsidRDefault="007E5D4F" w:rsidP="000325EE">
      <w:pPr>
        <w:rPr>
          <w:rFonts w:ascii="Comic Sans MS" w:hAnsi="Comic Sans MS"/>
          <w:sz w:val="22"/>
          <w:szCs w:val="22"/>
        </w:rPr>
      </w:pPr>
    </w:p>
    <w:p w:rsidR="007E5D4F" w:rsidRDefault="007E5D4F" w:rsidP="000325EE">
      <w:pPr>
        <w:rPr>
          <w:rFonts w:ascii="Comic Sans MS" w:hAnsi="Comic Sans MS"/>
          <w:sz w:val="22"/>
          <w:szCs w:val="22"/>
        </w:rPr>
      </w:pPr>
    </w:p>
    <w:p w:rsidR="007E5D4F" w:rsidRDefault="007E5D4F" w:rsidP="000325EE">
      <w:pPr>
        <w:rPr>
          <w:rFonts w:ascii="Comic Sans MS" w:hAnsi="Comic Sans MS"/>
          <w:sz w:val="22"/>
          <w:szCs w:val="22"/>
        </w:rPr>
      </w:pPr>
    </w:p>
    <w:p w:rsidR="007E5D4F" w:rsidRDefault="007E5D4F" w:rsidP="000325EE">
      <w:pPr>
        <w:rPr>
          <w:rFonts w:ascii="Comic Sans MS" w:hAnsi="Comic Sans MS"/>
          <w:sz w:val="22"/>
          <w:szCs w:val="22"/>
        </w:rPr>
      </w:pPr>
    </w:p>
    <w:p w:rsidR="007E5D4F" w:rsidRDefault="007E5D4F" w:rsidP="000325EE">
      <w:pPr>
        <w:rPr>
          <w:rFonts w:ascii="Comic Sans MS" w:hAnsi="Comic Sans MS"/>
          <w:sz w:val="22"/>
          <w:szCs w:val="22"/>
        </w:rPr>
      </w:pPr>
    </w:p>
    <w:p w:rsidR="0044578D" w:rsidRPr="00C32321" w:rsidRDefault="0004236E" w:rsidP="000325E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44578D" w:rsidRPr="00C32321">
        <w:rPr>
          <w:rFonts w:ascii="Comic Sans MS" w:hAnsi="Comic Sans MS"/>
          <w:sz w:val="22"/>
          <w:szCs w:val="22"/>
        </w:rPr>
        <w:t xml:space="preserve">Rules of the game: 1. Choose any grammar or vocabulary point. </w:t>
      </w:r>
      <w:r w:rsidR="00C32321" w:rsidRPr="00C32321">
        <w:rPr>
          <w:rFonts w:ascii="Comic Sans MS" w:hAnsi="Comic Sans MS"/>
          <w:sz w:val="22"/>
          <w:szCs w:val="22"/>
        </w:rPr>
        <w:t>Put the students into 2 o</w:t>
      </w:r>
      <w:r w:rsidR="005C10D2">
        <w:rPr>
          <w:rFonts w:ascii="Comic Sans MS" w:hAnsi="Comic Sans MS"/>
          <w:sz w:val="22"/>
          <w:szCs w:val="22"/>
        </w:rPr>
        <w:t>r 3 teams</w:t>
      </w:r>
      <w:r w:rsidR="00C32321" w:rsidRPr="00C32321">
        <w:rPr>
          <w:rFonts w:ascii="Comic Sans MS" w:hAnsi="Comic Sans MS"/>
          <w:sz w:val="22"/>
          <w:szCs w:val="22"/>
        </w:rPr>
        <w:t>.</w:t>
      </w:r>
    </w:p>
    <w:p w:rsidR="00C32321" w:rsidRDefault="00C32321" w:rsidP="0044578D">
      <w:pPr>
        <w:ind w:left="1680" w:firstLine="420"/>
        <w:rPr>
          <w:rFonts w:ascii="Comic Sans MS" w:hAnsi="Comic Sans MS"/>
          <w:sz w:val="22"/>
          <w:szCs w:val="22"/>
        </w:rPr>
      </w:pPr>
      <w:r w:rsidRPr="00C32321">
        <w:rPr>
          <w:rFonts w:ascii="Comic Sans MS" w:hAnsi="Comic Sans MS"/>
          <w:sz w:val="22"/>
          <w:szCs w:val="22"/>
        </w:rPr>
        <w:t>2. Write the question on the board, so that it is visible to the students.</w:t>
      </w:r>
    </w:p>
    <w:p w:rsidR="005C10D2" w:rsidRPr="00C32321" w:rsidRDefault="005C10D2" w:rsidP="005C10D2">
      <w:pPr>
        <w:ind w:left="1680" w:firstLine="420"/>
        <w:rPr>
          <w:rFonts w:ascii="Comic Sans MS" w:hAnsi="Comic Sans MS"/>
          <w:sz w:val="22"/>
          <w:szCs w:val="22"/>
        </w:rPr>
      </w:pPr>
      <w:r w:rsidRPr="00C32321">
        <w:rPr>
          <w:rFonts w:ascii="Comic Sans MS" w:hAnsi="Comic Sans MS"/>
          <w:noProof/>
          <w:sz w:val="22"/>
          <w:szCs w:val="22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0" type="#_x0000_t32" style="position:absolute;left:0;text-align:left;margin-left:321.6pt;margin-top:8.95pt;width:31.75pt;height:.05pt;z-index:251660288" o:connectortype="straight">
            <v:stroke endarrow="block"/>
          </v:shape>
        </w:pict>
      </w:r>
      <w:r w:rsidRPr="00C32321">
        <w:rPr>
          <w:rFonts w:ascii="Comic Sans MS" w:hAnsi="Comic Sans MS"/>
          <w:sz w:val="22"/>
          <w:szCs w:val="22"/>
        </w:rPr>
        <w:t xml:space="preserve">For example: What can you do at </w:t>
      </w:r>
      <w:r w:rsidRPr="00C32321">
        <w:rPr>
          <w:rFonts w:ascii="Comic Sans MS" w:hAnsi="Comic Sans MS"/>
          <w:sz w:val="22"/>
          <w:szCs w:val="22"/>
          <w:u w:val="single"/>
        </w:rPr>
        <w:t>school</w:t>
      </w:r>
      <w:r w:rsidRPr="00C32321">
        <w:rPr>
          <w:rFonts w:ascii="Comic Sans MS" w:hAnsi="Comic Sans MS"/>
          <w:sz w:val="22"/>
          <w:szCs w:val="22"/>
        </w:rPr>
        <w:t>?</w:t>
      </w:r>
      <w:r w:rsidRPr="00C32321">
        <w:rPr>
          <w:rFonts w:ascii="Comic Sans MS" w:hAnsi="Comic Sans MS"/>
          <w:sz w:val="22"/>
          <w:szCs w:val="22"/>
        </w:rPr>
        <w:tab/>
      </w:r>
      <w:r w:rsidRPr="00C32321">
        <w:rPr>
          <w:rFonts w:ascii="Comic Sans MS" w:hAnsi="Comic Sans MS"/>
          <w:sz w:val="22"/>
          <w:szCs w:val="22"/>
        </w:rPr>
        <w:tab/>
      </w:r>
      <w:r w:rsidRPr="00C32321">
        <w:rPr>
          <w:rFonts w:ascii="Comic Sans MS" w:hAnsi="Comic Sans MS"/>
          <w:sz w:val="22"/>
          <w:szCs w:val="22"/>
        </w:rPr>
        <w:tab/>
        <w:t xml:space="preserve">I can </w:t>
      </w:r>
      <w:r w:rsidRPr="00C32321">
        <w:rPr>
          <w:rFonts w:ascii="Comic Sans MS" w:hAnsi="Comic Sans MS"/>
          <w:sz w:val="22"/>
          <w:szCs w:val="22"/>
          <w:u w:val="single"/>
        </w:rPr>
        <w:t>study</w:t>
      </w:r>
      <w:r w:rsidRPr="00C32321">
        <w:rPr>
          <w:rFonts w:ascii="Comic Sans MS" w:hAnsi="Comic Sans MS"/>
          <w:sz w:val="22"/>
          <w:szCs w:val="22"/>
        </w:rPr>
        <w:t xml:space="preserve"> at </w:t>
      </w:r>
      <w:r w:rsidRPr="00C32321">
        <w:rPr>
          <w:rFonts w:ascii="Comic Sans MS" w:hAnsi="Comic Sans MS"/>
          <w:sz w:val="22"/>
          <w:szCs w:val="22"/>
          <w:u w:val="single"/>
        </w:rPr>
        <w:t>school</w:t>
      </w:r>
      <w:r w:rsidRPr="00C32321">
        <w:rPr>
          <w:rFonts w:ascii="Comic Sans MS" w:hAnsi="Comic Sans MS"/>
          <w:sz w:val="22"/>
          <w:szCs w:val="22"/>
        </w:rPr>
        <w:t>.</w:t>
      </w:r>
    </w:p>
    <w:p w:rsidR="00C32321" w:rsidRPr="00C32321" w:rsidRDefault="00C32321" w:rsidP="0044578D">
      <w:pPr>
        <w:ind w:left="1680" w:firstLine="420"/>
        <w:rPr>
          <w:rFonts w:ascii="Comic Sans MS" w:hAnsi="Comic Sans MS"/>
          <w:sz w:val="22"/>
          <w:szCs w:val="22"/>
        </w:rPr>
      </w:pPr>
      <w:r w:rsidRPr="00C32321">
        <w:rPr>
          <w:rFonts w:ascii="Comic Sans MS" w:hAnsi="Comic Sans MS"/>
          <w:sz w:val="22"/>
          <w:szCs w:val="22"/>
        </w:rPr>
        <w:t>3. Ask a question and have the students put their hands up when answering it.</w:t>
      </w:r>
    </w:p>
    <w:p w:rsidR="0004236E" w:rsidRDefault="005C10D2" w:rsidP="00C32321">
      <w:pPr>
        <w:ind w:left="210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4. When the student has answered the question let him or her</w:t>
      </w:r>
      <w:r w:rsidR="00C32321" w:rsidRPr="00C32321">
        <w:rPr>
          <w:rFonts w:ascii="Comic Sans MS" w:hAnsi="Comic Sans MS"/>
          <w:sz w:val="22"/>
          <w:szCs w:val="22"/>
        </w:rPr>
        <w:t xml:space="preserve"> </w:t>
      </w:r>
    </w:p>
    <w:p w:rsidR="0004236E" w:rsidRDefault="00C32321" w:rsidP="00C32321">
      <w:pPr>
        <w:ind w:left="2100"/>
        <w:rPr>
          <w:rFonts w:ascii="Comic Sans MS" w:hAnsi="Comic Sans MS"/>
          <w:sz w:val="22"/>
          <w:szCs w:val="22"/>
        </w:rPr>
      </w:pPr>
      <w:r w:rsidRPr="00C32321">
        <w:rPr>
          <w:rFonts w:ascii="Comic Sans MS" w:hAnsi="Comic Sans MS"/>
          <w:sz w:val="22"/>
          <w:szCs w:val="22"/>
        </w:rPr>
        <w:t xml:space="preserve">choose a card </w:t>
      </w:r>
      <w:r w:rsidR="005C10D2">
        <w:rPr>
          <w:rFonts w:ascii="Comic Sans MS" w:hAnsi="Comic Sans MS"/>
          <w:sz w:val="22"/>
          <w:szCs w:val="22"/>
        </w:rPr>
        <w:t>from the deck</w:t>
      </w:r>
      <w:r w:rsidRPr="00C32321">
        <w:rPr>
          <w:rFonts w:ascii="Comic Sans MS" w:hAnsi="Comic Sans MS"/>
          <w:sz w:val="22"/>
          <w:szCs w:val="22"/>
        </w:rPr>
        <w:t>.</w:t>
      </w:r>
      <w:r w:rsidR="005C10D2">
        <w:rPr>
          <w:rFonts w:ascii="Comic Sans MS" w:hAnsi="Comic Sans MS"/>
          <w:sz w:val="22"/>
          <w:szCs w:val="22"/>
        </w:rPr>
        <w:t xml:space="preserve"> Give that students team the required points. </w:t>
      </w:r>
    </w:p>
    <w:p w:rsidR="00AB270F" w:rsidRDefault="005C10D2" w:rsidP="00C32321">
      <w:pPr>
        <w:ind w:left="210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For example: They got a King, so they receive 15 points.</w:t>
      </w:r>
    </w:p>
    <w:p w:rsidR="00AB270F" w:rsidRDefault="00AB270F" w:rsidP="00C32321">
      <w:pPr>
        <w:ind w:left="210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5. The winner of the game is the team with the most points.</w:t>
      </w:r>
    </w:p>
    <w:p w:rsidR="00993331" w:rsidRDefault="00AB270F" w:rsidP="00C32321">
      <w:pPr>
        <w:ind w:left="210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6. Game duration: 15-30 minutes.</w:t>
      </w:r>
    </w:p>
    <w:p w:rsidR="00C32321" w:rsidRPr="00C32321" w:rsidRDefault="00993331" w:rsidP="00C32321">
      <w:pPr>
        <w:ind w:left="210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7. Materials: A</w:t>
      </w:r>
      <w:r w:rsidR="00C32321" w:rsidRPr="00C32321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pack of cards.</w:t>
      </w:r>
    </w:p>
    <w:sectPr w:rsidR="00C32321" w:rsidRPr="00C32321" w:rsidSect="00CA0E70">
      <w:footerReference w:type="default" r:id="rId9"/>
      <w:pgSz w:w="11906" w:h="16838"/>
      <w:pgMar w:top="284" w:right="567" w:bottom="284" w:left="567" w:header="283" w:footer="283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C21" w:rsidRDefault="00213C21" w:rsidP="00217A52">
      <w:r>
        <w:separator/>
      </w:r>
    </w:p>
  </w:endnote>
  <w:endnote w:type="continuationSeparator" w:id="0">
    <w:p w:rsidR="00213C21" w:rsidRDefault="00213C21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Default="00335F3B" w:rsidP="00561EBC">
    <w:pPr>
      <w:pStyle w:val="Footer"/>
      <w:jc w:val="center"/>
    </w:pPr>
    <w:r w:rsidRPr="005D13BE">
      <w:rPr>
        <w:rFonts w:ascii="Century Gothic" w:hAnsi="Century Gothic" w:cs="Arial"/>
        <w:sz w:val="22"/>
        <w:szCs w:val="22"/>
        <w:lang w:val="en-GB"/>
      </w:rPr>
      <w:t>Copyright © 2010</w:t>
    </w:r>
    <w:r w:rsidR="00561EBC" w:rsidRPr="00561EBC">
      <w:rPr>
        <w:sz w:val="32"/>
        <w:szCs w:val="32"/>
        <w:lang w:val="en-GB"/>
      </w:rPr>
      <w:t xml:space="preserve"> </w:t>
    </w:r>
    <w:hyperlink r:id="rId1" w:history="1">
      <w:r w:rsidR="005D13BE" w:rsidRPr="005D13BE">
        <w:rPr>
          <w:rStyle w:val="Hyperlink"/>
          <w:rFonts w:ascii="Bodoni MT Black" w:hAnsi="Bodoni MT Black"/>
          <w:sz w:val="32"/>
          <w:szCs w:val="32"/>
          <w:lang w:val="en-GB"/>
        </w:rPr>
        <w:t>www.kidseslgames.com</w:t>
      </w:r>
    </w:hyperlink>
  </w:p>
  <w:p w:rsidR="009C668F" w:rsidRPr="00A86E57" w:rsidRDefault="009C668F" w:rsidP="00561EBC">
    <w:pPr>
      <w:pStyle w:val="Footer"/>
      <w:jc w:val="center"/>
      <w:rPr>
        <w:rFonts w:ascii="Garamond Premr Pro" w:hAnsi="Garamond Premr Pro"/>
        <w:sz w:val="32"/>
        <w:szCs w:val="32"/>
        <w:lang w:val="en-GB"/>
      </w:rPr>
    </w:pPr>
    <w:r>
      <w:rPr>
        <w:rFonts w:ascii="Garamond Premr Pro" w:hAnsi="Garamond Premr Pro"/>
        <w:noProof/>
        <w:sz w:val="32"/>
        <w:szCs w:val="32"/>
        <w:lang w:val="en-GB"/>
      </w:rPr>
      <w:drawing>
        <wp:inline distT="0" distB="0" distL="0" distR="0">
          <wp:extent cx="4457700" cy="571500"/>
          <wp:effectExtent l="19050" t="0" r="0" b="0"/>
          <wp:docPr id="1" name="Picture 0" descr="kidseslgamesbann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eslgamesbanne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57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1EBC" w:rsidRPr="00561EBC" w:rsidRDefault="00561EBC" w:rsidP="00561EBC">
    <w:pPr>
      <w:pStyle w:val="Footer"/>
      <w:jc w:val="cen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C21" w:rsidRDefault="00213C21" w:rsidP="00217A52">
      <w:r>
        <w:separator/>
      </w:r>
    </w:p>
  </w:footnote>
  <w:footnote w:type="continuationSeparator" w:id="0">
    <w:p w:rsidR="00213C21" w:rsidRDefault="00213C21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523766"/>
    <w:multiLevelType w:val="hybridMultilevel"/>
    <w:tmpl w:val="E09E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>
      <o:colormenu v:ext="edit" fillcolor="none [240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919"/>
    <w:rsid w:val="00010E54"/>
    <w:rsid w:val="00023E23"/>
    <w:rsid w:val="000325EE"/>
    <w:rsid w:val="0004236E"/>
    <w:rsid w:val="00045406"/>
    <w:rsid w:val="000A4243"/>
    <w:rsid w:val="000A5543"/>
    <w:rsid w:val="000B350C"/>
    <w:rsid w:val="000C5D02"/>
    <w:rsid w:val="000D31DC"/>
    <w:rsid w:val="000D5CDF"/>
    <w:rsid w:val="000F3350"/>
    <w:rsid w:val="000F78FE"/>
    <w:rsid w:val="001020DC"/>
    <w:rsid w:val="00113B9C"/>
    <w:rsid w:val="00195B30"/>
    <w:rsid w:val="001A0864"/>
    <w:rsid w:val="001A517B"/>
    <w:rsid w:val="001A5F4D"/>
    <w:rsid w:val="001B2B42"/>
    <w:rsid w:val="001E2E71"/>
    <w:rsid w:val="001E5083"/>
    <w:rsid w:val="001F12E0"/>
    <w:rsid w:val="001F1608"/>
    <w:rsid w:val="00213C21"/>
    <w:rsid w:val="002140BA"/>
    <w:rsid w:val="002163B5"/>
    <w:rsid w:val="00217A52"/>
    <w:rsid w:val="0024184C"/>
    <w:rsid w:val="00244AD2"/>
    <w:rsid w:val="00251D12"/>
    <w:rsid w:val="00253BF7"/>
    <w:rsid w:val="00257AA0"/>
    <w:rsid w:val="002636EF"/>
    <w:rsid w:val="00267BFE"/>
    <w:rsid w:val="002858B4"/>
    <w:rsid w:val="002C06FB"/>
    <w:rsid w:val="002C202A"/>
    <w:rsid w:val="002D03FD"/>
    <w:rsid w:val="00304492"/>
    <w:rsid w:val="00331F03"/>
    <w:rsid w:val="00335F3B"/>
    <w:rsid w:val="003B12CF"/>
    <w:rsid w:val="003B4558"/>
    <w:rsid w:val="003B6D27"/>
    <w:rsid w:val="003C1BD3"/>
    <w:rsid w:val="003C5B22"/>
    <w:rsid w:val="003C72BE"/>
    <w:rsid w:val="003D7CBC"/>
    <w:rsid w:val="00421C9E"/>
    <w:rsid w:val="0043214F"/>
    <w:rsid w:val="00434466"/>
    <w:rsid w:val="00442A5E"/>
    <w:rsid w:val="0044578D"/>
    <w:rsid w:val="00466BF3"/>
    <w:rsid w:val="0048528D"/>
    <w:rsid w:val="004B1D7E"/>
    <w:rsid w:val="00517936"/>
    <w:rsid w:val="00540683"/>
    <w:rsid w:val="005556B7"/>
    <w:rsid w:val="00561E36"/>
    <w:rsid w:val="00561EBC"/>
    <w:rsid w:val="00591BD8"/>
    <w:rsid w:val="00595C32"/>
    <w:rsid w:val="00595F30"/>
    <w:rsid w:val="00597ACC"/>
    <w:rsid w:val="005C10D2"/>
    <w:rsid w:val="005D13BE"/>
    <w:rsid w:val="005D4339"/>
    <w:rsid w:val="005E7537"/>
    <w:rsid w:val="00625C2B"/>
    <w:rsid w:val="00632FEB"/>
    <w:rsid w:val="00640CD8"/>
    <w:rsid w:val="0065460A"/>
    <w:rsid w:val="00660568"/>
    <w:rsid w:val="0068208F"/>
    <w:rsid w:val="006C71C6"/>
    <w:rsid w:val="006D329B"/>
    <w:rsid w:val="006E2025"/>
    <w:rsid w:val="00724894"/>
    <w:rsid w:val="00733D3C"/>
    <w:rsid w:val="00767E5D"/>
    <w:rsid w:val="00771950"/>
    <w:rsid w:val="007845F0"/>
    <w:rsid w:val="00792194"/>
    <w:rsid w:val="007E4718"/>
    <w:rsid w:val="007E5D4F"/>
    <w:rsid w:val="008371FA"/>
    <w:rsid w:val="00851A2C"/>
    <w:rsid w:val="00852EFD"/>
    <w:rsid w:val="008540CF"/>
    <w:rsid w:val="008727B3"/>
    <w:rsid w:val="00874631"/>
    <w:rsid w:val="008973D3"/>
    <w:rsid w:val="008A4BAB"/>
    <w:rsid w:val="008C136B"/>
    <w:rsid w:val="008C1BC2"/>
    <w:rsid w:val="008C209B"/>
    <w:rsid w:val="008D27A6"/>
    <w:rsid w:val="008F2CBA"/>
    <w:rsid w:val="00916350"/>
    <w:rsid w:val="00923FC3"/>
    <w:rsid w:val="00924976"/>
    <w:rsid w:val="00924B47"/>
    <w:rsid w:val="009341F3"/>
    <w:rsid w:val="00961055"/>
    <w:rsid w:val="009746BD"/>
    <w:rsid w:val="00993331"/>
    <w:rsid w:val="009C191C"/>
    <w:rsid w:val="009C668F"/>
    <w:rsid w:val="009C6886"/>
    <w:rsid w:val="009D59BE"/>
    <w:rsid w:val="009E5713"/>
    <w:rsid w:val="00A05ACC"/>
    <w:rsid w:val="00A36114"/>
    <w:rsid w:val="00A5071F"/>
    <w:rsid w:val="00A72A28"/>
    <w:rsid w:val="00A84BB7"/>
    <w:rsid w:val="00A85A22"/>
    <w:rsid w:val="00A86BBD"/>
    <w:rsid w:val="00A86E57"/>
    <w:rsid w:val="00A92EAF"/>
    <w:rsid w:val="00AB270F"/>
    <w:rsid w:val="00AC133C"/>
    <w:rsid w:val="00B176CA"/>
    <w:rsid w:val="00B2519A"/>
    <w:rsid w:val="00B254F3"/>
    <w:rsid w:val="00B257CB"/>
    <w:rsid w:val="00B60A6C"/>
    <w:rsid w:val="00BA52E5"/>
    <w:rsid w:val="00BC3249"/>
    <w:rsid w:val="00C20CD9"/>
    <w:rsid w:val="00C32321"/>
    <w:rsid w:val="00C3389A"/>
    <w:rsid w:val="00C64705"/>
    <w:rsid w:val="00C67491"/>
    <w:rsid w:val="00CA0E70"/>
    <w:rsid w:val="00CE6A37"/>
    <w:rsid w:val="00CE7379"/>
    <w:rsid w:val="00CE7AE0"/>
    <w:rsid w:val="00D07287"/>
    <w:rsid w:val="00D1021A"/>
    <w:rsid w:val="00D120E5"/>
    <w:rsid w:val="00D362A7"/>
    <w:rsid w:val="00D43281"/>
    <w:rsid w:val="00D45C66"/>
    <w:rsid w:val="00D602F6"/>
    <w:rsid w:val="00D73AAD"/>
    <w:rsid w:val="00D81EA8"/>
    <w:rsid w:val="00DB3919"/>
    <w:rsid w:val="00DD0AA4"/>
    <w:rsid w:val="00DD10A4"/>
    <w:rsid w:val="00DD4C87"/>
    <w:rsid w:val="00DF6EDF"/>
    <w:rsid w:val="00E7441F"/>
    <w:rsid w:val="00E82BC8"/>
    <w:rsid w:val="00E874EF"/>
    <w:rsid w:val="00E962B3"/>
    <w:rsid w:val="00EA0800"/>
    <w:rsid w:val="00EB0E74"/>
    <w:rsid w:val="00EC56CC"/>
    <w:rsid w:val="00EF00AE"/>
    <w:rsid w:val="00EF1FC1"/>
    <w:rsid w:val="00F01634"/>
    <w:rsid w:val="00F15095"/>
    <w:rsid w:val="00F2283D"/>
    <w:rsid w:val="00F35C85"/>
    <w:rsid w:val="00F53650"/>
    <w:rsid w:val="00F72999"/>
    <w:rsid w:val="00F8307D"/>
    <w:rsid w:val="00F85753"/>
    <w:rsid w:val="00F922A4"/>
    <w:rsid w:val="00FA0D4C"/>
    <w:rsid w:val="00FC43F4"/>
    <w:rsid w:val="00FE1414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 [2404]" strokecolor="none"/>
    </o:shapedefaults>
    <o:shapelayout v:ext="edit">
      <o:idmap v:ext="edit" data="2"/>
      <o:rules v:ext="edit">
        <o:r id="V:Rule3" type="connector" idref="#_x0000_s2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FEB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table" w:styleId="TableGrid">
    <w:name w:val="Table Grid"/>
    <w:basedOn w:val="TableNormal"/>
    <w:rsid w:val="00FA0D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24B4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24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www.kidseslgam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4BEA9-D208-48C1-8C14-E7F5ADFC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30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858</CharactersWithSpaces>
  <SharedDoc>false</SharedDoc>
  <HLinks>
    <vt:vector size="6" baseType="variant"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http://www.kidseslgames.com/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15</cp:revision>
  <dcterms:created xsi:type="dcterms:W3CDTF">2010-06-29T05:10:00Z</dcterms:created>
  <dcterms:modified xsi:type="dcterms:W3CDTF">2010-06-29T05:39:00Z</dcterms:modified>
</cp:coreProperties>
</file>